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70C1" w14:textId="77777777" w:rsidR="00E510D7" w:rsidRDefault="00842C48" w:rsidP="000826DA">
      <w:pPr>
        <w:pStyle w:val="Titre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14:paraId="6A255A87" w14:textId="77777777" w:rsidR="00E510D7" w:rsidRPr="008774F0" w:rsidRDefault="004A1828" w:rsidP="008774F0">
      <w:pPr>
        <w:pStyle w:val="Titre2"/>
        <w:spacing w:before="120"/>
        <w:rPr>
          <w:rFonts w:cs="Arial"/>
        </w:rPr>
      </w:pPr>
      <w:r w:rsidRPr="008774F0">
        <w:rPr>
          <w:rFonts w:cs="Arial"/>
          <w:rtl/>
        </w:rPr>
        <w:t>الجمهورية الجزائرية الديمقراطية الشعبية</w:t>
      </w:r>
    </w:p>
    <w:p w14:paraId="360ED2A6" w14:textId="77777777" w:rsidR="00E510D7" w:rsidRPr="008774F0" w:rsidRDefault="004A1828" w:rsidP="008774F0">
      <w:pPr>
        <w:pStyle w:val="Titre2"/>
        <w:spacing w:before="120"/>
        <w:ind w:right="-36"/>
        <w:rPr>
          <w:rFonts w:cs="Arial"/>
        </w:rPr>
      </w:pPr>
      <w:r w:rsidRPr="008774F0">
        <w:rPr>
          <w:rFonts w:cs="Arial"/>
          <w:rtl/>
        </w:rPr>
        <w:t>وزارة التعليم العالي والبحث العلمي</w:t>
      </w:r>
    </w:p>
    <w:p w14:paraId="71B3E977" w14:textId="77777777" w:rsidR="00842C48" w:rsidRPr="008774F0" w:rsidRDefault="004A1828" w:rsidP="008774F0">
      <w:pPr>
        <w:pStyle w:val="Titre3"/>
        <w:spacing w:before="120"/>
        <w:rPr>
          <w:rFonts w:cs="Arial"/>
          <w:sz w:val="28"/>
          <w:szCs w:val="28"/>
        </w:rPr>
      </w:pPr>
      <w:r w:rsidRPr="008774F0">
        <w:rPr>
          <w:rFonts w:cs="Arial"/>
          <w:sz w:val="28"/>
          <w:szCs w:val="28"/>
          <w:rtl/>
        </w:rPr>
        <w:t>جامعة محمد بوضياف - المسيلة</w:t>
      </w:r>
    </w:p>
    <w:p w14:paraId="1E107F28" w14:textId="2BBDACEA" w:rsidR="00E21BAF" w:rsidRDefault="00A507D6" w:rsidP="00E21BAF">
      <w:pPr>
        <w:rPr>
          <w:lang w:val="fr-FR" w:bidi="ar-DZ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C1681" wp14:editId="46CFC4CC">
                <wp:simplePos x="0" y="0"/>
                <wp:positionH relativeFrom="column">
                  <wp:posOffset>247015</wp:posOffset>
                </wp:positionH>
                <wp:positionV relativeFrom="paragraph">
                  <wp:posOffset>147320</wp:posOffset>
                </wp:positionV>
                <wp:extent cx="1905000" cy="1103630"/>
                <wp:effectExtent l="9525" t="12700" r="9525" b="7620"/>
                <wp:wrapNone/>
                <wp:docPr id="144332398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FE75" w14:textId="77777777" w:rsidR="00047254" w:rsidRPr="00272131" w:rsidRDefault="00047254" w:rsidP="00980F41">
                            <w:pPr>
                              <w:pStyle w:val="Titre4"/>
                              <w:bidi/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213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ميدان: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عــــلـــــــــــــوم المادة</w:t>
                            </w:r>
                          </w:p>
                          <w:p w14:paraId="6CB7C616" w14:textId="77777777" w:rsidR="00047254" w:rsidRPr="00272131" w:rsidRDefault="00047254" w:rsidP="00980F41">
                            <w:pPr>
                              <w:pStyle w:val="Titre4"/>
                              <w:bidi/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213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فرع: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الفـــــيزيـاء</w:t>
                            </w:r>
                            <w:r w:rsidRPr="0027213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6137364C" w14:textId="77777777" w:rsidR="00047254" w:rsidRPr="00272131" w:rsidRDefault="00047254" w:rsidP="00C2060B">
                            <w:pPr>
                              <w:pStyle w:val="Titre4"/>
                              <w:spacing w:before="12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7213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تخصص: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فيزياء المواد</w:t>
                            </w:r>
                            <w:r w:rsidRPr="0027213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C168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.45pt;margin-top:11.6pt;width:150pt;height:8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" strokecolor="white">
                <v:textbox>
                  <w:txbxContent>
                    <w:p w14:paraId="6F1DFE75" w14:textId="77777777" w:rsidR="00047254" w:rsidRPr="00272131" w:rsidRDefault="00047254" w:rsidP="00980F41">
                      <w:pPr>
                        <w:pStyle w:val="Titre4"/>
                        <w:bidi/>
                        <w:spacing w:before="12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7213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ميدان: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عــــلـــــــــــــوم المادة</w:t>
                      </w:r>
                    </w:p>
                    <w:p w14:paraId="6CB7C616" w14:textId="77777777" w:rsidR="00047254" w:rsidRPr="00272131" w:rsidRDefault="00047254" w:rsidP="00980F41">
                      <w:pPr>
                        <w:pStyle w:val="Titre4"/>
                        <w:bidi/>
                        <w:spacing w:before="12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7213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فرع: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الفـــــيزيـاء</w:t>
                      </w:r>
                      <w:r w:rsidRPr="0027213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6137364C" w14:textId="77777777" w:rsidR="00047254" w:rsidRPr="00272131" w:rsidRDefault="00047254" w:rsidP="00C2060B">
                      <w:pPr>
                        <w:pStyle w:val="Titre4"/>
                        <w:spacing w:before="120"/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27213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تخصص: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فيزياء المواد</w:t>
                      </w:r>
                      <w:r w:rsidRPr="0027213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21BAF">
        <w:rPr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4F284A4C" wp14:editId="02405971">
            <wp:simplePos x="0" y="0"/>
            <wp:positionH relativeFrom="page">
              <wp:posOffset>3343275</wp:posOffset>
            </wp:positionH>
            <wp:positionV relativeFrom="paragraph">
              <wp:posOffset>147320</wp:posOffset>
            </wp:positionV>
            <wp:extent cx="866775" cy="911225"/>
            <wp:effectExtent l="0" t="0" r="0" b="0"/>
            <wp:wrapSquare wrapText="bothSides"/>
            <wp:docPr id="4" name="Image 1" descr="Description : D:\logo-final-um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:\logo-final-umb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73421" wp14:editId="53268B3E">
                <wp:simplePos x="0" y="0"/>
                <wp:positionH relativeFrom="column">
                  <wp:posOffset>4105275</wp:posOffset>
                </wp:positionH>
                <wp:positionV relativeFrom="paragraph">
                  <wp:posOffset>147320</wp:posOffset>
                </wp:positionV>
                <wp:extent cx="2628900" cy="1103630"/>
                <wp:effectExtent l="10160" t="12700" r="8890" b="7620"/>
                <wp:wrapNone/>
                <wp:docPr id="144563030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2B85AF" w14:textId="77777777" w:rsidR="00047254" w:rsidRPr="008774F0" w:rsidRDefault="00047254" w:rsidP="00980F41">
                            <w:pPr>
                              <w:pStyle w:val="Titre3"/>
                              <w:spacing w:before="120"/>
                              <w:jc w:val="right"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774F0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كلية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8774F0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العلــــــــــــوم</w:t>
                            </w:r>
                            <w:r w:rsidRPr="008774F0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73B48DEC" w14:textId="77777777" w:rsidR="00047254" w:rsidRPr="008774F0" w:rsidRDefault="00047254" w:rsidP="00980F41">
                            <w:pPr>
                              <w:pStyle w:val="Titre3"/>
                              <w:spacing w:before="120"/>
                              <w:jc w:val="right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774F0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قسم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الفيـــــــــــزياء</w:t>
                            </w:r>
                            <w:r w:rsidRPr="008774F0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70B5809B" w14:textId="77777777" w:rsidR="00047254" w:rsidRPr="005540E2" w:rsidRDefault="00047254" w:rsidP="00FC343A">
                            <w:pPr>
                              <w:pStyle w:val="Titre3"/>
                              <w:bidi/>
                              <w:spacing w:before="120"/>
                              <w:jc w:val="left"/>
                              <w:rPr>
                                <w:rFonts w:cs="Arial"/>
                                <w:cap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774F0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رقم:</w:t>
                            </w:r>
                            <w:r w:rsidRPr="00FC343A">
                              <w:t xml:space="preserve"> </w:t>
                            </w:r>
                            <w:r>
                              <w:rPr>
                                <w:rFonts w:hint="cs"/>
                                <w:b w:val="0"/>
                                <w:bCs w:val="0"/>
                                <w:cap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540E2">
                              <w:rPr>
                                <w:rFonts w:cs="Arial"/>
                                <w:caps/>
                                <w:sz w:val="28"/>
                                <w:szCs w:val="28"/>
                              </w:rPr>
                              <w:t>p</w:t>
                            </w:r>
                            <w:r w:rsidRPr="005540E2">
                              <w:rPr>
                                <w:rFonts w:cs="Arial"/>
                                <w:sz w:val="28"/>
                                <w:szCs w:val="28"/>
                              </w:rPr>
                              <w:t>h</w:t>
                            </w:r>
                            <w:proofErr w:type="gramEnd"/>
                            <w:r w:rsidRPr="005540E2">
                              <w:rPr>
                                <w:rFonts w:cs="Arial"/>
                                <w:caps/>
                                <w:sz w:val="28"/>
                                <w:szCs w:val="28"/>
                              </w:rPr>
                              <w:t>/MAT/08/2023</w:t>
                            </w:r>
                          </w:p>
                          <w:p w14:paraId="7E13AD78" w14:textId="77777777" w:rsidR="00047254" w:rsidRPr="003F73C8" w:rsidRDefault="00047254" w:rsidP="003F73C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73421" id="Text Box 8" o:spid="_x0000_s1027" type="#_x0000_t202" style="position:absolute;margin-left:323.25pt;margin-top:11.6pt;width:207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" strokecolor="white">
                <v:textbox>
                  <w:txbxContent>
                    <w:p w14:paraId="6F2B85AF" w14:textId="77777777" w:rsidR="00047254" w:rsidRPr="008774F0" w:rsidRDefault="00047254" w:rsidP="00980F41">
                      <w:pPr>
                        <w:pStyle w:val="Titre3"/>
                        <w:spacing w:before="120"/>
                        <w:jc w:val="right"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  <w:r w:rsidRPr="008774F0">
                        <w:rPr>
                          <w:rFonts w:cs="Arial"/>
                          <w:sz w:val="28"/>
                          <w:szCs w:val="28"/>
                          <w:rtl/>
                        </w:rPr>
                        <w:t>كلية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8774F0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العلــــــــــــوم</w:t>
                      </w:r>
                      <w:r w:rsidRPr="008774F0">
                        <w:rPr>
                          <w:rFonts w:cs="Arial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73B48DEC" w14:textId="77777777" w:rsidR="00047254" w:rsidRPr="008774F0" w:rsidRDefault="00047254" w:rsidP="00980F41">
                      <w:pPr>
                        <w:pStyle w:val="Titre3"/>
                        <w:spacing w:before="120"/>
                        <w:jc w:val="right"/>
                        <w:rPr>
                          <w:rFonts w:cs="Arial"/>
                          <w:sz w:val="28"/>
                          <w:szCs w:val="28"/>
                        </w:rPr>
                      </w:pPr>
                      <w:proofErr w:type="gramStart"/>
                      <w:r w:rsidRPr="008774F0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 xml:space="preserve">قسم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 xml:space="preserve"> الفيـــــــــــزياء</w:t>
                      </w:r>
                      <w:r w:rsidRPr="008774F0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70B5809B" w14:textId="77777777" w:rsidR="00047254" w:rsidRPr="005540E2" w:rsidRDefault="00047254" w:rsidP="00FC343A">
                      <w:pPr>
                        <w:pStyle w:val="Titre3"/>
                        <w:bidi/>
                        <w:spacing w:before="120"/>
                        <w:jc w:val="left"/>
                        <w:rPr>
                          <w:rFonts w:cs="Arial"/>
                          <w:caps/>
                          <w:sz w:val="28"/>
                          <w:szCs w:val="28"/>
                        </w:rPr>
                      </w:pPr>
                      <w:proofErr w:type="gramStart"/>
                      <w:r w:rsidRPr="008774F0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رقم:</w:t>
                      </w:r>
                      <w:r w:rsidRPr="00FC343A">
                        <w:t xml:space="preserve"> </w:t>
                      </w:r>
                      <w:r>
                        <w:rPr>
                          <w:rFonts w:hint="cs"/>
                          <w:b w:val="0"/>
                          <w:bCs w:val="0"/>
                          <w:cap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540E2">
                        <w:rPr>
                          <w:rFonts w:cs="Arial"/>
                          <w:caps/>
                          <w:sz w:val="28"/>
                          <w:szCs w:val="28"/>
                        </w:rPr>
                        <w:t>p</w:t>
                      </w:r>
                      <w:r w:rsidRPr="005540E2">
                        <w:rPr>
                          <w:rFonts w:cs="Arial"/>
                          <w:sz w:val="28"/>
                          <w:szCs w:val="28"/>
                        </w:rPr>
                        <w:t>h</w:t>
                      </w:r>
                      <w:proofErr w:type="gramEnd"/>
                      <w:r w:rsidRPr="005540E2">
                        <w:rPr>
                          <w:rFonts w:cs="Arial"/>
                          <w:caps/>
                          <w:sz w:val="28"/>
                          <w:szCs w:val="28"/>
                        </w:rPr>
                        <w:t>/MAT/08/2023</w:t>
                      </w:r>
                    </w:p>
                    <w:p w14:paraId="7E13AD78" w14:textId="77777777" w:rsidR="00047254" w:rsidRPr="003F73C8" w:rsidRDefault="00047254" w:rsidP="003F73C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EADDFF" w14:textId="77777777" w:rsidR="003F73C8" w:rsidRDefault="003F73C8" w:rsidP="00E21BAF">
      <w:pPr>
        <w:rPr>
          <w:lang w:val="fr-FR" w:bidi="ar-DZ"/>
        </w:rPr>
      </w:pPr>
    </w:p>
    <w:p w14:paraId="42536FE1" w14:textId="77777777" w:rsidR="003F73C8" w:rsidRDefault="003F73C8" w:rsidP="00E21BAF">
      <w:pPr>
        <w:rPr>
          <w:lang w:val="fr-FR" w:bidi="ar-DZ"/>
        </w:rPr>
      </w:pPr>
    </w:p>
    <w:p w14:paraId="15F7E87A" w14:textId="77777777" w:rsidR="003F73C8" w:rsidRDefault="003F73C8" w:rsidP="00E21BAF">
      <w:pPr>
        <w:rPr>
          <w:lang w:val="fr-FR" w:bidi="ar-DZ"/>
        </w:rPr>
      </w:pPr>
    </w:p>
    <w:p w14:paraId="629E4CB6" w14:textId="77777777" w:rsidR="003F73C8" w:rsidRDefault="003F73C8" w:rsidP="00E21BAF">
      <w:pPr>
        <w:rPr>
          <w:lang w:val="fr-FR" w:bidi="ar-DZ"/>
        </w:rPr>
      </w:pPr>
    </w:p>
    <w:p w14:paraId="6DF1CB64" w14:textId="77777777" w:rsidR="003F73C8" w:rsidRDefault="003F73C8" w:rsidP="00E21BAF">
      <w:pPr>
        <w:rPr>
          <w:lang w:val="fr-FR" w:bidi="ar-DZ"/>
        </w:rPr>
      </w:pPr>
    </w:p>
    <w:p w14:paraId="70149D08" w14:textId="77777777" w:rsidR="003F73C8" w:rsidRPr="00E21BAF" w:rsidRDefault="003F73C8" w:rsidP="00E21BAF">
      <w:pPr>
        <w:rPr>
          <w:lang w:val="fr-FR" w:bidi="ar-DZ"/>
        </w:rPr>
      </w:pPr>
    </w:p>
    <w:p w14:paraId="61D936B6" w14:textId="77777777" w:rsidR="00842C48" w:rsidRPr="008146D0" w:rsidRDefault="00842C48">
      <w:pPr>
        <w:rPr>
          <w:sz w:val="2"/>
          <w:szCs w:val="2"/>
          <w:lang w:val="fr-FR" w:bidi="ar-DZ"/>
        </w:rPr>
      </w:pPr>
    </w:p>
    <w:p w14:paraId="6514D93A" w14:textId="77777777" w:rsidR="00842C48" w:rsidRPr="00E21BAF" w:rsidRDefault="00E21BAF" w:rsidP="003F73C8">
      <w:pPr>
        <w:pStyle w:val="Titre4"/>
        <w:spacing w:before="120"/>
        <w:rPr>
          <w:b/>
          <w:bCs/>
          <w:cap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</w:t>
      </w:r>
    </w:p>
    <w:p w14:paraId="6BDE8299" w14:textId="77777777" w:rsidR="00E21BAF" w:rsidRDefault="00E21BAF" w:rsidP="00E21BAF">
      <w:pPr>
        <w:rPr>
          <w:lang w:val="fr-FR" w:bidi="ar-DZ"/>
        </w:rPr>
      </w:pPr>
    </w:p>
    <w:p w14:paraId="52452370" w14:textId="77777777" w:rsidR="00E21BAF" w:rsidRPr="00E21BAF" w:rsidRDefault="00E21BAF" w:rsidP="00E21BAF">
      <w:pPr>
        <w:rPr>
          <w:rtl/>
          <w:lang w:val="fr-FR" w:bidi="ar-DZ"/>
        </w:rPr>
      </w:pPr>
    </w:p>
    <w:p w14:paraId="416D6344" w14:textId="77777777" w:rsidR="00842C48" w:rsidRPr="00E57BCF" w:rsidRDefault="00842C48" w:rsidP="008146D0">
      <w:pPr>
        <w:spacing w:line="276" w:lineRule="auto"/>
        <w:jc w:val="center"/>
        <w:rPr>
          <w:b/>
          <w:bCs/>
          <w:sz w:val="4"/>
          <w:szCs w:val="4"/>
          <w:lang w:val="fr-FR" w:bidi="ar-DZ"/>
        </w:rPr>
      </w:pPr>
    </w:p>
    <w:p w14:paraId="1C8610E8" w14:textId="77777777" w:rsidR="00842C48" w:rsidRPr="00202DDC" w:rsidRDefault="004A1828" w:rsidP="00202DDC">
      <w:pPr>
        <w:pStyle w:val="Titre6"/>
        <w:spacing w:line="276" w:lineRule="auto"/>
        <w:rPr>
          <w:b/>
          <w:bCs/>
          <w:sz w:val="40"/>
          <w:szCs w:val="40"/>
        </w:rPr>
      </w:pPr>
      <w:r w:rsidRPr="00202DDC">
        <w:rPr>
          <w:rFonts w:hint="cs"/>
          <w:b/>
          <w:bCs/>
          <w:sz w:val="40"/>
          <w:szCs w:val="40"/>
          <w:rtl/>
        </w:rPr>
        <w:t>مذكرة مقدمة لنيل شهادة الماستر أكاديمــي</w:t>
      </w:r>
    </w:p>
    <w:p w14:paraId="5E4348A8" w14:textId="77777777" w:rsidR="00E21BAF" w:rsidRPr="00E21BAF" w:rsidRDefault="00E21BAF" w:rsidP="00E21BAF">
      <w:pPr>
        <w:rPr>
          <w:lang w:val="fr-FR" w:bidi="ar-DZ"/>
        </w:rPr>
      </w:pPr>
    </w:p>
    <w:p w14:paraId="56472D98" w14:textId="77777777" w:rsidR="0061431D" w:rsidRPr="008774F0" w:rsidRDefault="004A1828" w:rsidP="00FC343A">
      <w:pPr>
        <w:spacing w:line="360" w:lineRule="auto"/>
        <w:jc w:val="center"/>
        <w:rPr>
          <w:sz w:val="36"/>
          <w:szCs w:val="36"/>
          <w:lang w:val="fr-FR" w:bidi="ar-DZ"/>
        </w:rPr>
      </w:pPr>
      <w:r w:rsidRPr="008774F0">
        <w:rPr>
          <w:rFonts w:eastAsia="SimSun" w:hint="cs"/>
          <w:b/>
          <w:bCs/>
          <w:sz w:val="36"/>
          <w:szCs w:val="36"/>
          <w:rtl/>
          <w:lang w:val="fr-FR" w:eastAsia="zh-CN"/>
        </w:rPr>
        <w:t>إعداد</w:t>
      </w:r>
      <w:r w:rsidR="005540E2">
        <w:rPr>
          <w:rFonts w:eastAsia="SimSun" w:hint="cs"/>
          <w:b/>
          <w:bCs/>
          <w:sz w:val="36"/>
          <w:szCs w:val="36"/>
          <w:rtl/>
          <w:lang w:val="fr-FR" w:eastAsia="zh-CN" w:bidi="ar-DZ"/>
        </w:rPr>
        <w:t xml:space="preserve"> الطالبة</w:t>
      </w:r>
      <w:r w:rsidRPr="008774F0">
        <w:rPr>
          <w:rFonts w:eastAsia="SimSun" w:hint="cs"/>
          <w:b/>
          <w:bCs/>
          <w:sz w:val="36"/>
          <w:szCs w:val="36"/>
          <w:rtl/>
          <w:lang w:val="fr-FR" w:eastAsia="zh-CN"/>
        </w:rPr>
        <w:t>:</w:t>
      </w:r>
      <w:r w:rsidR="00FC343A">
        <w:rPr>
          <w:rFonts w:eastAsia="SimSun" w:hint="cs"/>
          <w:sz w:val="36"/>
          <w:szCs w:val="36"/>
          <w:rtl/>
          <w:lang w:val="fr-FR" w:eastAsia="zh-CN"/>
        </w:rPr>
        <w:t xml:space="preserve"> حويشي الكاملة</w:t>
      </w:r>
    </w:p>
    <w:p w14:paraId="03AD14E3" w14:textId="77777777" w:rsidR="000826DA" w:rsidRDefault="000826DA" w:rsidP="007E5FED">
      <w:pPr>
        <w:spacing w:line="360" w:lineRule="auto"/>
        <w:ind w:left="131" w:firstLine="720"/>
        <w:jc w:val="center"/>
        <w:rPr>
          <w:sz w:val="4"/>
          <w:szCs w:val="4"/>
          <w:lang w:val="fr-FR" w:bidi="ar-DZ"/>
        </w:rPr>
      </w:pPr>
    </w:p>
    <w:p w14:paraId="2206F4D3" w14:textId="5EC9EE32" w:rsidR="000826DA" w:rsidRDefault="00A507D6" w:rsidP="007E5FED">
      <w:pPr>
        <w:spacing w:line="360" w:lineRule="auto"/>
        <w:ind w:left="131" w:firstLine="720"/>
        <w:jc w:val="center"/>
        <w:rPr>
          <w:sz w:val="4"/>
          <w:szCs w:val="4"/>
          <w:lang w:val="fr-FR" w:bidi="ar-DZ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57ACC2" wp14:editId="05AD2750">
                <wp:simplePos x="0" y="0"/>
                <wp:positionH relativeFrom="column">
                  <wp:posOffset>367665</wp:posOffset>
                </wp:positionH>
                <wp:positionV relativeFrom="paragraph">
                  <wp:posOffset>634365</wp:posOffset>
                </wp:positionV>
                <wp:extent cx="6267450" cy="2543810"/>
                <wp:effectExtent l="34925" t="34290" r="31750" b="31750"/>
                <wp:wrapSquare wrapText="bothSides"/>
                <wp:docPr id="3787835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543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E89BB4" w14:textId="77777777" w:rsidR="00047254" w:rsidRPr="00F915BF" w:rsidRDefault="00047254" w:rsidP="003F73C8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FR" w:bidi="ar-DZ"/>
                              </w:rPr>
                            </w:pPr>
                          </w:p>
                          <w:p w14:paraId="44A9FEA4" w14:textId="77777777" w:rsidR="00047254" w:rsidRPr="008774F0" w:rsidRDefault="00047254" w:rsidP="008774F0">
                            <w:pPr>
                              <w:bidi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fr-FR" w:bidi="ar-DZ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fr-FR" w:bidi="ar-DZ"/>
                              </w:rPr>
                              <w:t xml:space="preserve">تحضير </w:t>
                            </w:r>
                            <w:proofErr w:type="spell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fr-FR" w:bidi="ar-DZ"/>
                              </w:rPr>
                              <w:t>اليليميت</w:t>
                            </w:r>
                            <w:proofErr w:type="spellEnd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fr-FR" w:bidi="ar-DZ"/>
                              </w:rPr>
                              <w:t>إنطلاقا</w:t>
                            </w:r>
                            <w:proofErr w:type="spellEnd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fr-FR" w:bidi="ar-DZ"/>
                              </w:rPr>
                              <w:t xml:space="preserve"> من الفوسفات الطبيعي وخبث الألمنيوم المستخرج من مصنع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fr-FR" w:bidi="ar-DZ"/>
                              </w:rPr>
                              <w:t>(ALGAL Plus)</w:t>
                            </w:r>
                          </w:p>
                          <w:p w14:paraId="489AA089" w14:textId="77777777" w:rsidR="00047254" w:rsidRPr="007E5FED" w:rsidRDefault="00047254" w:rsidP="003F73C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57ACC2" id="AutoShape 6" o:spid="_x0000_s1028" style="position:absolute;left:0;text-align:left;margin-left:28.95pt;margin-top:49.95pt;width:493.5pt;height:20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" strokeweight="4.5pt">
                <v:stroke linestyle="thickThin"/>
                <v:textbox style="mso-fit-shape-to-text:t">
                  <w:txbxContent>
                    <w:p w14:paraId="26E89BB4" w14:textId="77777777" w:rsidR="00047254" w:rsidRPr="00F915BF" w:rsidRDefault="00047254" w:rsidP="003F73C8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FR" w:bidi="ar-DZ"/>
                        </w:rPr>
                      </w:pPr>
                    </w:p>
                    <w:p w14:paraId="44A9FEA4" w14:textId="77777777" w:rsidR="00047254" w:rsidRPr="008774F0" w:rsidRDefault="00047254" w:rsidP="008774F0">
                      <w:pPr>
                        <w:bidi/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fr-FR" w:bidi="ar-DZ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48"/>
                          <w:szCs w:val="48"/>
                          <w:rtl/>
                          <w:lang w:val="fr-FR" w:bidi="ar-DZ"/>
                        </w:rPr>
                        <w:t xml:space="preserve">تحضير </w:t>
                      </w:r>
                      <w:proofErr w:type="spellStart"/>
                      <w:r>
                        <w:rPr>
                          <w:rFonts w:ascii="Arial" w:hAnsi="Arial" w:cs="Arial" w:hint="cs"/>
                          <w:b/>
                          <w:bCs/>
                          <w:sz w:val="48"/>
                          <w:szCs w:val="48"/>
                          <w:rtl/>
                          <w:lang w:val="fr-FR" w:bidi="ar-DZ"/>
                        </w:rPr>
                        <w:t>اليليميت</w:t>
                      </w:r>
                      <w:proofErr w:type="spellEnd"/>
                      <w:r>
                        <w:rPr>
                          <w:rFonts w:ascii="Arial" w:hAnsi="Arial" w:cs="Arial" w:hint="cs"/>
                          <w:b/>
                          <w:bCs/>
                          <w:sz w:val="48"/>
                          <w:szCs w:val="48"/>
                          <w:rtl/>
                          <w:lang w:val="fr-FR" w:bidi="ar-D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 w:hint="cs"/>
                          <w:b/>
                          <w:bCs/>
                          <w:sz w:val="48"/>
                          <w:szCs w:val="48"/>
                          <w:rtl/>
                          <w:lang w:val="fr-FR" w:bidi="ar-DZ"/>
                        </w:rPr>
                        <w:t>إنطلاقا</w:t>
                      </w:r>
                      <w:proofErr w:type="spellEnd"/>
                      <w:r>
                        <w:rPr>
                          <w:rFonts w:ascii="Arial" w:hAnsi="Arial" w:cs="Arial" w:hint="cs"/>
                          <w:b/>
                          <w:bCs/>
                          <w:sz w:val="48"/>
                          <w:szCs w:val="48"/>
                          <w:rtl/>
                          <w:lang w:val="fr-FR" w:bidi="ar-DZ"/>
                        </w:rPr>
                        <w:t xml:space="preserve"> من الفوسفات الطبيعي وخبث الألمنيوم المستخرج من مصنع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fr-FR" w:bidi="ar-DZ"/>
                        </w:rPr>
                        <w:t>(ALGAL Plus)</w:t>
                      </w:r>
                    </w:p>
                    <w:p w14:paraId="489AA089" w14:textId="77777777" w:rsidR="00047254" w:rsidRPr="007E5FED" w:rsidRDefault="00047254" w:rsidP="003F73C8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FEB0A81" w14:textId="77777777" w:rsidR="008774F0" w:rsidRPr="005540E2" w:rsidRDefault="004A1828" w:rsidP="005540E2">
      <w:pPr>
        <w:pStyle w:val="Titre1"/>
        <w:bidi w:val="0"/>
        <w:spacing w:line="360" w:lineRule="auto"/>
        <w:rPr>
          <w:rFonts w:ascii="Times New Roman" w:hAnsi="Times New Roman" w:cs="Times New Roman"/>
        </w:rPr>
      </w:pPr>
      <w:r w:rsidRPr="008774F0">
        <w:rPr>
          <w:rFonts w:ascii="Times New Roman" w:hAnsi="Times New Roman" w:cs="Times New Roman" w:hint="cs"/>
          <w:rtl/>
        </w:rPr>
        <w:t>تحت عنوان</w:t>
      </w:r>
    </w:p>
    <w:p w14:paraId="76FEFE7B" w14:textId="77777777" w:rsidR="00202DDC" w:rsidRDefault="00202DDC" w:rsidP="00202DDC">
      <w:pPr>
        <w:bidi/>
        <w:ind w:right="248" w:firstLine="284"/>
        <w:rPr>
          <w:b/>
          <w:bCs/>
          <w:sz w:val="32"/>
          <w:szCs w:val="32"/>
          <w:rtl/>
          <w:lang w:val="fr-FR" w:bidi="ar-DZ"/>
        </w:rPr>
      </w:pPr>
    </w:p>
    <w:p w14:paraId="2F75AC32" w14:textId="77777777" w:rsidR="0061431D" w:rsidRDefault="008774F0" w:rsidP="009558D3">
      <w:pPr>
        <w:bidi/>
        <w:ind w:right="248" w:firstLine="284"/>
        <w:rPr>
          <w:b/>
          <w:bCs/>
          <w:sz w:val="32"/>
          <w:szCs w:val="32"/>
          <w:rtl/>
          <w:lang w:val="fr-FR" w:bidi="ar-DZ"/>
        </w:rPr>
      </w:pPr>
      <w:r>
        <w:rPr>
          <w:rFonts w:hint="cs"/>
          <w:b/>
          <w:bCs/>
          <w:sz w:val="32"/>
          <w:szCs w:val="32"/>
          <w:rtl/>
          <w:lang w:val="fr-FR" w:bidi="ar-DZ"/>
        </w:rPr>
        <w:t xml:space="preserve"> </w:t>
      </w:r>
      <w:r w:rsidR="00F33DA5">
        <w:rPr>
          <w:rFonts w:hint="cs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val="fr-FR" w:bidi="ar-DZ"/>
        </w:rPr>
        <w:t xml:space="preserve">  </w:t>
      </w:r>
      <w:r w:rsidR="00D65200">
        <w:rPr>
          <w:rFonts w:hint="cs"/>
          <w:b/>
          <w:bCs/>
          <w:sz w:val="32"/>
          <w:szCs w:val="32"/>
          <w:rtl/>
          <w:lang w:val="fr-FR" w:bidi="ar-DZ"/>
        </w:rPr>
        <w:t>تمت</w:t>
      </w:r>
      <w:r>
        <w:rPr>
          <w:rFonts w:hint="cs"/>
          <w:b/>
          <w:bCs/>
          <w:sz w:val="32"/>
          <w:szCs w:val="32"/>
          <w:rtl/>
          <w:lang w:val="fr-FR" w:bidi="ar-DZ"/>
        </w:rPr>
        <w:t xml:space="preserve"> المناقشة</w:t>
      </w:r>
      <w:r w:rsidR="00D65200">
        <w:rPr>
          <w:rFonts w:hint="cs"/>
          <w:b/>
          <w:bCs/>
          <w:sz w:val="32"/>
          <w:szCs w:val="32"/>
          <w:rtl/>
          <w:lang w:val="fr-FR" w:bidi="ar-DZ"/>
        </w:rPr>
        <w:t xml:space="preserve"> يوم</w:t>
      </w:r>
      <w:r w:rsidR="009558D3">
        <w:rPr>
          <w:rFonts w:hint="cs"/>
          <w:b/>
          <w:bCs/>
          <w:sz w:val="32"/>
          <w:szCs w:val="32"/>
          <w:rtl/>
          <w:lang w:val="fr-FR" w:bidi="ar-DZ"/>
        </w:rPr>
        <w:t>:</w:t>
      </w:r>
      <w:r w:rsidR="00B67DC0">
        <w:rPr>
          <w:rFonts w:hint="cs"/>
          <w:b/>
          <w:bCs/>
          <w:sz w:val="32"/>
          <w:szCs w:val="32"/>
          <w:rtl/>
          <w:lang w:val="fr-FR" w:bidi="ar-DZ"/>
        </w:rPr>
        <w:t xml:space="preserve"> </w:t>
      </w:r>
      <w:r w:rsidR="009558D3">
        <w:rPr>
          <w:rFonts w:hint="cs"/>
          <w:b/>
          <w:bCs/>
          <w:sz w:val="32"/>
          <w:szCs w:val="32"/>
          <w:rtl/>
          <w:lang w:val="fr-FR" w:bidi="ar-DZ"/>
        </w:rPr>
        <w:t>20</w:t>
      </w:r>
      <w:r w:rsidR="00FC343A">
        <w:rPr>
          <w:rFonts w:hint="cs"/>
          <w:b/>
          <w:bCs/>
          <w:sz w:val="32"/>
          <w:szCs w:val="32"/>
          <w:rtl/>
          <w:lang w:val="fr-FR" w:bidi="ar-DZ"/>
        </w:rPr>
        <w:t>/</w:t>
      </w:r>
      <w:r w:rsidR="00FC343A">
        <w:rPr>
          <w:b/>
          <w:bCs/>
          <w:sz w:val="32"/>
          <w:szCs w:val="32"/>
          <w:lang w:val="fr-FR" w:bidi="ar-DZ"/>
        </w:rPr>
        <w:t>06</w:t>
      </w:r>
      <w:r w:rsidR="00B67DC0">
        <w:rPr>
          <w:rFonts w:hint="cs"/>
          <w:b/>
          <w:bCs/>
          <w:sz w:val="32"/>
          <w:szCs w:val="32"/>
          <w:rtl/>
          <w:lang w:val="fr-FR" w:bidi="ar-DZ"/>
        </w:rPr>
        <w:t>/</w:t>
      </w:r>
      <w:proofErr w:type="gramStart"/>
      <w:r w:rsidR="00191CE7">
        <w:rPr>
          <w:b/>
          <w:bCs/>
          <w:sz w:val="32"/>
          <w:szCs w:val="32"/>
          <w:lang w:val="fr-FR" w:bidi="ar-DZ"/>
        </w:rPr>
        <w:t>2023</w:t>
      </w:r>
      <w:r w:rsidR="009558D3">
        <w:rPr>
          <w:rFonts w:hint="cs"/>
          <w:b/>
          <w:bCs/>
          <w:sz w:val="32"/>
          <w:szCs w:val="32"/>
          <w:rtl/>
          <w:lang w:val="fr-FR" w:bidi="ar-DZ"/>
        </w:rPr>
        <w:t xml:space="preserve"> </w:t>
      </w:r>
      <w:r w:rsidR="00D65200">
        <w:rPr>
          <w:rFonts w:hint="cs"/>
          <w:b/>
          <w:bCs/>
          <w:sz w:val="32"/>
          <w:szCs w:val="32"/>
          <w:rtl/>
          <w:lang w:val="fr-FR" w:bidi="ar-DZ"/>
        </w:rPr>
        <w:t xml:space="preserve"> أمام</w:t>
      </w:r>
      <w:proofErr w:type="gramEnd"/>
      <w:r w:rsidR="00D65200">
        <w:rPr>
          <w:rFonts w:hint="cs"/>
          <w:b/>
          <w:bCs/>
          <w:sz w:val="32"/>
          <w:szCs w:val="32"/>
          <w:rtl/>
          <w:lang w:val="fr-FR" w:bidi="ar-DZ"/>
        </w:rPr>
        <w:t xml:space="preserve"> اللجنة</w:t>
      </w:r>
      <w:r w:rsidR="00B67DC0">
        <w:rPr>
          <w:rFonts w:hint="cs"/>
          <w:b/>
          <w:bCs/>
          <w:sz w:val="32"/>
          <w:szCs w:val="32"/>
          <w:rtl/>
          <w:lang w:val="fr-FR" w:bidi="ar-DZ"/>
        </w:rPr>
        <w:t xml:space="preserve"> المكونة من</w:t>
      </w:r>
      <w:r>
        <w:rPr>
          <w:rFonts w:hint="cs"/>
          <w:b/>
          <w:bCs/>
          <w:sz w:val="32"/>
          <w:szCs w:val="32"/>
          <w:rtl/>
          <w:lang w:val="fr-FR" w:bidi="ar-DZ"/>
        </w:rPr>
        <w:t>:</w:t>
      </w:r>
      <w:r w:rsidR="004A1828">
        <w:rPr>
          <w:rFonts w:hint="cs"/>
          <w:b/>
          <w:bCs/>
          <w:sz w:val="32"/>
          <w:szCs w:val="32"/>
          <w:rtl/>
          <w:lang w:val="fr-FR" w:bidi="ar-DZ"/>
        </w:rPr>
        <w:t xml:space="preserve"> </w:t>
      </w:r>
    </w:p>
    <w:p w14:paraId="505BC936" w14:textId="77777777" w:rsidR="00495722" w:rsidRDefault="00495722" w:rsidP="00495722">
      <w:pPr>
        <w:bidi/>
        <w:ind w:right="248" w:firstLine="284"/>
        <w:rPr>
          <w:b/>
          <w:bCs/>
          <w:sz w:val="32"/>
          <w:szCs w:val="32"/>
          <w:rtl/>
          <w:lang w:val="fr-FR" w:bidi="ar-DZ"/>
        </w:rPr>
      </w:pPr>
    </w:p>
    <w:p w14:paraId="6C430EA8" w14:textId="77777777" w:rsidR="00495722" w:rsidRDefault="00495722" w:rsidP="00495722">
      <w:pPr>
        <w:bidi/>
        <w:ind w:right="248" w:firstLine="284"/>
        <w:rPr>
          <w:b/>
          <w:bCs/>
          <w:sz w:val="32"/>
          <w:szCs w:val="32"/>
          <w:rtl/>
          <w:lang w:val="fr-FR" w:bidi="ar-DZ"/>
        </w:rPr>
      </w:pPr>
    </w:p>
    <w:tbl>
      <w:tblPr>
        <w:bidiVisual/>
        <w:tblW w:w="0" w:type="auto"/>
        <w:tblInd w:w="781" w:type="dxa"/>
        <w:tblLook w:val="04A0" w:firstRow="1" w:lastRow="0" w:firstColumn="1" w:lastColumn="0" w:noHBand="0" w:noVBand="1"/>
      </w:tblPr>
      <w:tblGrid>
        <w:gridCol w:w="2964"/>
        <w:gridCol w:w="3746"/>
        <w:gridCol w:w="3071"/>
      </w:tblGrid>
      <w:tr w:rsidR="00495722" w:rsidRPr="009326C5" w14:paraId="407EBD4B" w14:textId="77777777" w:rsidTr="009326C5">
        <w:tc>
          <w:tcPr>
            <w:tcW w:w="2964" w:type="dxa"/>
            <w:shd w:val="clear" w:color="auto" w:fill="auto"/>
          </w:tcPr>
          <w:p w14:paraId="63962E67" w14:textId="77777777" w:rsidR="00495722" w:rsidRPr="009326C5" w:rsidRDefault="00495722" w:rsidP="009326C5">
            <w:pPr>
              <w:bidi/>
              <w:spacing w:line="360" w:lineRule="auto"/>
              <w:ind w:right="248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9326C5">
              <w:rPr>
                <w:rFonts w:hint="cs"/>
                <w:sz w:val="32"/>
                <w:szCs w:val="32"/>
                <w:rtl/>
                <w:lang w:val="fr-FR" w:bidi="ar-DZ"/>
              </w:rPr>
              <w:t>د. فارس خلف الله</w:t>
            </w:r>
          </w:p>
        </w:tc>
        <w:tc>
          <w:tcPr>
            <w:tcW w:w="3746" w:type="dxa"/>
            <w:shd w:val="clear" w:color="auto" w:fill="auto"/>
          </w:tcPr>
          <w:p w14:paraId="137F0A80" w14:textId="77777777" w:rsidR="00495722" w:rsidRPr="009326C5" w:rsidRDefault="00495722" w:rsidP="009326C5">
            <w:pPr>
              <w:bidi/>
              <w:spacing w:line="360" w:lineRule="auto"/>
              <w:ind w:right="248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9326C5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جامعة المسيلة                                 </w:t>
            </w:r>
          </w:p>
        </w:tc>
        <w:tc>
          <w:tcPr>
            <w:tcW w:w="3071" w:type="dxa"/>
            <w:shd w:val="clear" w:color="auto" w:fill="auto"/>
          </w:tcPr>
          <w:p w14:paraId="0BC28541" w14:textId="77777777" w:rsidR="00495722" w:rsidRPr="009326C5" w:rsidRDefault="00495722" w:rsidP="009326C5">
            <w:pPr>
              <w:bidi/>
              <w:spacing w:line="360" w:lineRule="auto"/>
              <w:ind w:right="248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9326C5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رئيســـا       </w:t>
            </w:r>
          </w:p>
        </w:tc>
      </w:tr>
      <w:tr w:rsidR="00495722" w:rsidRPr="009326C5" w14:paraId="16122CDD" w14:textId="77777777" w:rsidTr="009326C5">
        <w:tc>
          <w:tcPr>
            <w:tcW w:w="2964" w:type="dxa"/>
            <w:shd w:val="clear" w:color="auto" w:fill="auto"/>
          </w:tcPr>
          <w:p w14:paraId="5930C64E" w14:textId="77777777" w:rsidR="00495722" w:rsidRPr="009326C5" w:rsidRDefault="00495722" w:rsidP="009326C5">
            <w:pPr>
              <w:bidi/>
              <w:spacing w:line="360" w:lineRule="auto"/>
              <w:ind w:right="248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9326C5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أ.د. حسين </w:t>
            </w:r>
            <w:proofErr w:type="spellStart"/>
            <w:r w:rsidRPr="009326C5">
              <w:rPr>
                <w:rFonts w:hint="cs"/>
                <w:sz w:val="32"/>
                <w:szCs w:val="32"/>
                <w:rtl/>
                <w:lang w:val="fr-FR" w:bidi="ar-DZ"/>
              </w:rPr>
              <w:t>بلهوشات</w:t>
            </w:r>
            <w:proofErr w:type="spellEnd"/>
          </w:p>
        </w:tc>
        <w:tc>
          <w:tcPr>
            <w:tcW w:w="3746" w:type="dxa"/>
            <w:shd w:val="clear" w:color="auto" w:fill="auto"/>
          </w:tcPr>
          <w:p w14:paraId="3F3472EE" w14:textId="77777777" w:rsidR="00495722" w:rsidRPr="009326C5" w:rsidRDefault="00495722" w:rsidP="009326C5">
            <w:pPr>
              <w:bidi/>
              <w:spacing w:line="360" w:lineRule="auto"/>
              <w:ind w:right="248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9326C5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جامعة المسيلة                                 </w:t>
            </w:r>
          </w:p>
        </w:tc>
        <w:tc>
          <w:tcPr>
            <w:tcW w:w="3071" w:type="dxa"/>
            <w:shd w:val="clear" w:color="auto" w:fill="auto"/>
          </w:tcPr>
          <w:p w14:paraId="5A29F112" w14:textId="77777777" w:rsidR="00495722" w:rsidRPr="009326C5" w:rsidRDefault="00495722" w:rsidP="009326C5">
            <w:pPr>
              <w:bidi/>
              <w:spacing w:line="360" w:lineRule="auto"/>
              <w:ind w:right="248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9326C5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مشرفا </w:t>
            </w:r>
            <w:proofErr w:type="gramStart"/>
            <w:r w:rsidRPr="009326C5">
              <w:rPr>
                <w:rFonts w:hint="cs"/>
                <w:sz w:val="32"/>
                <w:szCs w:val="32"/>
                <w:rtl/>
                <w:lang w:val="fr-FR" w:bidi="ar-DZ"/>
              </w:rPr>
              <w:t>و مقررا</w:t>
            </w:r>
            <w:proofErr w:type="gramEnd"/>
            <w:r w:rsidRPr="009326C5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              </w:t>
            </w:r>
          </w:p>
        </w:tc>
      </w:tr>
      <w:tr w:rsidR="00495722" w:rsidRPr="009326C5" w14:paraId="1D4BC9D5" w14:textId="77777777" w:rsidTr="009326C5">
        <w:tc>
          <w:tcPr>
            <w:tcW w:w="2964" w:type="dxa"/>
            <w:shd w:val="clear" w:color="auto" w:fill="auto"/>
          </w:tcPr>
          <w:p w14:paraId="524FCE49" w14:textId="77777777" w:rsidR="00495722" w:rsidRPr="009326C5" w:rsidRDefault="00495722" w:rsidP="009326C5">
            <w:pPr>
              <w:bidi/>
              <w:spacing w:line="360" w:lineRule="auto"/>
              <w:ind w:right="248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9326C5">
              <w:rPr>
                <w:rFonts w:hint="cs"/>
                <w:sz w:val="32"/>
                <w:szCs w:val="32"/>
                <w:rtl/>
                <w:lang w:val="fr-FR" w:bidi="ar-DZ"/>
              </w:rPr>
              <w:t>د. جلال خريفي</w:t>
            </w:r>
          </w:p>
        </w:tc>
        <w:tc>
          <w:tcPr>
            <w:tcW w:w="3746" w:type="dxa"/>
            <w:shd w:val="clear" w:color="auto" w:fill="auto"/>
          </w:tcPr>
          <w:p w14:paraId="5AA9A29B" w14:textId="77777777" w:rsidR="00495722" w:rsidRPr="009326C5" w:rsidRDefault="00495722" w:rsidP="009326C5">
            <w:pPr>
              <w:bidi/>
              <w:spacing w:line="360" w:lineRule="auto"/>
              <w:ind w:right="248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9326C5">
              <w:rPr>
                <w:rFonts w:hint="cs"/>
                <w:sz w:val="32"/>
                <w:szCs w:val="32"/>
                <w:rtl/>
                <w:lang w:val="fr-FR" w:bidi="ar-DZ"/>
              </w:rPr>
              <w:t xml:space="preserve">جامعة المسيلة                                 </w:t>
            </w:r>
          </w:p>
        </w:tc>
        <w:tc>
          <w:tcPr>
            <w:tcW w:w="3071" w:type="dxa"/>
            <w:shd w:val="clear" w:color="auto" w:fill="auto"/>
          </w:tcPr>
          <w:p w14:paraId="38CFF737" w14:textId="77777777" w:rsidR="00495722" w:rsidRPr="009326C5" w:rsidRDefault="00495722" w:rsidP="009326C5">
            <w:pPr>
              <w:bidi/>
              <w:spacing w:line="360" w:lineRule="auto"/>
              <w:ind w:right="248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r w:rsidRPr="009326C5">
              <w:rPr>
                <w:rFonts w:hint="cs"/>
                <w:sz w:val="32"/>
                <w:szCs w:val="32"/>
                <w:rtl/>
                <w:lang w:val="fr-FR" w:bidi="ar-DZ"/>
              </w:rPr>
              <w:t>مناقشا</w:t>
            </w:r>
          </w:p>
        </w:tc>
      </w:tr>
    </w:tbl>
    <w:p w14:paraId="7F8AA37A" w14:textId="77777777" w:rsidR="00642BCA" w:rsidRDefault="00642BCA" w:rsidP="00E21BAF">
      <w:pPr>
        <w:spacing w:before="120" w:line="276" w:lineRule="auto"/>
        <w:rPr>
          <w:b/>
          <w:bCs/>
          <w:sz w:val="28"/>
          <w:szCs w:val="28"/>
          <w:lang w:val="fr-FR" w:bidi="ar-DZ"/>
        </w:rPr>
      </w:pPr>
    </w:p>
    <w:p w14:paraId="34ACD172" w14:textId="77777777" w:rsidR="00E16D53" w:rsidRDefault="008774F0" w:rsidP="005540E2">
      <w:pPr>
        <w:bidi/>
        <w:spacing w:before="120" w:line="480" w:lineRule="auto"/>
        <w:jc w:val="center"/>
        <w:rPr>
          <w:rFonts w:ascii="Arial" w:hAnsi="Arial" w:cs="Traditional Arabic"/>
          <w:b/>
          <w:bCs/>
          <w:sz w:val="40"/>
          <w:szCs w:val="40"/>
          <w:rtl/>
          <w:lang w:val="fr-FR" w:bidi="ar-DZ"/>
        </w:rPr>
        <w:sectPr w:rsidR="00E16D53" w:rsidSect="00BD0A63">
          <w:pgSz w:w="11907" w:h="16840" w:code="9"/>
          <w:pgMar w:top="301" w:right="301" w:bottom="301" w:left="301" w:header="0" w:footer="0" w:gutter="284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31" w:color="auto"/>
          </w:pgBorders>
          <w:cols w:space="708"/>
          <w:rtlGutter/>
          <w:docGrid w:linePitch="360"/>
        </w:sectPr>
      </w:pPr>
      <w:r w:rsidRPr="008774F0">
        <w:rPr>
          <w:rFonts w:hint="cs"/>
          <w:b/>
          <w:bCs/>
          <w:sz w:val="40"/>
          <w:szCs w:val="40"/>
          <w:rtl/>
          <w:lang w:val="fr-FR" w:bidi="ar-DZ"/>
        </w:rPr>
        <w:t xml:space="preserve">السنة الجامعية: </w:t>
      </w:r>
      <w:r w:rsidR="00B67DC0">
        <w:rPr>
          <w:rFonts w:hint="cs"/>
          <w:b/>
          <w:bCs/>
          <w:sz w:val="40"/>
          <w:szCs w:val="40"/>
          <w:rtl/>
          <w:lang w:val="fr-FR" w:bidi="ar-DZ"/>
        </w:rPr>
        <w:t>20</w:t>
      </w:r>
      <w:r w:rsidR="00CC4839">
        <w:rPr>
          <w:rFonts w:hint="cs"/>
          <w:b/>
          <w:bCs/>
          <w:sz w:val="40"/>
          <w:szCs w:val="40"/>
          <w:rtl/>
          <w:lang w:val="fr-FR" w:bidi="ar-DZ"/>
        </w:rPr>
        <w:t>2</w:t>
      </w:r>
      <w:r w:rsidR="00191CE7">
        <w:rPr>
          <w:rFonts w:hint="cs"/>
          <w:b/>
          <w:bCs/>
          <w:sz w:val="40"/>
          <w:szCs w:val="40"/>
          <w:rtl/>
          <w:lang w:val="fr-FR" w:bidi="ar-DZ"/>
        </w:rPr>
        <w:t>2</w:t>
      </w:r>
      <w:r w:rsidR="00202DDC">
        <w:rPr>
          <w:rFonts w:hint="cs"/>
          <w:b/>
          <w:bCs/>
          <w:sz w:val="40"/>
          <w:szCs w:val="40"/>
          <w:rtl/>
          <w:lang w:val="fr-FR" w:bidi="ar-DZ"/>
        </w:rPr>
        <w:t>/</w:t>
      </w:r>
      <w:r w:rsidR="00191CE7">
        <w:rPr>
          <w:rFonts w:hint="cs"/>
          <w:b/>
          <w:bCs/>
          <w:sz w:val="40"/>
          <w:szCs w:val="40"/>
          <w:rtl/>
          <w:lang w:val="fr-FR" w:bidi="ar-DZ"/>
        </w:rPr>
        <w:t>2023</w:t>
      </w:r>
    </w:p>
    <w:p w14:paraId="1B002730" w14:textId="4AD117C7" w:rsidR="00650336" w:rsidRPr="00FC7CBC" w:rsidRDefault="00650336" w:rsidP="00712208">
      <w:pPr>
        <w:tabs>
          <w:tab w:val="left" w:pos="7328"/>
        </w:tabs>
        <w:bidi/>
        <w:rPr>
          <w:rFonts w:ascii="Arial" w:hAnsi="Arial" w:cs="Traditional Arabic"/>
          <w:sz w:val="40"/>
          <w:szCs w:val="40"/>
          <w:rtl/>
          <w:lang w:val="fr-FR" w:bidi="ar-DZ"/>
        </w:rPr>
      </w:pPr>
    </w:p>
    <w:sectPr w:rsidR="00650336" w:rsidRPr="00FC7CBC" w:rsidSect="00BD0A63">
      <w:pgSz w:w="11907" w:h="16840" w:code="9"/>
      <w:pgMar w:top="1134" w:right="1701" w:bottom="1418" w:left="1134" w:header="0" w:footer="0" w:gutter="284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457D" w14:textId="77777777" w:rsidR="00BD0A63" w:rsidRDefault="00BD0A63" w:rsidP="00561752">
      <w:r>
        <w:separator/>
      </w:r>
    </w:p>
  </w:endnote>
  <w:endnote w:type="continuationSeparator" w:id="0">
    <w:p w14:paraId="2FD72AEA" w14:textId="77777777" w:rsidR="00BD0A63" w:rsidRDefault="00BD0A63" w:rsidP="0056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3EC1" w14:textId="77777777" w:rsidR="00BD0A63" w:rsidRDefault="00BD0A63" w:rsidP="00561752">
      <w:r>
        <w:separator/>
      </w:r>
    </w:p>
  </w:footnote>
  <w:footnote w:type="continuationSeparator" w:id="0">
    <w:p w14:paraId="5F658120" w14:textId="77777777" w:rsidR="00BD0A63" w:rsidRDefault="00BD0A63" w:rsidP="0056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71"/>
    <w:rsid w:val="0000332A"/>
    <w:rsid w:val="00015CBD"/>
    <w:rsid w:val="00017386"/>
    <w:rsid w:val="00021609"/>
    <w:rsid w:val="00047254"/>
    <w:rsid w:val="00050671"/>
    <w:rsid w:val="00053399"/>
    <w:rsid w:val="00060534"/>
    <w:rsid w:val="000826DA"/>
    <w:rsid w:val="000922F1"/>
    <w:rsid w:val="00096066"/>
    <w:rsid w:val="000A45A8"/>
    <w:rsid w:val="000B30E5"/>
    <w:rsid w:val="000C4763"/>
    <w:rsid w:val="000D4A82"/>
    <w:rsid w:val="000E6010"/>
    <w:rsid w:val="000F5453"/>
    <w:rsid w:val="001115A4"/>
    <w:rsid w:val="001178C9"/>
    <w:rsid w:val="0013565F"/>
    <w:rsid w:val="001415F6"/>
    <w:rsid w:val="00191CE7"/>
    <w:rsid w:val="001B6886"/>
    <w:rsid w:val="00202DDC"/>
    <w:rsid w:val="00223D32"/>
    <w:rsid w:val="0023031E"/>
    <w:rsid w:val="00233337"/>
    <w:rsid w:val="002603F9"/>
    <w:rsid w:val="0026400D"/>
    <w:rsid w:val="00272131"/>
    <w:rsid w:val="00291D23"/>
    <w:rsid w:val="002A2D20"/>
    <w:rsid w:val="002B1AFC"/>
    <w:rsid w:val="002C2916"/>
    <w:rsid w:val="002C2BB0"/>
    <w:rsid w:val="002C773F"/>
    <w:rsid w:val="002F7DB3"/>
    <w:rsid w:val="0031390C"/>
    <w:rsid w:val="00385B2F"/>
    <w:rsid w:val="003A3B0E"/>
    <w:rsid w:val="003B00A7"/>
    <w:rsid w:val="003E0C89"/>
    <w:rsid w:val="003E4C29"/>
    <w:rsid w:val="003F73C8"/>
    <w:rsid w:val="0040308C"/>
    <w:rsid w:val="00461DD1"/>
    <w:rsid w:val="00495722"/>
    <w:rsid w:val="004A1828"/>
    <w:rsid w:val="004C60C9"/>
    <w:rsid w:val="004D1AC7"/>
    <w:rsid w:val="004F248E"/>
    <w:rsid w:val="004F54FA"/>
    <w:rsid w:val="0050156A"/>
    <w:rsid w:val="00523423"/>
    <w:rsid w:val="00537792"/>
    <w:rsid w:val="00547069"/>
    <w:rsid w:val="00553CE6"/>
    <w:rsid w:val="005540E2"/>
    <w:rsid w:val="005567F3"/>
    <w:rsid w:val="00561752"/>
    <w:rsid w:val="0057367A"/>
    <w:rsid w:val="005B5A1D"/>
    <w:rsid w:val="005C188D"/>
    <w:rsid w:val="005D78CB"/>
    <w:rsid w:val="005F467B"/>
    <w:rsid w:val="00602F43"/>
    <w:rsid w:val="006138DD"/>
    <w:rsid w:val="0061431D"/>
    <w:rsid w:val="00642BCA"/>
    <w:rsid w:val="00650336"/>
    <w:rsid w:val="00654236"/>
    <w:rsid w:val="00664D94"/>
    <w:rsid w:val="00665161"/>
    <w:rsid w:val="006A4AE8"/>
    <w:rsid w:val="006A59CA"/>
    <w:rsid w:val="006E36A2"/>
    <w:rsid w:val="006E56CA"/>
    <w:rsid w:val="006F24C1"/>
    <w:rsid w:val="006F49E9"/>
    <w:rsid w:val="00712208"/>
    <w:rsid w:val="007241F2"/>
    <w:rsid w:val="007267B1"/>
    <w:rsid w:val="00740077"/>
    <w:rsid w:val="00744792"/>
    <w:rsid w:val="0076280B"/>
    <w:rsid w:val="007C4063"/>
    <w:rsid w:val="007C4327"/>
    <w:rsid w:val="007E10E5"/>
    <w:rsid w:val="007E5FED"/>
    <w:rsid w:val="007F3AD4"/>
    <w:rsid w:val="008146D0"/>
    <w:rsid w:val="00822DA6"/>
    <w:rsid w:val="0084041D"/>
    <w:rsid w:val="00842C48"/>
    <w:rsid w:val="00867E85"/>
    <w:rsid w:val="00876DFA"/>
    <w:rsid w:val="008774F0"/>
    <w:rsid w:val="00892E82"/>
    <w:rsid w:val="00895F1B"/>
    <w:rsid w:val="008A298E"/>
    <w:rsid w:val="008A4288"/>
    <w:rsid w:val="008B591D"/>
    <w:rsid w:val="008C4AFB"/>
    <w:rsid w:val="00917237"/>
    <w:rsid w:val="00920DFA"/>
    <w:rsid w:val="0092239B"/>
    <w:rsid w:val="009326C5"/>
    <w:rsid w:val="009558D3"/>
    <w:rsid w:val="00962B7B"/>
    <w:rsid w:val="00972C9B"/>
    <w:rsid w:val="00980F41"/>
    <w:rsid w:val="00980F8C"/>
    <w:rsid w:val="009840CE"/>
    <w:rsid w:val="00984885"/>
    <w:rsid w:val="009D4D28"/>
    <w:rsid w:val="009F6D43"/>
    <w:rsid w:val="00A27FB4"/>
    <w:rsid w:val="00A33CE2"/>
    <w:rsid w:val="00A34223"/>
    <w:rsid w:val="00A35828"/>
    <w:rsid w:val="00A373F9"/>
    <w:rsid w:val="00A41A33"/>
    <w:rsid w:val="00A426EF"/>
    <w:rsid w:val="00A507D6"/>
    <w:rsid w:val="00A530EA"/>
    <w:rsid w:val="00A854B7"/>
    <w:rsid w:val="00AE0499"/>
    <w:rsid w:val="00AE2854"/>
    <w:rsid w:val="00B1297C"/>
    <w:rsid w:val="00B22D3C"/>
    <w:rsid w:val="00B37A46"/>
    <w:rsid w:val="00B47584"/>
    <w:rsid w:val="00B630CF"/>
    <w:rsid w:val="00B67DC0"/>
    <w:rsid w:val="00B8686E"/>
    <w:rsid w:val="00B926E1"/>
    <w:rsid w:val="00BA5AD5"/>
    <w:rsid w:val="00BB0623"/>
    <w:rsid w:val="00BB3B9D"/>
    <w:rsid w:val="00BB71CC"/>
    <w:rsid w:val="00BC109C"/>
    <w:rsid w:val="00BC44CC"/>
    <w:rsid w:val="00BD0A63"/>
    <w:rsid w:val="00BD403D"/>
    <w:rsid w:val="00BD5888"/>
    <w:rsid w:val="00C1734D"/>
    <w:rsid w:val="00C2060B"/>
    <w:rsid w:val="00C21C9A"/>
    <w:rsid w:val="00C26336"/>
    <w:rsid w:val="00C41707"/>
    <w:rsid w:val="00C53A66"/>
    <w:rsid w:val="00C77B75"/>
    <w:rsid w:val="00CB67C5"/>
    <w:rsid w:val="00CC4839"/>
    <w:rsid w:val="00CC7733"/>
    <w:rsid w:val="00CD00EA"/>
    <w:rsid w:val="00CF3CA5"/>
    <w:rsid w:val="00D300D7"/>
    <w:rsid w:val="00D32589"/>
    <w:rsid w:val="00D50289"/>
    <w:rsid w:val="00D61CA9"/>
    <w:rsid w:val="00D64968"/>
    <w:rsid w:val="00D65200"/>
    <w:rsid w:val="00D728D5"/>
    <w:rsid w:val="00D804FA"/>
    <w:rsid w:val="00D813D1"/>
    <w:rsid w:val="00D82737"/>
    <w:rsid w:val="00D90023"/>
    <w:rsid w:val="00DA2212"/>
    <w:rsid w:val="00DD0CC3"/>
    <w:rsid w:val="00DE1F91"/>
    <w:rsid w:val="00DF4E88"/>
    <w:rsid w:val="00DF5300"/>
    <w:rsid w:val="00DF6F6C"/>
    <w:rsid w:val="00E16D53"/>
    <w:rsid w:val="00E1715C"/>
    <w:rsid w:val="00E21BAF"/>
    <w:rsid w:val="00E30679"/>
    <w:rsid w:val="00E435DB"/>
    <w:rsid w:val="00E46A34"/>
    <w:rsid w:val="00E510D7"/>
    <w:rsid w:val="00E5297D"/>
    <w:rsid w:val="00E57BCF"/>
    <w:rsid w:val="00E80295"/>
    <w:rsid w:val="00EC5977"/>
    <w:rsid w:val="00EF1F5E"/>
    <w:rsid w:val="00F015D9"/>
    <w:rsid w:val="00F01CA1"/>
    <w:rsid w:val="00F02A2D"/>
    <w:rsid w:val="00F168A7"/>
    <w:rsid w:val="00F33DA5"/>
    <w:rsid w:val="00F61662"/>
    <w:rsid w:val="00F632D7"/>
    <w:rsid w:val="00F8539F"/>
    <w:rsid w:val="00F915BF"/>
    <w:rsid w:val="00F919DC"/>
    <w:rsid w:val="00F95F9E"/>
    <w:rsid w:val="00FB11F2"/>
    <w:rsid w:val="00FC199F"/>
    <w:rsid w:val="00FC343A"/>
    <w:rsid w:val="00FC6F17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FB503"/>
  <w15:chartTrackingRefBased/>
  <w15:docId w15:val="{B0308399-E126-488A-9EF3-0BD80A1D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0E5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0B30E5"/>
    <w:pPr>
      <w:keepNext/>
      <w:bidi/>
      <w:jc w:val="center"/>
      <w:outlineLvl w:val="0"/>
    </w:pPr>
    <w:rPr>
      <w:rFonts w:ascii="Arial" w:hAnsi="Arial" w:cs="Traditional Arabic"/>
      <w:b/>
      <w:bCs/>
      <w:sz w:val="40"/>
      <w:szCs w:val="40"/>
      <w:lang w:val="fr-FR" w:bidi="ar-DZ"/>
    </w:rPr>
  </w:style>
  <w:style w:type="paragraph" w:styleId="Titre2">
    <w:name w:val="heading 2"/>
    <w:basedOn w:val="Normal"/>
    <w:next w:val="Normal"/>
    <w:qFormat/>
    <w:rsid w:val="000B30E5"/>
    <w:pPr>
      <w:keepNext/>
      <w:jc w:val="center"/>
      <w:outlineLvl w:val="1"/>
    </w:pPr>
    <w:rPr>
      <w:rFonts w:ascii="Arial" w:hAnsi="Arial" w:cs="Traditional Arabic"/>
      <w:b/>
      <w:bCs/>
      <w:sz w:val="28"/>
      <w:szCs w:val="28"/>
      <w:lang w:val="fr-FR" w:bidi="ar-DZ"/>
    </w:rPr>
  </w:style>
  <w:style w:type="paragraph" w:styleId="Titre3">
    <w:name w:val="heading 3"/>
    <w:basedOn w:val="Normal"/>
    <w:next w:val="Normal"/>
    <w:qFormat/>
    <w:rsid w:val="000B30E5"/>
    <w:pPr>
      <w:keepNext/>
      <w:jc w:val="center"/>
      <w:outlineLvl w:val="2"/>
    </w:pPr>
    <w:rPr>
      <w:rFonts w:ascii="Arial" w:hAnsi="Arial" w:cs="Traditional Arabic"/>
      <w:b/>
      <w:bCs/>
      <w:sz w:val="32"/>
      <w:szCs w:val="32"/>
      <w:lang w:val="fr-FR" w:bidi="ar-DZ"/>
    </w:rPr>
  </w:style>
  <w:style w:type="paragraph" w:styleId="Titre4">
    <w:name w:val="heading 4"/>
    <w:basedOn w:val="Normal"/>
    <w:next w:val="Normal"/>
    <w:qFormat/>
    <w:rsid w:val="000B30E5"/>
    <w:pPr>
      <w:keepNext/>
      <w:outlineLvl w:val="3"/>
    </w:pPr>
    <w:rPr>
      <w:sz w:val="32"/>
      <w:szCs w:val="32"/>
      <w:lang w:val="fr-FR" w:bidi="ar-DZ"/>
    </w:rPr>
  </w:style>
  <w:style w:type="paragraph" w:styleId="Titre5">
    <w:name w:val="heading 5"/>
    <w:basedOn w:val="Normal"/>
    <w:next w:val="Normal"/>
    <w:qFormat/>
    <w:rsid w:val="000B30E5"/>
    <w:pPr>
      <w:keepNext/>
      <w:jc w:val="center"/>
      <w:outlineLvl w:val="4"/>
    </w:pPr>
    <w:rPr>
      <w:b/>
      <w:bCs/>
      <w:sz w:val="36"/>
      <w:szCs w:val="36"/>
      <w:lang w:val="fr-FR" w:bidi="ar-DZ"/>
    </w:rPr>
  </w:style>
  <w:style w:type="paragraph" w:styleId="Titre6">
    <w:name w:val="heading 6"/>
    <w:basedOn w:val="Normal"/>
    <w:next w:val="Normal"/>
    <w:qFormat/>
    <w:rsid w:val="000B30E5"/>
    <w:pPr>
      <w:keepNext/>
      <w:jc w:val="center"/>
      <w:outlineLvl w:val="5"/>
    </w:pPr>
    <w:rPr>
      <w:sz w:val="36"/>
      <w:szCs w:val="36"/>
      <w:lang w:val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B30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561752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561752"/>
    <w:rPr>
      <w:sz w:val="24"/>
      <w:szCs w:val="24"/>
    </w:rPr>
  </w:style>
  <w:style w:type="paragraph" w:styleId="Pieddepage">
    <w:name w:val="footer"/>
    <w:basedOn w:val="Normal"/>
    <w:link w:val="PieddepageCar"/>
    <w:rsid w:val="0056175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rsid w:val="00561752"/>
    <w:rPr>
      <w:sz w:val="24"/>
      <w:szCs w:val="24"/>
    </w:rPr>
  </w:style>
  <w:style w:type="table" w:styleId="Grilledutableau">
    <w:name w:val="Table Grid"/>
    <w:basedOn w:val="TableauNormal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F015D9"/>
    <w:rPr>
      <w:i/>
      <w:iCs/>
    </w:rPr>
  </w:style>
  <w:style w:type="character" w:styleId="lev">
    <w:name w:val="Strong"/>
    <w:qFormat/>
    <w:rsid w:val="00F015D9"/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rsid w:val="007241F2"/>
    <w:pPr>
      <w:bidi/>
      <w:spacing w:after="100" w:line="276" w:lineRule="auto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\Model\page%20de%20gard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F787-267D-4B43-B3F5-CC829AA0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de garde</Template>
  <TotalTime>2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d’ordre : ……………</vt:lpstr>
    </vt:vector>
  </TitlesOfParts>
  <Company>Post-Graduation</Company>
  <LinksUpToDate>false</LinksUpToDate>
  <CharactersWithSpaces>659</CharactersWithSpaces>
  <SharedDoc>false</SharedDoc>
  <HLinks>
    <vt:vector size="366" baseType="variant">
      <vt:variant>
        <vt:i4>1507385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_Toc137067946</vt:lpwstr>
      </vt:variant>
      <vt:variant>
        <vt:i4>1376312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_Toc137067860</vt:lpwstr>
      </vt:variant>
      <vt:variant>
        <vt:i4>1048631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_Toc137067732</vt:lpwstr>
      </vt:variant>
      <vt:variant>
        <vt:i4>1048631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_Toc137067731</vt:lpwstr>
      </vt:variant>
      <vt:variant>
        <vt:i4>1048631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_Toc137067730</vt:lpwstr>
      </vt:variant>
      <vt:variant>
        <vt:i4>1114167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_Toc137067729</vt:lpwstr>
      </vt:variant>
      <vt:variant>
        <vt:i4>1114167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_Toc137067728</vt:lpwstr>
      </vt:variant>
      <vt:variant>
        <vt:i4>1114167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_Toc137067727</vt:lpwstr>
      </vt:variant>
      <vt:variant>
        <vt:i4>1114167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_Toc137067726</vt:lpwstr>
      </vt:variant>
      <vt:variant>
        <vt:i4>1114167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_Toc137067725</vt:lpwstr>
      </vt:variant>
      <vt:variant>
        <vt:i4>1114167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_Toc137067724</vt:lpwstr>
      </vt:variant>
      <vt:variant>
        <vt:i4>1114167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_Toc137067723</vt:lpwstr>
      </vt:variant>
      <vt:variant>
        <vt:i4>1114167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_Toc137067722</vt:lpwstr>
      </vt:variant>
      <vt:variant>
        <vt:i4>1114167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_Toc137067721</vt:lpwstr>
      </vt:variant>
      <vt:variant>
        <vt:i4>1114167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_Toc137067720</vt:lpwstr>
      </vt:variant>
      <vt:variant>
        <vt:i4>1179703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_Toc137067719</vt:lpwstr>
      </vt:variant>
      <vt:variant>
        <vt:i4>1179703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_Toc137067718</vt:lpwstr>
      </vt:variant>
      <vt:variant>
        <vt:i4>1703991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_Toc137066784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_Toc137066783</vt:lpwstr>
      </vt:variant>
      <vt:variant>
        <vt:i4>1703991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_Toc137066782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_Toc137066781</vt:lpwstr>
      </vt:variant>
      <vt:variant>
        <vt:i4>1703991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_Toc137066780</vt:lpwstr>
      </vt:variant>
      <vt:variant>
        <vt:i4>1376311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_Toc137066779</vt:lpwstr>
      </vt:variant>
      <vt:variant>
        <vt:i4>1376311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_Toc137066778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_Toc137066777</vt:lpwstr>
      </vt:variant>
      <vt:variant>
        <vt:i4>1376311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_Toc137066776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_Toc137066775</vt:lpwstr>
      </vt:variant>
      <vt:variant>
        <vt:i4>1376311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_Toc137066774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_Toc137066773</vt:lpwstr>
      </vt:variant>
      <vt:variant>
        <vt:i4>1376311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_Toc137066772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_Toc137066771</vt:lpwstr>
      </vt:variant>
      <vt:variant>
        <vt:i4>1572913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_Toc137065190</vt:lpwstr>
      </vt:variant>
      <vt:variant>
        <vt:i4>1638449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_Toc137065189</vt:lpwstr>
      </vt:variant>
      <vt:variant>
        <vt:i4>1638449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_Toc137065188</vt:lpwstr>
      </vt:variant>
      <vt:variant>
        <vt:i4>1638449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_Toc137065187</vt:lpwstr>
      </vt:variant>
      <vt:variant>
        <vt:i4>1638449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_Toc137065186</vt:lpwstr>
      </vt:variant>
      <vt:variant>
        <vt:i4>1638449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_Toc137065185</vt:lpwstr>
      </vt:variant>
      <vt:variant>
        <vt:i4>1638449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_Toc137065184</vt:lpwstr>
      </vt:variant>
      <vt:variant>
        <vt:i4>1638449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_Toc137065183</vt:lpwstr>
      </vt:variant>
      <vt:variant>
        <vt:i4>1638449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_Toc137065182</vt:lpwstr>
      </vt:variant>
      <vt:variant>
        <vt:i4>1638449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_Toc137065181</vt:lpwstr>
      </vt:variant>
      <vt:variant>
        <vt:i4>1638449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_Toc137065180</vt:lpwstr>
      </vt:variant>
      <vt:variant>
        <vt:i4>1441841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_Toc137065179</vt:lpwstr>
      </vt:variant>
      <vt:variant>
        <vt:i4>1441841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_Toc137065178</vt:lpwstr>
      </vt:variant>
      <vt:variant>
        <vt:i4>1900592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_Toc137038510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_Toc137038509</vt:lpwstr>
      </vt:variant>
      <vt:variant>
        <vt:i4>1835056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_Toc137038508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_Toc137038507</vt:lpwstr>
      </vt:variant>
      <vt:variant>
        <vt:i4>1835056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_Toc137038506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_Toc137038505</vt:lpwstr>
      </vt:variant>
      <vt:variant>
        <vt:i4>1835056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_Toc137038504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_Toc137038503</vt:lpwstr>
      </vt:variant>
      <vt:variant>
        <vt:i4>1835056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_Toc137038502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_Toc137038501</vt:lpwstr>
      </vt:variant>
      <vt:variant>
        <vt:i4>1835056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_Toc137038500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_Toc137038499</vt:lpwstr>
      </vt:variant>
      <vt:variant>
        <vt:i4>1376305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_Toc137038498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_Toc137038497</vt:lpwstr>
      </vt:variant>
      <vt:variant>
        <vt:i4>1376305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_Toc137038496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_Toc137038495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_Toc137064803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d’ordre : ……………</dc:title>
  <dc:subject/>
  <dc:creator>PEDAGOGIE</dc:creator>
  <cp:keywords/>
  <cp:lastModifiedBy>kamel Belhouchat</cp:lastModifiedBy>
  <cp:revision>2</cp:revision>
  <cp:lastPrinted>2023-06-12T08:03:00Z</cp:lastPrinted>
  <dcterms:created xsi:type="dcterms:W3CDTF">2024-01-20T20:36:00Z</dcterms:created>
  <dcterms:modified xsi:type="dcterms:W3CDTF">2024-01-20T20:36:00Z</dcterms:modified>
</cp:coreProperties>
</file>