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182854" w14:textId="44438537" w:rsidR="003D65D8" w:rsidRPr="006D13BB" w:rsidRDefault="00ED2FDB" w:rsidP="00C23886">
      <w:pPr>
        <w:pStyle w:val="Titre5"/>
        <w:bidi/>
        <w:spacing w:before="71" w:line="331" w:lineRule="auto"/>
        <w:ind w:left="3651" w:right="3767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D13BB">
        <w:rPr>
          <w:rFonts w:hint="cs"/>
          <w:b/>
          <w:bCs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98263" behindDoc="0" locked="0" layoutInCell="1" allowOverlap="1" wp14:anchorId="09A24267" wp14:editId="3F5A5EA3">
                <wp:simplePos x="0" y="0"/>
                <wp:positionH relativeFrom="column">
                  <wp:posOffset>4378960</wp:posOffset>
                </wp:positionH>
                <wp:positionV relativeFrom="paragraph">
                  <wp:posOffset>929640</wp:posOffset>
                </wp:positionV>
                <wp:extent cx="2384425" cy="1042670"/>
                <wp:effectExtent l="0" t="0" r="15875" b="24130"/>
                <wp:wrapNone/>
                <wp:docPr id="1968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84425" cy="1042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6EBF16" w14:textId="77777777" w:rsidR="00717481" w:rsidRPr="00625F83" w:rsidRDefault="00717481" w:rsidP="00980F41">
                            <w:pPr>
                              <w:pStyle w:val="Titre3"/>
                              <w:spacing w:before="120"/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25F83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/>
                              </w:rPr>
                              <w:t>ك</w:t>
                            </w:r>
                            <w:r w:rsidRPr="00625F83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لية: </w:t>
                            </w:r>
                            <w:proofErr w:type="gramStart"/>
                            <w:r w:rsidRPr="00625F83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العلــــــــــــوم</w:t>
                            </w:r>
                            <w:proofErr w:type="gramEnd"/>
                            <w:r w:rsidRPr="00625F83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74A58D79" w14:textId="77777777" w:rsidR="00717481" w:rsidRPr="00625F83" w:rsidRDefault="00717481" w:rsidP="00980F41">
                            <w:pPr>
                              <w:pStyle w:val="Titre3"/>
                              <w:spacing w:before="120"/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25F83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قسم :</w:t>
                            </w:r>
                            <w:proofErr w:type="gramEnd"/>
                            <w:r w:rsidRPr="00625F83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الفيـــــــــــزياء.</w:t>
                            </w:r>
                          </w:p>
                          <w:p w14:paraId="0E315D09" w14:textId="77777777" w:rsidR="00717481" w:rsidRPr="00625F83" w:rsidRDefault="00717481" w:rsidP="00191CE7">
                            <w:pPr>
                              <w:pStyle w:val="Titre3"/>
                              <w:bidi/>
                              <w:spacing w:before="120"/>
                              <w:rPr>
                                <w:rFonts w:asciiTheme="minorBidi" w:hAnsiTheme="minorBidi" w:cstheme="minorBidi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F83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رقم: ..............</w:t>
                            </w:r>
                            <w:r w:rsidRPr="00625F83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2023/</w:t>
                            </w:r>
                          </w:p>
                          <w:p w14:paraId="16CAE256" w14:textId="77777777" w:rsidR="00717481" w:rsidRPr="00625F83" w:rsidRDefault="00717481" w:rsidP="003F73C8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9A24267" id="_x0000_t202" coordsize="21600,21600" o:spt="202" path="m,l,21600r21600,l21600,xe">
                <v:stroke joinstyle="miter"/>
                <v:path gradientshapeok="t" o:connecttype="rect"/>
              </v:shapetype>
              <v:shape id=" 8" o:spid="_x0000_s1026" type="#_x0000_t202" style="position:absolute;left:0;text-align:left;margin-left:344.8pt;margin-top:73.2pt;width:187.75pt;height:82.1pt;z-index:25169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" strokecolor="white">
                <v:path arrowok="t"/>
                <v:textbox>
                  <w:txbxContent>
                    <w:p w14:paraId="356EBF16" w14:textId="77777777" w:rsidR="00717481" w:rsidRPr="00625F83" w:rsidRDefault="00717481" w:rsidP="00980F41">
                      <w:pPr>
                        <w:pStyle w:val="Heading3"/>
                        <w:spacing w:before="120"/>
                        <w:jc w:val="right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625F83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/>
                        </w:rPr>
                        <w:t>ك</w:t>
                      </w:r>
                      <w:r w:rsidRPr="00625F83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لية: العلــــــــــــوم.</w:t>
                      </w:r>
                    </w:p>
                    <w:p w14:paraId="74A58D79" w14:textId="77777777" w:rsidR="00717481" w:rsidRPr="00625F83" w:rsidRDefault="00717481" w:rsidP="00980F41">
                      <w:pPr>
                        <w:pStyle w:val="Heading3"/>
                        <w:spacing w:before="120"/>
                        <w:jc w:val="right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25F83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قسم : الفيـــــــــــزياء.</w:t>
                      </w:r>
                    </w:p>
                    <w:p w14:paraId="0E315D09" w14:textId="77777777" w:rsidR="00717481" w:rsidRPr="00625F83" w:rsidRDefault="00717481" w:rsidP="00191CE7">
                      <w:pPr>
                        <w:pStyle w:val="Heading3"/>
                        <w:bidi/>
                        <w:spacing w:before="120"/>
                        <w:rPr>
                          <w:rFonts w:asciiTheme="minorBidi" w:hAnsiTheme="minorBidi" w:cstheme="minorBidi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</w:pPr>
                      <w:r w:rsidRPr="00625F83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رقم: ..............</w:t>
                      </w:r>
                      <w:r w:rsidRPr="00625F83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2023/</w:t>
                      </w:r>
                    </w:p>
                    <w:p w14:paraId="16CAE256" w14:textId="77777777" w:rsidR="00717481" w:rsidRPr="00625F83" w:rsidRDefault="00717481" w:rsidP="003F73C8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6DFC" w:rsidRPr="006D13BB">
        <w:rPr>
          <w:b/>
          <w:bCs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702359" behindDoc="0" locked="0" layoutInCell="1" allowOverlap="1" wp14:anchorId="6F94783E" wp14:editId="7C79A2FC">
                <wp:simplePos x="0" y="0"/>
                <wp:positionH relativeFrom="column">
                  <wp:posOffset>567690</wp:posOffset>
                </wp:positionH>
                <wp:positionV relativeFrom="paragraph">
                  <wp:posOffset>930910</wp:posOffset>
                </wp:positionV>
                <wp:extent cx="1905000" cy="1103630"/>
                <wp:effectExtent l="0" t="0" r="19050" b="20320"/>
                <wp:wrapNone/>
                <wp:docPr id="1970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05000" cy="110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6A3C3" w14:textId="77777777" w:rsidR="00746DFC" w:rsidRPr="006F234A" w:rsidRDefault="00746DFC" w:rsidP="00980F41">
                            <w:pPr>
                              <w:pStyle w:val="Titre4"/>
                              <w:bidi/>
                              <w:spacing w:before="12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F234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ميدان: </w:t>
                            </w:r>
                            <w:proofErr w:type="gramStart"/>
                            <w:r w:rsidRPr="006F234A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عــــلـــــــــــــوم</w:t>
                            </w:r>
                            <w:proofErr w:type="gramEnd"/>
                            <w:r w:rsidRPr="006F234A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المادة</w:t>
                            </w:r>
                          </w:p>
                          <w:p w14:paraId="5C65531E" w14:textId="77777777" w:rsidR="00746DFC" w:rsidRPr="006F234A" w:rsidRDefault="00746DFC" w:rsidP="00980F41">
                            <w:pPr>
                              <w:pStyle w:val="Titre4"/>
                              <w:bidi/>
                              <w:spacing w:before="12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F234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فرع: </w:t>
                            </w:r>
                            <w:proofErr w:type="gramStart"/>
                            <w:r w:rsidRPr="006F234A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الفـــــيزيـاء</w:t>
                            </w:r>
                            <w:proofErr w:type="gramEnd"/>
                            <w:r w:rsidRPr="006F234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36329997" w14:textId="77777777" w:rsidR="00746DFC" w:rsidRPr="006F234A" w:rsidRDefault="00746DFC" w:rsidP="00C2060B">
                            <w:pPr>
                              <w:pStyle w:val="Titre4"/>
                              <w:spacing w:before="12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F234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تخصص:</w:t>
                            </w:r>
                            <w:r w:rsidRPr="006F234A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فيزياء المواد</w:t>
                            </w:r>
                            <w:r w:rsidRPr="006F234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94783E" id=" 7" o:spid="_x0000_s1027" type="#_x0000_t202" style="position:absolute;left:0;text-align:left;margin-left:44.7pt;margin-top:73.3pt;width:150pt;height:86.9pt;z-index:251702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" strokecolor="white">
                <v:path arrowok="t"/>
                <v:textbox>
                  <w:txbxContent>
                    <w:p w14:paraId="6326A3C3" w14:textId="77777777" w:rsidR="00746DFC" w:rsidRPr="006F234A" w:rsidRDefault="00746DFC" w:rsidP="00980F41">
                      <w:pPr>
                        <w:pStyle w:val="Heading4"/>
                        <w:bidi/>
                        <w:spacing w:before="12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F234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ميدان: </w:t>
                      </w:r>
                      <w:r w:rsidRPr="006F234A"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عــــلـــــــــــــوم المادة</w:t>
                      </w:r>
                    </w:p>
                    <w:p w14:paraId="5C65531E" w14:textId="77777777" w:rsidR="00746DFC" w:rsidRPr="006F234A" w:rsidRDefault="00746DFC" w:rsidP="00980F41">
                      <w:pPr>
                        <w:pStyle w:val="Heading4"/>
                        <w:bidi/>
                        <w:spacing w:before="12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F234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فرع: </w:t>
                      </w:r>
                      <w:r w:rsidRPr="006F234A"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الفـــــيزيـاء</w:t>
                      </w:r>
                      <w:r w:rsidRPr="006F234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36329997" w14:textId="77777777" w:rsidR="00746DFC" w:rsidRPr="006F234A" w:rsidRDefault="00746DFC" w:rsidP="00C2060B">
                      <w:pPr>
                        <w:pStyle w:val="Heading4"/>
                        <w:spacing w:before="120"/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6F234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تخصص:</w:t>
                      </w:r>
                      <w:r w:rsidRPr="006F234A"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فيزياء المواد</w:t>
                      </w:r>
                      <w:r w:rsidRPr="006F234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3205F" w:rsidRPr="006D13BB">
        <w:rPr>
          <w:b/>
          <w:bCs/>
          <w:noProof/>
          <w:sz w:val="28"/>
          <w:szCs w:val="28"/>
          <w:lang w:val="fr-FR" w:eastAsia="fr-FR"/>
        </w:rPr>
        <w:drawing>
          <wp:anchor distT="0" distB="0" distL="114300" distR="114300" simplePos="0" relativeHeight="251700311" behindDoc="1" locked="0" layoutInCell="1" allowOverlap="1" wp14:anchorId="6D474008" wp14:editId="29304234">
            <wp:simplePos x="0" y="0"/>
            <wp:positionH relativeFrom="page">
              <wp:posOffset>3275330</wp:posOffset>
            </wp:positionH>
            <wp:positionV relativeFrom="paragraph">
              <wp:posOffset>929640</wp:posOffset>
            </wp:positionV>
            <wp:extent cx="866775" cy="911225"/>
            <wp:effectExtent l="0" t="0" r="0" b="0"/>
            <wp:wrapSquare wrapText="bothSides"/>
            <wp:docPr id="1969" name="صورة 1969" descr="Description : D:\logo-final-umbm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:\logo-final-umbm.jpg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D65D8" w:rsidRPr="006D13BB">
        <w:rPr>
          <w:rFonts w:ascii="Arial" w:cs="Arial" w:hint="cs"/>
          <w:b/>
          <w:bCs/>
          <w:color w:val="000000" w:themeColor="text1"/>
          <w:sz w:val="28"/>
          <w:szCs w:val="28"/>
          <w:rtl/>
          <w:lang w:val="en-US"/>
        </w:rPr>
        <w:t>ا</w:t>
      </w:r>
      <w:r w:rsidR="003D65D8" w:rsidRPr="006D13BB">
        <w:rPr>
          <w:rFonts w:ascii="Arial" w:cs="Arial"/>
          <w:b/>
          <w:bCs/>
          <w:color w:val="000000" w:themeColor="text1"/>
          <w:sz w:val="28"/>
          <w:szCs w:val="28"/>
          <w:rtl/>
        </w:rPr>
        <w:t>ﻟﺟﻣﮭورﯾﺔ</w:t>
      </w:r>
      <w:proofErr w:type="spellEnd"/>
      <w:r w:rsidR="003D65D8" w:rsidRPr="006D13BB">
        <w:rPr>
          <w:rFonts w:ascii="Arial" w:cs="Arial"/>
          <w:b/>
          <w:bCs/>
          <w:color w:val="000000" w:themeColor="text1"/>
          <w:sz w:val="28"/>
          <w:szCs w:val="28"/>
          <w:rtl/>
        </w:rPr>
        <w:t xml:space="preserve"> </w:t>
      </w:r>
      <w:proofErr w:type="spellStart"/>
      <w:r w:rsidR="003D65D8" w:rsidRPr="006D13BB">
        <w:rPr>
          <w:rFonts w:ascii="Arial" w:cs="Arial"/>
          <w:b/>
          <w:bCs/>
          <w:color w:val="000000" w:themeColor="text1"/>
          <w:sz w:val="28"/>
          <w:szCs w:val="28"/>
          <w:rtl/>
        </w:rPr>
        <w:t>اﻟﺟزاﺋرﯾﺔ</w:t>
      </w:r>
      <w:proofErr w:type="spellEnd"/>
      <w:r w:rsidR="003D65D8" w:rsidRPr="006D13BB">
        <w:rPr>
          <w:rFonts w:ascii="Arial" w:cs="Arial"/>
          <w:b/>
          <w:bCs/>
          <w:color w:val="000000" w:themeColor="text1"/>
          <w:sz w:val="28"/>
          <w:szCs w:val="28"/>
          <w:rtl/>
        </w:rPr>
        <w:t xml:space="preserve"> </w:t>
      </w:r>
      <w:proofErr w:type="spellStart"/>
      <w:r w:rsidR="003D65D8" w:rsidRPr="006D13BB">
        <w:rPr>
          <w:rFonts w:ascii="Arial" w:cs="Arial"/>
          <w:b/>
          <w:bCs/>
          <w:color w:val="000000" w:themeColor="text1"/>
          <w:sz w:val="28"/>
          <w:szCs w:val="28"/>
          <w:rtl/>
        </w:rPr>
        <w:t>اﻟدﯾﻣﻘراطﯾﺔ</w:t>
      </w:r>
      <w:proofErr w:type="spellEnd"/>
      <w:r w:rsidR="003D65D8" w:rsidRPr="006D13B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</w:t>
      </w:r>
      <w:proofErr w:type="spellStart"/>
      <w:r w:rsidR="003D65D8" w:rsidRPr="006D13B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اﻟﺷﻌﺑﯾﺔ</w:t>
      </w:r>
      <w:proofErr w:type="spellEnd"/>
      <w:r w:rsidR="003D65D8" w:rsidRPr="006D13BB">
        <w:rPr>
          <w:rFonts w:ascii="Arial" w:hAnsi="Arial" w:cs="Arial"/>
          <w:b/>
          <w:bCs/>
          <w:color w:val="000000" w:themeColor="text1"/>
          <w:spacing w:val="-75"/>
          <w:sz w:val="28"/>
          <w:szCs w:val="28"/>
          <w:rtl/>
        </w:rPr>
        <w:t xml:space="preserve"> </w:t>
      </w:r>
      <w:r w:rsidR="00FE496A" w:rsidRPr="006D13BB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3D65D8" w:rsidRPr="006D13B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وزارة </w:t>
      </w:r>
      <w:proofErr w:type="spellStart"/>
      <w:r w:rsidR="003D65D8" w:rsidRPr="006D13B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اﻟﺗﻌﻠﯾم</w:t>
      </w:r>
      <w:proofErr w:type="spellEnd"/>
      <w:r w:rsidR="003D65D8" w:rsidRPr="006D13B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</w:t>
      </w:r>
      <w:proofErr w:type="spellStart"/>
      <w:r w:rsidR="003D65D8" w:rsidRPr="006D13B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اﻟﻌﺎﻟﻲ</w:t>
      </w:r>
      <w:proofErr w:type="spellEnd"/>
      <w:r w:rsidR="003D65D8" w:rsidRPr="006D13B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</w:t>
      </w:r>
      <w:proofErr w:type="spellStart"/>
      <w:r w:rsidR="003D65D8" w:rsidRPr="006D13B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واﻟﺑﺣث</w:t>
      </w:r>
      <w:proofErr w:type="spellEnd"/>
      <w:r w:rsidR="003D65D8" w:rsidRPr="006D13B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</w:t>
      </w:r>
      <w:proofErr w:type="spellStart"/>
      <w:r w:rsidR="003D65D8" w:rsidRPr="006D13B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اﻟﻌﻠﻣﻲ</w:t>
      </w:r>
      <w:proofErr w:type="spellEnd"/>
      <w:r w:rsidR="003D65D8" w:rsidRPr="006D13BB">
        <w:rPr>
          <w:rFonts w:ascii="Arial" w:hAnsi="Arial" w:cs="Arial"/>
          <w:b/>
          <w:bCs/>
          <w:color w:val="000000" w:themeColor="text1"/>
          <w:spacing w:val="1"/>
          <w:sz w:val="28"/>
          <w:szCs w:val="28"/>
          <w:rtl/>
        </w:rPr>
        <w:t xml:space="preserve"> </w:t>
      </w:r>
      <w:r w:rsidR="006D13BB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 xml:space="preserve">   </w:t>
      </w:r>
      <w:proofErr w:type="spellStart"/>
      <w:r w:rsidR="003D65D8" w:rsidRPr="006D13B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ﺟﺎﻣﻌﺔ</w:t>
      </w:r>
      <w:proofErr w:type="spellEnd"/>
      <w:r w:rsidR="003D65D8" w:rsidRPr="006D13B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</w:t>
      </w:r>
      <w:proofErr w:type="spellStart"/>
      <w:r w:rsidR="003D65D8" w:rsidRPr="006D13B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ﻣﺣﻣد</w:t>
      </w:r>
      <w:proofErr w:type="spellEnd"/>
      <w:r w:rsidR="003D65D8" w:rsidRPr="006D13BB">
        <w:rPr>
          <w:rFonts w:ascii="Arial" w:hAnsi="Arial" w:cs="Arial"/>
          <w:b/>
          <w:bCs/>
          <w:color w:val="000000" w:themeColor="text1"/>
          <w:spacing w:val="-2"/>
          <w:sz w:val="28"/>
          <w:szCs w:val="28"/>
          <w:rtl/>
        </w:rPr>
        <w:t xml:space="preserve"> </w:t>
      </w:r>
      <w:proofErr w:type="spellStart"/>
      <w:r w:rsidR="003D65D8" w:rsidRPr="006D13B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ﺑوﺿﯾﺎف</w:t>
      </w:r>
      <w:proofErr w:type="spellEnd"/>
      <w:r w:rsidR="003D65D8" w:rsidRPr="006D13BB">
        <w:rPr>
          <w:rFonts w:ascii="Arial" w:hAnsi="Arial" w:cs="Arial"/>
          <w:b/>
          <w:bCs/>
          <w:color w:val="000000" w:themeColor="text1"/>
          <w:spacing w:val="1"/>
          <w:sz w:val="28"/>
          <w:szCs w:val="28"/>
          <w:rtl/>
        </w:rPr>
        <w:t xml:space="preserve"> </w:t>
      </w:r>
      <w:r w:rsidR="003D65D8" w:rsidRPr="006D13BB">
        <w:rPr>
          <w:rFonts w:ascii="Arial" w:hAnsi="Arial" w:cs="Arial"/>
          <w:b/>
          <w:bCs/>
          <w:color w:val="000000" w:themeColor="text1"/>
          <w:sz w:val="28"/>
          <w:szCs w:val="28"/>
        </w:rPr>
        <w:t>-</w:t>
      </w:r>
      <w:r w:rsidR="003D65D8" w:rsidRPr="006D13BB">
        <w:rPr>
          <w:rFonts w:ascii="Arial" w:hAnsi="Arial" w:cs="Arial"/>
          <w:b/>
          <w:bCs/>
          <w:color w:val="000000" w:themeColor="text1"/>
          <w:spacing w:val="-3"/>
          <w:sz w:val="28"/>
          <w:szCs w:val="28"/>
          <w:rtl/>
        </w:rPr>
        <w:t xml:space="preserve"> </w:t>
      </w:r>
      <w:proofErr w:type="spellStart"/>
      <w:r w:rsidR="003D65D8" w:rsidRPr="006D13B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اﻟﻣﺳﯾﻠﺔ</w:t>
      </w:r>
      <w:proofErr w:type="spellEnd"/>
    </w:p>
    <w:p w14:paraId="4E97ADD6" w14:textId="77777777" w:rsidR="003D65D8" w:rsidRPr="009C6D02" w:rsidRDefault="003D65D8" w:rsidP="00C23886">
      <w:pPr>
        <w:rPr>
          <w:rFonts w:ascii="Arial" w:hAnsi="Arial" w:cs="Arial"/>
          <w:color w:val="000000" w:themeColor="text1"/>
          <w:sz w:val="18"/>
        </w:rPr>
        <w:sectPr w:rsidR="003D65D8" w:rsidRPr="009C6D02">
          <w:type w:val="continuous"/>
          <w:pgSz w:w="11910" w:h="16850"/>
          <w:pgMar w:top="620" w:right="580" w:bottom="280" w:left="180" w:header="720" w:footer="720" w:gutter="0"/>
          <w:cols w:space="720"/>
        </w:sectPr>
      </w:pPr>
    </w:p>
    <w:p w14:paraId="3CE3F5F9" w14:textId="1ABDAD3C" w:rsidR="00A33254" w:rsidRDefault="00A33254" w:rsidP="0000142E">
      <w:pPr>
        <w:bidi/>
        <w:spacing w:before="92"/>
        <w:rPr>
          <w:rFonts w:ascii="Arial" w:hAnsi="Arial" w:cs="Arial"/>
          <w:b/>
          <w:bCs/>
          <w:color w:val="000000" w:themeColor="text1"/>
          <w:spacing w:val="-13"/>
          <w:sz w:val="28"/>
          <w:szCs w:val="28"/>
          <w:rtl/>
        </w:rPr>
      </w:pPr>
    </w:p>
    <w:p w14:paraId="696C419C" w14:textId="7C5115A0" w:rsidR="003D65D8" w:rsidRPr="009C6D02" w:rsidRDefault="003D65D8" w:rsidP="00A33254">
      <w:pPr>
        <w:bidi/>
        <w:spacing w:before="92"/>
        <w:rPr>
          <w:rFonts w:ascii="Arial" w:hAnsi="Arial" w:cs="Arial"/>
          <w:color w:val="000000" w:themeColor="text1"/>
        </w:rPr>
      </w:pPr>
    </w:p>
    <w:p w14:paraId="0EC3CA80" w14:textId="2551A7AB" w:rsidR="003D65D8" w:rsidRPr="009C6D02" w:rsidRDefault="003D65D8" w:rsidP="00545C46">
      <w:pPr>
        <w:bidi/>
        <w:spacing w:before="120"/>
        <w:ind w:right="113"/>
        <w:jc w:val="right"/>
        <w:rPr>
          <w:rFonts w:ascii="Arial" w:hAnsi="Arial" w:cs="Arial"/>
          <w:b/>
          <w:bCs/>
          <w:color w:val="000000" w:themeColor="text1"/>
          <w:sz w:val="28"/>
          <w:szCs w:val="28"/>
        </w:rPr>
        <w:sectPr w:rsidR="003D65D8" w:rsidRPr="009C6D02">
          <w:type w:val="continuous"/>
          <w:pgSz w:w="11910" w:h="16850"/>
          <w:pgMar w:top="620" w:right="580" w:bottom="280" w:left="180" w:header="720" w:footer="720" w:gutter="0"/>
          <w:cols w:num="3" w:space="720" w:equalWidth="0">
            <w:col w:w="6490" w:space="913"/>
            <w:col w:w="2619" w:space="40"/>
            <w:col w:w="1088"/>
          </w:cols>
        </w:sectPr>
      </w:pPr>
      <w:r w:rsidRPr="009C6D02">
        <w:rPr>
          <w:rFonts w:ascii="Arial" w:hAnsi="Arial" w:cs="Arial"/>
          <w:color w:val="000000" w:themeColor="text1"/>
          <w:rtl/>
        </w:rPr>
        <w:br w:type="column"/>
      </w:r>
    </w:p>
    <w:p w14:paraId="579BA041" w14:textId="77777777" w:rsidR="003D65D8" w:rsidRPr="009C6D02" w:rsidRDefault="003D65D8" w:rsidP="00C23886">
      <w:pPr>
        <w:pStyle w:val="Corpsdetexte"/>
        <w:rPr>
          <w:rFonts w:ascii="Arial" w:hAnsi="Arial" w:cs="Arial"/>
          <w:b/>
          <w:color w:val="000000" w:themeColor="text1"/>
          <w:sz w:val="20"/>
        </w:rPr>
      </w:pPr>
    </w:p>
    <w:p w14:paraId="085FD4FA" w14:textId="0FA2502C" w:rsidR="003D65D8" w:rsidRPr="009C6D02" w:rsidRDefault="003D65D8" w:rsidP="00C23886">
      <w:pPr>
        <w:pStyle w:val="Corpsdetexte"/>
        <w:spacing w:before="8"/>
        <w:rPr>
          <w:rFonts w:ascii="Arial" w:hAnsi="Arial" w:cs="Arial"/>
          <w:b/>
          <w:color w:val="000000" w:themeColor="text1"/>
          <w:sz w:val="24"/>
        </w:rPr>
      </w:pPr>
    </w:p>
    <w:p w14:paraId="5F7A3BDB" w14:textId="77777777" w:rsidR="003D65D8" w:rsidRPr="009C6D02" w:rsidRDefault="003D65D8" w:rsidP="00C23886">
      <w:pPr>
        <w:bidi/>
        <w:spacing w:before="84"/>
        <w:ind w:left="2586" w:right="2697"/>
        <w:jc w:val="center"/>
        <w:rPr>
          <w:rFonts w:ascii="Arial" w:hAnsi="Arial" w:cs="Arial"/>
          <w:color w:val="000000" w:themeColor="text1"/>
          <w:sz w:val="2"/>
          <w:szCs w:val="2"/>
        </w:rPr>
      </w:pPr>
      <w:proofErr w:type="spellStart"/>
      <w:r w:rsidRPr="009C6D02">
        <w:rPr>
          <w:rFonts w:ascii="Arial" w:hAnsi="Arial" w:cs="Arial"/>
          <w:b/>
          <w:bCs/>
          <w:color w:val="000000" w:themeColor="text1"/>
          <w:sz w:val="40"/>
          <w:szCs w:val="40"/>
          <w:rtl/>
        </w:rPr>
        <w:t>ﻣﺬﻛﺮة</w:t>
      </w:r>
      <w:proofErr w:type="spellEnd"/>
      <w:r w:rsidRPr="009C6D02">
        <w:rPr>
          <w:rFonts w:ascii="Arial" w:hAnsi="Arial" w:cs="Arial"/>
          <w:b/>
          <w:bCs/>
          <w:color w:val="000000" w:themeColor="text1"/>
          <w:spacing w:val="-4"/>
          <w:sz w:val="40"/>
          <w:szCs w:val="40"/>
          <w:rtl/>
        </w:rPr>
        <w:t xml:space="preserve"> </w:t>
      </w:r>
      <w:proofErr w:type="spellStart"/>
      <w:r w:rsidRPr="009C6D02">
        <w:rPr>
          <w:rFonts w:ascii="Arial" w:hAnsi="Arial" w:cs="Arial"/>
          <w:b/>
          <w:bCs/>
          <w:color w:val="000000" w:themeColor="text1"/>
          <w:sz w:val="40"/>
          <w:szCs w:val="40"/>
          <w:rtl/>
        </w:rPr>
        <w:t>ﻣﻘﺪﻣﺔ</w:t>
      </w:r>
      <w:proofErr w:type="spellEnd"/>
      <w:r w:rsidRPr="009C6D02">
        <w:rPr>
          <w:rFonts w:ascii="Arial" w:hAnsi="Arial" w:cs="Arial"/>
          <w:b/>
          <w:bCs/>
          <w:color w:val="000000" w:themeColor="text1"/>
          <w:spacing w:val="-3"/>
          <w:sz w:val="40"/>
          <w:szCs w:val="40"/>
          <w:rtl/>
        </w:rPr>
        <w:t xml:space="preserve"> </w:t>
      </w:r>
      <w:proofErr w:type="spellStart"/>
      <w:r w:rsidRPr="009C6D02">
        <w:rPr>
          <w:rFonts w:ascii="Arial" w:hAnsi="Arial" w:cs="Arial"/>
          <w:b/>
          <w:bCs/>
          <w:color w:val="000000" w:themeColor="text1"/>
          <w:sz w:val="40"/>
          <w:szCs w:val="40"/>
          <w:rtl/>
        </w:rPr>
        <w:t>ﻟﻨﯿﻞ</w:t>
      </w:r>
      <w:proofErr w:type="spellEnd"/>
      <w:r w:rsidRPr="009C6D02">
        <w:rPr>
          <w:rFonts w:ascii="Arial" w:hAnsi="Arial" w:cs="Arial"/>
          <w:b/>
          <w:bCs/>
          <w:color w:val="000000" w:themeColor="text1"/>
          <w:spacing w:val="1"/>
          <w:sz w:val="40"/>
          <w:szCs w:val="40"/>
          <w:rtl/>
        </w:rPr>
        <w:t xml:space="preserve"> </w:t>
      </w:r>
      <w:proofErr w:type="spellStart"/>
      <w:r w:rsidRPr="009C6D02">
        <w:rPr>
          <w:rFonts w:ascii="Arial" w:hAnsi="Arial" w:cs="Arial"/>
          <w:b/>
          <w:bCs/>
          <w:color w:val="000000" w:themeColor="text1"/>
          <w:sz w:val="40"/>
          <w:szCs w:val="40"/>
          <w:rtl/>
        </w:rPr>
        <w:t>ﺷﮭﺎدة</w:t>
      </w:r>
      <w:proofErr w:type="spellEnd"/>
      <w:r w:rsidRPr="009C6D02">
        <w:rPr>
          <w:rFonts w:ascii="Arial" w:hAnsi="Arial" w:cs="Arial"/>
          <w:b/>
          <w:bCs/>
          <w:color w:val="000000" w:themeColor="text1"/>
          <w:spacing w:val="-3"/>
          <w:sz w:val="40"/>
          <w:szCs w:val="40"/>
          <w:rtl/>
        </w:rPr>
        <w:t xml:space="preserve"> </w:t>
      </w:r>
      <w:proofErr w:type="spellStart"/>
      <w:r w:rsidRPr="009C6D02">
        <w:rPr>
          <w:rFonts w:ascii="Arial" w:hAnsi="Arial" w:cs="Arial"/>
          <w:b/>
          <w:bCs/>
          <w:color w:val="000000" w:themeColor="text1"/>
          <w:sz w:val="40"/>
          <w:szCs w:val="40"/>
          <w:rtl/>
        </w:rPr>
        <w:t>اﻟﻤﺎﺳﺘﺮ</w:t>
      </w:r>
      <w:proofErr w:type="spellEnd"/>
      <w:r w:rsidRPr="009C6D02">
        <w:rPr>
          <w:rFonts w:ascii="Arial" w:hAnsi="Arial" w:cs="Arial"/>
          <w:b/>
          <w:bCs/>
          <w:color w:val="000000" w:themeColor="text1"/>
          <w:spacing w:val="-4"/>
          <w:sz w:val="40"/>
          <w:szCs w:val="40"/>
          <w:rtl/>
        </w:rPr>
        <w:t xml:space="preserve"> </w:t>
      </w:r>
      <w:proofErr w:type="spellStart"/>
      <w:r w:rsidRPr="009C6D02">
        <w:rPr>
          <w:rFonts w:ascii="Arial" w:hAnsi="Arial" w:cs="Arial"/>
          <w:b/>
          <w:bCs/>
          <w:color w:val="000000" w:themeColor="text1"/>
          <w:sz w:val="40"/>
          <w:szCs w:val="40"/>
          <w:rtl/>
        </w:rPr>
        <w:t>أﻛﺎدﯾﻤــﻲ</w:t>
      </w:r>
      <w:proofErr w:type="spellEnd"/>
    </w:p>
    <w:p w14:paraId="6F5733DF" w14:textId="698AC659" w:rsidR="003D65D8" w:rsidRPr="009C6D02" w:rsidRDefault="003D65D8" w:rsidP="00C23886">
      <w:pPr>
        <w:bidi/>
        <w:spacing w:before="335"/>
        <w:ind w:left="3565" w:right="3767"/>
        <w:jc w:val="center"/>
        <w:rPr>
          <w:rFonts w:ascii="Arial" w:hAnsi="Arial" w:cs="Arial"/>
          <w:color w:val="000000" w:themeColor="text1"/>
          <w:sz w:val="36"/>
          <w:szCs w:val="36"/>
        </w:rPr>
      </w:pPr>
      <w:proofErr w:type="spellStart"/>
      <w:r w:rsidRPr="009C6D02">
        <w:rPr>
          <w:rFonts w:ascii="Arial" w:hAnsi="Arial" w:cs="Arial"/>
          <w:b/>
          <w:bCs/>
          <w:color w:val="000000" w:themeColor="text1"/>
          <w:sz w:val="36"/>
          <w:szCs w:val="36"/>
          <w:rtl/>
        </w:rPr>
        <w:t>إﻋﺪاد</w:t>
      </w:r>
      <w:proofErr w:type="spellEnd"/>
      <w:r w:rsidRPr="009C6D02">
        <w:rPr>
          <w:rFonts w:ascii="Arial" w:hAnsi="Arial" w:cs="Arial"/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 w:rsidRPr="009C6D02">
        <w:rPr>
          <w:rFonts w:ascii="Arial" w:hAnsi="Arial" w:cs="Arial"/>
          <w:b/>
          <w:bCs/>
          <w:color w:val="000000" w:themeColor="text1"/>
          <w:sz w:val="36"/>
          <w:szCs w:val="36"/>
          <w:rtl/>
        </w:rPr>
        <w:t>اﻟﻄﺎﻟﺐ</w:t>
      </w:r>
      <w:proofErr w:type="spellEnd"/>
      <w:r w:rsidR="009A28DE">
        <w:rPr>
          <w:rFonts w:ascii="Arial" w:hAnsi="Arial" w:cs="Arial" w:hint="cs"/>
          <w:b/>
          <w:bCs/>
          <w:color w:val="000000" w:themeColor="text1"/>
          <w:sz w:val="36"/>
          <w:szCs w:val="36"/>
        </w:rPr>
        <w:t xml:space="preserve"> </w:t>
      </w:r>
      <w:r w:rsidRPr="009C6D02">
        <w:rPr>
          <w:rFonts w:ascii="Arial" w:hAnsi="Arial" w:cs="Arial"/>
          <w:b/>
          <w:bCs/>
          <w:color w:val="000000" w:themeColor="text1"/>
          <w:sz w:val="36"/>
          <w:szCs w:val="36"/>
        </w:rPr>
        <w:t>:</w:t>
      </w:r>
      <w:r w:rsidR="009A28DE">
        <w:rPr>
          <w:rFonts w:ascii="Arial" w:hAnsi="Arial" w:cs="Arial" w:hint="cs"/>
          <w:b/>
          <w:bCs/>
          <w:color w:val="000000" w:themeColor="text1"/>
          <w:sz w:val="36"/>
          <w:szCs w:val="36"/>
        </w:rPr>
        <w:t xml:space="preserve"> </w:t>
      </w:r>
      <w:r w:rsidRPr="009C6D02">
        <w:rPr>
          <w:rFonts w:ascii="Arial" w:hAnsi="Arial" w:cs="Arial"/>
          <w:color w:val="000000" w:themeColor="text1"/>
          <w:spacing w:val="-1"/>
          <w:sz w:val="36"/>
          <w:szCs w:val="36"/>
          <w:rtl/>
        </w:rPr>
        <w:t xml:space="preserve"> </w:t>
      </w:r>
      <w:r w:rsidRPr="002454D2">
        <w:rPr>
          <w:rFonts w:ascii="Arial" w:hAnsi="Arial" w:cs="Arial"/>
          <w:b/>
          <w:bCs/>
          <w:color w:val="000000" w:themeColor="text1"/>
          <w:sz w:val="36"/>
          <w:szCs w:val="36"/>
          <w:rtl/>
        </w:rPr>
        <w:t>ملكي خالد</w:t>
      </w:r>
    </w:p>
    <w:p w14:paraId="7F6DE0C1" w14:textId="77777777" w:rsidR="003D65D8" w:rsidRPr="009C6D02" w:rsidRDefault="003D65D8" w:rsidP="00C23886">
      <w:pPr>
        <w:bidi/>
        <w:spacing w:before="353"/>
        <w:ind w:left="3651" w:right="3762"/>
        <w:jc w:val="center"/>
        <w:rPr>
          <w:rFonts w:ascii="Arial" w:hAnsi="Arial" w:cs="Arial"/>
          <w:color w:val="000000" w:themeColor="text1"/>
          <w:sz w:val="2"/>
          <w:szCs w:val="2"/>
        </w:rPr>
      </w:pPr>
      <w:proofErr w:type="spellStart"/>
      <w:r w:rsidRPr="009C6D02">
        <w:rPr>
          <w:rFonts w:ascii="Arial" w:hAnsi="Arial" w:cs="Arial"/>
          <w:b/>
          <w:bCs/>
          <w:color w:val="000000" w:themeColor="text1"/>
          <w:sz w:val="40"/>
          <w:szCs w:val="40"/>
          <w:rtl/>
        </w:rPr>
        <w:t>ﺗﺤﺖ</w:t>
      </w:r>
      <w:proofErr w:type="spellEnd"/>
      <w:r w:rsidRPr="009C6D02">
        <w:rPr>
          <w:rFonts w:ascii="Arial" w:hAnsi="Arial" w:cs="Arial"/>
          <w:b/>
          <w:bCs/>
          <w:color w:val="000000" w:themeColor="text1"/>
          <w:spacing w:val="-4"/>
          <w:sz w:val="40"/>
          <w:szCs w:val="40"/>
          <w:rtl/>
        </w:rPr>
        <w:t xml:space="preserve"> </w:t>
      </w:r>
      <w:proofErr w:type="spellStart"/>
      <w:r w:rsidRPr="009C6D02">
        <w:rPr>
          <w:rFonts w:ascii="Arial" w:hAnsi="Arial" w:cs="Arial"/>
          <w:b/>
          <w:bCs/>
          <w:color w:val="000000" w:themeColor="text1"/>
          <w:sz w:val="40"/>
          <w:szCs w:val="40"/>
          <w:rtl/>
        </w:rPr>
        <w:t>ﻋﻨﻮان</w:t>
      </w:r>
      <w:proofErr w:type="spellEnd"/>
    </w:p>
    <w:p w14:paraId="355437C9" w14:textId="636B4325" w:rsidR="003D65D8" w:rsidRPr="009C6D02" w:rsidRDefault="00874C57" w:rsidP="00C23886">
      <w:pPr>
        <w:pStyle w:val="Corpsdetexte"/>
        <w:rPr>
          <w:rFonts w:ascii="Arial" w:hAnsi="Arial" w:cs="Arial"/>
          <w:b/>
          <w:color w:val="000000" w:themeColor="text1"/>
          <w:sz w:val="20"/>
        </w:rPr>
      </w:pPr>
      <w:r>
        <w:rPr>
          <w:noProof/>
          <w:sz w:val="36"/>
          <w:szCs w:val="36"/>
          <w:lang w:val="fr-FR" w:eastAsia="fr-FR"/>
        </w:rPr>
        <mc:AlternateContent>
          <mc:Choice Requires="wps">
            <w:drawing>
              <wp:anchor distT="0" distB="0" distL="114300" distR="114300" simplePos="0" relativeHeight="251706455" behindDoc="0" locked="0" layoutInCell="1" allowOverlap="1" wp14:anchorId="61DAFAC2" wp14:editId="39FDE48C">
                <wp:simplePos x="0" y="0"/>
                <wp:positionH relativeFrom="column">
                  <wp:posOffset>448945</wp:posOffset>
                </wp:positionH>
                <wp:positionV relativeFrom="paragraph">
                  <wp:posOffset>115570</wp:posOffset>
                </wp:positionV>
                <wp:extent cx="6267450" cy="1167130"/>
                <wp:effectExtent l="19050" t="19050" r="38100" b="33020"/>
                <wp:wrapSquare wrapText="bothSides"/>
                <wp:docPr id="1965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7450" cy="1167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81BEB5" w14:textId="77777777" w:rsidR="00893CDB" w:rsidRPr="00400C33" w:rsidRDefault="00893CDB" w:rsidP="00C5643E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400C3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  <w:lang w:val="en-US"/>
                              </w:rPr>
                              <w:t>د</w:t>
                            </w:r>
                            <w:r w:rsidRPr="00400C3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 xml:space="preserve">راسة أولية للخصائص الفيزيائية </w:t>
                            </w:r>
                            <w:r w:rsidRPr="00400C3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  <w:lang w:val="en-US"/>
                              </w:rPr>
                              <w:t>أنصاف</w:t>
                            </w:r>
                            <w:r w:rsidRPr="00400C3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 xml:space="preserve"> النواقل </w:t>
                            </w:r>
                            <w:r w:rsidRPr="00400C3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ABF</w:t>
                            </w:r>
                            <w:r w:rsidRPr="00400C3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vertAlign w:val="subscript"/>
                              </w:rPr>
                              <w:t>3</w:t>
                            </w:r>
                          </w:p>
                          <w:p w14:paraId="256F88FC" w14:textId="77777777" w:rsidR="00E87CE4" w:rsidRDefault="00E87CE4" w:rsidP="00E87CE4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14:paraId="2A898373" w14:textId="1DCF6FBA" w:rsidR="00C0782C" w:rsidRPr="0041426F" w:rsidRDefault="00C0782C" w:rsidP="00E87CE4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  <w:p w14:paraId="433FBF48" w14:textId="3276A193" w:rsidR="000F6369" w:rsidRPr="004A35E7" w:rsidRDefault="000F6369" w:rsidP="0041426F">
                            <w:pPr>
                              <w:bidi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  <w:p w14:paraId="153DD6CE" w14:textId="77777777" w:rsidR="00C0782C" w:rsidRPr="004A35E7" w:rsidRDefault="00C0782C" w:rsidP="003F73C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1DAFAC2" id=" 6" o:spid="_x0000_s1028" style="position:absolute;margin-left:35.35pt;margin-top:9.1pt;width:493.5pt;height:91.9pt;z-index:2517064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" strokeweight="4.5pt">
                <v:stroke linestyle="thickThin"/>
                <v:path arrowok="t"/>
                <v:textbox>
                  <w:txbxContent>
                    <w:p w14:paraId="6681BEB5" w14:textId="77777777" w:rsidR="00893CDB" w:rsidRPr="00400C33" w:rsidRDefault="00893CDB" w:rsidP="00C5643E">
                      <w:pPr>
                        <w:bidi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  <w:r w:rsidRPr="00400C3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  <w:lang w:val="en-US"/>
                        </w:rPr>
                        <w:t>د</w:t>
                      </w:r>
                      <w:r w:rsidRPr="00400C3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</w:rPr>
                        <w:t xml:space="preserve">راسة </w:t>
                      </w:r>
                      <w:r w:rsidRPr="00400C3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</w:rPr>
                        <w:t xml:space="preserve">أولية للخصائص الفيزيائية </w:t>
                      </w:r>
                      <w:r w:rsidRPr="00400C3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  <w:lang w:val="en-US"/>
                        </w:rPr>
                        <w:t>أنصاف</w:t>
                      </w:r>
                      <w:r w:rsidRPr="00400C3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</w:rPr>
                        <w:t xml:space="preserve"> النواقل </w:t>
                      </w:r>
                      <w:r w:rsidRPr="00400C3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 xml:space="preserve"> ABF</w:t>
                      </w:r>
                      <w:r w:rsidRPr="00400C3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52"/>
                          <w:szCs w:val="52"/>
                          <w:vertAlign w:val="subscript"/>
                        </w:rPr>
                        <w:t>3</w:t>
                      </w:r>
                    </w:p>
                    <w:p w14:paraId="256F88FC" w14:textId="77777777" w:rsidR="00E87CE4" w:rsidRDefault="00E87CE4" w:rsidP="00E87CE4">
                      <w:pPr>
                        <w:bidi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48"/>
                          <w:szCs w:val="48"/>
                          <w:lang w:val="en-US"/>
                        </w:rPr>
                      </w:pPr>
                    </w:p>
                    <w:p w14:paraId="2A898373" w14:textId="1DCF6FBA" w:rsidR="00C0782C" w:rsidRPr="0041426F" w:rsidRDefault="00C0782C" w:rsidP="00E87CE4">
                      <w:pPr>
                        <w:bidi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</w:p>
                    <w:p w14:paraId="433FBF48" w14:textId="3276A193" w:rsidR="000F6369" w:rsidRPr="004A35E7" w:rsidRDefault="000F6369" w:rsidP="0041426F">
                      <w:pPr>
                        <w:bidi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</w:p>
                    <w:p w14:paraId="153DD6CE" w14:textId="77777777" w:rsidR="00C0782C" w:rsidRPr="004A35E7" w:rsidRDefault="00C0782C" w:rsidP="003F73C8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48"/>
                          <w:szCs w:val="48"/>
                          <w:lang w:val="fr-FR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7AECF49B" w14:textId="2A3293C5" w:rsidR="003D65D8" w:rsidRPr="009C6D02" w:rsidRDefault="003D65D8" w:rsidP="00C23886">
      <w:pPr>
        <w:pStyle w:val="Corpsdetexte"/>
        <w:spacing w:before="9"/>
        <w:rPr>
          <w:rFonts w:ascii="Arial" w:hAnsi="Arial" w:cs="Arial"/>
          <w:b/>
          <w:color w:val="000000" w:themeColor="text1"/>
          <w:sz w:val="13"/>
        </w:rPr>
      </w:pPr>
      <w:r w:rsidRPr="009C6D02">
        <w:rPr>
          <w:rFonts w:ascii="Arial" w:hAnsi="Arial" w:cs="Arial"/>
          <w:b/>
          <w:bCs/>
          <w:color w:val="000000" w:themeColor="text1"/>
          <w:spacing w:val="-2"/>
          <w:sz w:val="48"/>
          <w:szCs w:val="48"/>
          <w:rtl/>
        </w:rPr>
        <w:t xml:space="preserve"> </w:t>
      </w:r>
    </w:p>
    <w:p w14:paraId="6F70CF4C" w14:textId="3FD8840A" w:rsidR="003D65D8" w:rsidRPr="009C6D02" w:rsidRDefault="003D65D8" w:rsidP="00C23886">
      <w:pPr>
        <w:pStyle w:val="Corpsdetexte"/>
        <w:rPr>
          <w:rFonts w:ascii="Arial" w:hAnsi="Arial" w:cs="Arial"/>
          <w:b/>
          <w:color w:val="000000" w:themeColor="text1"/>
          <w:sz w:val="20"/>
        </w:rPr>
      </w:pPr>
    </w:p>
    <w:p w14:paraId="55CD9384" w14:textId="45D6FB16" w:rsidR="003D65D8" w:rsidRPr="009C6D02" w:rsidRDefault="003D65D8" w:rsidP="00C23886">
      <w:pPr>
        <w:pStyle w:val="Corpsdetexte"/>
        <w:rPr>
          <w:rFonts w:ascii="Arial" w:hAnsi="Arial" w:cs="Arial"/>
          <w:b/>
          <w:color w:val="000000" w:themeColor="text1"/>
          <w:sz w:val="20"/>
          <w:rtl/>
        </w:rPr>
      </w:pPr>
    </w:p>
    <w:p w14:paraId="4AA10100" w14:textId="15A9E991" w:rsidR="003D65D8" w:rsidRDefault="003D65D8" w:rsidP="00C23886">
      <w:pPr>
        <w:pStyle w:val="Corpsdetexte"/>
        <w:rPr>
          <w:rFonts w:ascii="Arial" w:hAnsi="Arial" w:cs="Arial"/>
          <w:b/>
          <w:color w:val="000000" w:themeColor="text1"/>
          <w:sz w:val="20"/>
          <w:rtl/>
        </w:rPr>
      </w:pPr>
    </w:p>
    <w:p w14:paraId="6541EDD5" w14:textId="77777777" w:rsidR="007E5BE2" w:rsidRDefault="007E5BE2" w:rsidP="00C23886">
      <w:pPr>
        <w:pStyle w:val="Corpsdetexte"/>
        <w:rPr>
          <w:rFonts w:ascii="Arial" w:hAnsi="Arial" w:cs="Arial"/>
          <w:b/>
          <w:color w:val="000000" w:themeColor="text1"/>
          <w:sz w:val="20"/>
          <w:rtl/>
        </w:rPr>
      </w:pPr>
    </w:p>
    <w:p w14:paraId="69E515E4" w14:textId="2FBE3236" w:rsidR="00B12CCD" w:rsidRPr="009C6D02" w:rsidRDefault="00B12CCD" w:rsidP="00C23886">
      <w:pPr>
        <w:pStyle w:val="Corpsdetexte"/>
        <w:rPr>
          <w:rFonts w:ascii="Arial" w:hAnsi="Arial" w:cs="Arial"/>
          <w:b/>
          <w:color w:val="000000" w:themeColor="text1"/>
          <w:sz w:val="20"/>
          <w:rtl/>
        </w:rPr>
      </w:pPr>
    </w:p>
    <w:p w14:paraId="1DB032DF" w14:textId="1FC040CD" w:rsidR="003D65D8" w:rsidRPr="009C6D02" w:rsidRDefault="003D65D8" w:rsidP="00C23886">
      <w:pPr>
        <w:pStyle w:val="Corpsdetexte"/>
        <w:rPr>
          <w:rFonts w:ascii="Arial" w:hAnsi="Arial" w:cs="Arial"/>
          <w:b/>
          <w:color w:val="000000" w:themeColor="text1"/>
          <w:sz w:val="20"/>
          <w:rtl/>
        </w:rPr>
      </w:pPr>
    </w:p>
    <w:p w14:paraId="0B9C4EA3" w14:textId="77777777" w:rsidR="003D65D8" w:rsidRPr="009C6D02" w:rsidRDefault="003D65D8" w:rsidP="00C23886">
      <w:pPr>
        <w:pStyle w:val="Corpsdetexte"/>
        <w:rPr>
          <w:rFonts w:ascii="Arial" w:hAnsi="Arial" w:cs="Arial"/>
          <w:b/>
          <w:color w:val="000000" w:themeColor="text1"/>
          <w:sz w:val="20"/>
          <w:rtl/>
        </w:rPr>
      </w:pPr>
    </w:p>
    <w:p w14:paraId="21BAC402" w14:textId="01453157" w:rsidR="003D65D8" w:rsidRPr="00497B44" w:rsidRDefault="007D6832" w:rsidP="00C23886">
      <w:pPr>
        <w:pStyle w:val="Titre3"/>
        <w:bidi/>
        <w:ind w:right="4560"/>
        <w:jc w:val="right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  <w:rtl/>
          <w:lang w:val="en-US"/>
        </w:rPr>
        <w:t xml:space="preserve"> </w:t>
      </w:r>
      <w:proofErr w:type="spellStart"/>
      <w:r w:rsidR="003D65D8" w:rsidRPr="00497B44">
        <w:rPr>
          <w:rFonts w:ascii="Arial" w:hAnsi="Arial" w:cs="Arial"/>
          <w:b/>
          <w:bCs/>
          <w:color w:val="000000" w:themeColor="text1"/>
          <w:rtl/>
        </w:rPr>
        <w:t>ﺗﻤﺖ</w:t>
      </w:r>
      <w:proofErr w:type="spellEnd"/>
      <w:r w:rsidR="003D65D8" w:rsidRPr="00497B44">
        <w:rPr>
          <w:rFonts w:ascii="Arial" w:hAnsi="Arial" w:cs="Arial"/>
          <w:b/>
          <w:bCs/>
          <w:color w:val="000000" w:themeColor="text1"/>
          <w:spacing w:val="-5"/>
          <w:rtl/>
        </w:rPr>
        <w:t xml:space="preserve"> </w:t>
      </w:r>
      <w:proofErr w:type="spellStart"/>
      <w:r w:rsidR="003D65D8" w:rsidRPr="00497B44">
        <w:rPr>
          <w:rFonts w:ascii="Arial" w:hAnsi="Arial" w:cs="Arial"/>
          <w:b/>
          <w:bCs/>
          <w:color w:val="000000" w:themeColor="text1"/>
          <w:rtl/>
        </w:rPr>
        <w:t>اﻟﻤﻨﺎﻗﺸﺔ</w:t>
      </w:r>
      <w:proofErr w:type="spellEnd"/>
      <w:r w:rsidR="003D65D8" w:rsidRPr="00497B44">
        <w:rPr>
          <w:rFonts w:ascii="Arial" w:hAnsi="Arial" w:cs="Arial"/>
          <w:b/>
          <w:bCs/>
          <w:color w:val="000000" w:themeColor="text1"/>
          <w:spacing w:val="-3"/>
          <w:rtl/>
        </w:rPr>
        <w:t xml:space="preserve"> </w:t>
      </w:r>
      <w:r w:rsidR="000C6CD3">
        <w:rPr>
          <w:rFonts w:ascii="Arial" w:hAnsi="Arial" w:cs="Arial"/>
          <w:b/>
          <w:bCs/>
          <w:color w:val="000000" w:themeColor="text1"/>
          <w:spacing w:val="122"/>
          <w:rtl/>
          <w:lang w:val="en-US"/>
        </w:rPr>
        <w:t>يوم</w:t>
      </w:r>
      <w:r w:rsidR="003D65D8" w:rsidRPr="00497B44">
        <w:rPr>
          <w:rFonts w:ascii="Arial" w:hAnsi="Arial" w:cs="Arial"/>
          <w:b/>
          <w:bCs/>
          <w:color w:val="000000" w:themeColor="text1"/>
          <w:spacing w:val="122"/>
          <w:rtl/>
          <w:lang w:val="en-US"/>
        </w:rPr>
        <w:t xml:space="preserve"> </w:t>
      </w:r>
      <w:r w:rsidR="00993C62" w:rsidRPr="000C6CD3">
        <w:rPr>
          <w:rFonts w:ascii="Arial" w:hAnsi="Arial" w:cs="Arial"/>
          <w:b/>
          <w:bCs/>
          <w:color w:val="000000" w:themeColor="text1"/>
          <w:spacing w:val="122"/>
          <w:sz w:val="32"/>
          <w:szCs w:val="32"/>
          <w:lang w:val="en-US"/>
        </w:rPr>
        <w:t>06</w:t>
      </w:r>
      <w:r w:rsidR="003D65D8" w:rsidRPr="000C6CD3">
        <w:rPr>
          <w:rFonts w:ascii="Arial" w:hAnsi="Arial" w:cs="Arial"/>
          <w:b/>
          <w:bCs/>
          <w:color w:val="000000" w:themeColor="text1"/>
          <w:w w:val="95"/>
          <w:sz w:val="32"/>
          <w:szCs w:val="32"/>
        </w:rPr>
        <w:t>/</w:t>
      </w:r>
      <w:r w:rsidR="00A32045" w:rsidRPr="000C6CD3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>20</w:t>
      </w:r>
      <w:r w:rsidR="003D65D8" w:rsidRPr="000C6CD3">
        <w:rPr>
          <w:rFonts w:ascii="Arial" w:hAnsi="Arial" w:cs="Arial"/>
          <w:b/>
          <w:bCs/>
          <w:color w:val="000000" w:themeColor="text1"/>
          <w:sz w:val="32"/>
          <w:szCs w:val="32"/>
          <w:rtl/>
        </w:rPr>
        <w:t xml:space="preserve"> </w:t>
      </w:r>
      <w:r w:rsidR="003D65D8" w:rsidRPr="000C6CD3">
        <w:rPr>
          <w:rFonts w:ascii="Arial" w:hAnsi="Arial" w:cs="Arial"/>
          <w:b/>
          <w:bCs/>
          <w:color w:val="000000" w:themeColor="text1"/>
          <w:sz w:val="32"/>
          <w:szCs w:val="32"/>
          <w:cs/>
        </w:rPr>
        <w:t>‎</w:t>
      </w:r>
      <w:r w:rsidR="003D65D8" w:rsidRPr="000C6CD3">
        <w:rPr>
          <w:rFonts w:ascii="Arial" w:hAnsi="Arial" w:cs="Arial"/>
          <w:b/>
          <w:bCs/>
          <w:color w:val="000000" w:themeColor="text1"/>
          <w:sz w:val="32"/>
          <w:szCs w:val="32"/>
          <w:rtl/>
          <w:cs/>
        </w:rPr>
        <w:t>2023</w:t>
      </w:r>
      <w:r w:rsidR="003D65D8" w:rsidRPr="000C6CD3">
        <w:rPr>
          <w:rFonts w:ascii="Arial" w:hAnsi="Arial" w:cs="Arial"/>
          <w:b/>
          <w:bCs/>
          <w:color w:val="000000" w:themeColor="text1"/>
          <w:sz w:val="32"/>
          <w:szCs w:val="32"/>
          <w:cs/>
        </w:rPr>
        <w:t>/</w:t>
      </w:r>
      <w:r w:rsidR="003D65D8" w:rsidRPr="00497B44">
        <w:rPr>
          <w:rFonts w:ascii="Arial" w:hAnsi="Arial" w:cs="Arial"/>
          <w:b/>
          <w:bCs/>
          <w:color w:val="000000" w:themeColor="text1"/>
          <w:spacing w:val="-4"/>
          <w:rtl/>
          <w:lang w:val="en-US"/>
        </w:rPr>
        <w:t xml:space="preserve"> </w:t>
      </w:r>
      <w:r w:rsidR="003D65D8" w:rsidRPr="00497B44">
        <w:rPr>
          <w:rFonts w:ascii="Arial" w:hAnsi="Arial" w:cs="Arial"/>
          <w:b/>
          <w:bCs/>
          <w:color w:val="000000" w:themeColor="text1"/>
          <w:rtl/>
        </w:rPr>
        <w:t xml:space="preserve"> </w:t>
      </w:r>
      <w:proofErr w:type="spellStart"/>
      <w:r w:rsidR="003D65D8" w:rsidRPr="00497B44">
        <w:rPr>
          <w:rFonts w:ascii="Arial" w:hAnsi="Arial" w:cs="Arial"/>
          <w:b/>
          <w:bCs/>
          <w:color w:val="000000" w:themeColor="text1"/>
          <w:rtl/>
        </w:rPr>
        <w:t>أﻣﺎم</w:t>
      </w:r>
      <w:proofErr w:type="spellEnd"/>
      <w:r w:rsidR="003D65D8" w:rsidRPr="00497B44">
        <w:rPr>
          <w:rFonts w:ascii="Arial" w:hAnsi="Arial" w:cs="Arial"/>
          <w:b/>
          <w:bCs/>
          <w:color w:val="000000" w:themeColor="text1"/>
          <w:spacing w:val="-1"/>
          <w:rtl/>
        </w:rPr>
        <w:t xml:space="preserve"> </w:t>
      </w:r>
      <w:proofErr w:type="spellStart"/>
      <w:r w:rsidR="003D65D8" w:rsidRPr="00497B44">
        <w:rPr>
          <w:rFonts w:ascii="Arial" w:hAnsi="Arial" w:cs="Arial"/>
          <w:b/>
          <w:bCs/>
          <w:color w:val="000000" w:themeColor="text1"/>
          <w:rtl/>
        </w:rPr>
        <w:t>اﻟﻠﺠﻨﺔ</w:t>
      </w:r>
      <w:proofErr w:type="spellEnd"/>
      <w:r w:rsidR="003D65D8" w:rsidRPr="00497B44">
        <w:rPr>
          <w:rFonts w:ascii="Arial" w:hAnsi="Arial" w:cs="Arial"/>
          <w:b/>
          <w:bCs/>
          <w:color w:val="000000" w:themeColor="text1"/>
          <w:spacing w:val="-4"/>
          <w:rtl/>
        </w:rPr>
        <w:t xml:space="preserve"> </w:t>
      </w:r>
      <w:proofErr w:type="spellStart"/>
      <w:r w:rsidR="003D65D8" w:rsidRPr="00497B44">
        <w:rPr>
          <w:rFonts w:ascii="Arial" w:hAnsi="Arial" w:cs="Arial"/>
          <w:b/>
          <w:bCs/>
          <w:color w:val="000000" w:themeColor="text1"/>
          <w:rtl/>
        </w:rPr>
        <w:t>اﻟﻤﻜﻮﻧﺔ</w:t>
      </w:r>
      <w:proofErr w:type="spellEnd"/>
      <w:r w:rsidR="003D65D8" w:rsidRPr="00497B44">
        <w:rPr>
          <w:rFonts w:ascii="Arial" w:hAnsi="Arial" w:cs="Arial"/>
          <w:b/>
          <w:bCs/>
          <w:color w:val="000000" w:themeColor="text1"/>
          <w:spacing w:val="-2"/>
          <w:rtl/>
        </w:rPr>
        <w:t xml:space="preserve"> </w:t>
      </w:r>
      <w:proofErr w:type="spellStart"/>
      <w:r w:rsidR="003D65D8" w:rsidRPr="00497B44">
        <w:rPr>
          <w:rFonts w:ascii="Arial" w:hAnsi="Arial" w:cs="Arial"/>
          <w:b/>
          <w:bCs/>
          <w:color w:val="000000" w:themeColor="text1"/>
          <w:rtl/>
        </w:rPr>
        <w:t>ﻣﻦ</w:t>
      </w:r>
      <w:proofErr w:type="spellEnd"/>
      <w:r w:rsidR="003D65D8" w:rsidRPr="00497B44">
        <w:rPr>
          <w:rFonts w:ascii="Arial" w:hAnsi="Arial" w:cs="Arial"/>
          <w:b/>
          <w:bCs/>
          <w:color w:val="000000" w:themeColor="text1"/>
        </w:rPr>
        <w:t>:</w:t>
      </w:r>
    </w:p>
    <w:p w14:paraId="14FE4B0F" w14:textId="28A29EE7" w:rsidR="003D65D8" w:rsidRPr="009C6D02" w:rsidRDefault="00103E21" w:rsidP="00844D80">
      <w:pPr>
        <w:pStyle w:val="Corpsdetexte"/>
        <w:spacing w:before="240" w:after="240"/>
        <w:rPr>
          <w:rFonts w:ascii="Arial" w:hAnsi="Arial" w:cs="Arial"/>
          <w:b/>
          <w:color w:val="000000" w:themeColor="text1"/>
          <w:sz w:val="20"/>
        </w:rPr>
      </w:pPr>
      <w:r>
        <w:rPr>
          <w:rFonts w:hint="cs"/>
          <w:b/>
          <w:bCs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0551" behindDoc="0" locked="0" layoutInCell="1" allowOverlap="1" wp14:anchorId="7AD70F0E" wp14:editId="11085B94">
                <wp:simplePos x="0" y="0"/>
                <wp:positionH relativeFrom="column">
                  <wp:posOffset>411480</wp:posOffset>
                </wp:positionH>
                <wp:positionV relativeFrom="paragraph">
                  <wp:posOffset>55245</wp:posOffset>
                </wp:positionV>
                <wp:extent cx="1828800" cy="2038350"/>
                <wp:effectExtent l="0" t="0" r="19050" b="19050"/>
                <wp:wrapNone/>
                <wp:docPr id="1982" name="مستطيل 19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038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720F4A" w14:textId="67461722" w:rsidR="00A85383" w:rsidRPr="00D0781A" w:rsidRDefault="00DC3804" w:rsidP="008F29F3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D0781A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رئيسا          </w:t>
                            </w:r>
                          </w:p>
                          <w:p w14:paraId="43C15E1A" w14:textId="7FD3245B" w:rsidR="00A85383" w:rsidRPr="00D0781A" w:rsidRDefault="00DD3664" w:rsidP="008F29F3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proofErr w:type="gramStart"/>
                            <w:r w:rsidRPr="00D0781A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مشرف</w:t>
                            </w:r>
                            <w:proofErr w:type="gramEnd"/>
                            <w:r w:rsidRPr="00D0781A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7D051F" w:rsidRPr="00D0781A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مقررا </w:t>
                            </w:r>
                          </w:p>
                          <w:p w14:paraId="6C43EB93" w14:textId="50501F7C" w:rsidR="00A85383" w:rsidRPr="00D0781A" w:rsidRDefault="00891B23" w:rsidP="008F29F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0781A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مناقشا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D70F0E" id="مستطيل 1982" o:spid="_x0000_s1029" style="position:absolute;margin-left:32.4pt;margin-top:4.35pt;width:2in;height:160.5pt;z-index:25171055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" fillcolor="white [3212]" strokecolor="white [3212]" strokeweight="1pt">
                <v:textbox>
                  <w:txbxContent>
                    <w:p w14:paraId="45720F4A" w14:textId="67461722" w:rsidR="00A85383" w:rsidRPr="00D0781A" w:rsidRDefault="00DC3804" w:rsidP="008F29F3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D0781A">
                        <w:rPr>
                          <w:rFonts w:hint="cs"/>
                          <w:color w:val="000000" w:themeColor="text1"/>
                          <w:rtl/>
                        </w:rPr>
                        <w:t xml:space="preserve">رئيسا          </w:t>
                      </w:r>
                    </w:p>
                    <w:p w14:paraId="43C15E1A" w14:textId="7FD3245B" w:rsidR="00A85383" w:rsidRPr="00D0781A" w:rsidRDefault="00DD3664" w:rsidP="008F29F3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D0781A">
                        <w:rPr>
                          <w:rFonts w:hint="cs"/>
                          <w:color w:val="000000" w:themeColor="text1"/>
                          <w:rtl/>
                        </w:rPr>
                        <w:t xml:space="preserve">مشرف </w:t>
                      </w:r>
                      <w:r w:rsidR="007D051F" w:rsidRPr="00D0781A">
                        <w:rPr>
                          <w:rFonts w:hint="cs"/>
                          <w:color w:val="000000" w:themeColor="text1"/>
                          <w:rtl/>
                        </w:rPr>
                        <w:t xml:space="preserve">مقررا </w:t>
                      </w:r>
                    </w:p>
                    <w:p w14:paraId="6C43EB93" w14:textId="50501F7C" w:rsidR="00A85383" w:rsidRPr="00D0781A" w:rsidRDefault="00891B23" w:rsidP="008F29F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0781A">
                        <w:rPr>
                          <w:rFonts w:hint="cs"/>
                          <w:color w:val="000000" w:themeColor="text1"/>
                          <w:rtl/>
                        </w:rPr>
                        <w:t xml:space="preserve">مناقشا         </w:t>
                      </w:r>
                    </w:p>
                  </w:txbxContent>
                </v:textbox>
              </v:rect>
            </w:pict>
          </mc:Fallback>
        </mc:AlternateContent>
      </w:r>
      <w:r w:rsidR="003B2C21">
        <w:rPr>
          <w:rFonts w:hint="cs"/>
          <w:b/>
          <w:bCs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8503" behindDoc="0" locked="0" layoutInCell="1" allowOverlap="1" wp14:anchorId="3856F9B4" wp14:editId="01B6C290">
                <wp:simplePos x="0" y="0"/>
                <wp:positionH relativeFrom="column">
                  <wp:posOffset>2578100</wp:posOffset>
                </wp:positionH>
                <wp:positionV relativeFrom="paragraph">
                  <wp:posOffset>93345</wp:posOffset>
                </wp:positionV>
                <wp:extent cx="2261235" cy="1958975"/>
                <wp:effectExtent l="0" t="0" r="24765" b="22225"/>
                <wp:wrapNone/>
                <wp:docPr id="1981" name="مستطيل 19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1235" cy="1958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E1EC9F" w14:textId="03692B93" w:rsidR="008F29F3" w:rsidRPr="00D0781A" w:rsidRDefault="008F29F3" w:rsidP="008F29F3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proofErr w:type="gramStart"/>
                            <w:r w:rsidRPr="00D0781A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جامعة</w:t>
                            </w:r>
                            <w:proofErr w:type="gramEnd"/>
                            <w:r w:rsidR="0088133D" w:rsidRPr="00D0781A">
                              <w:rPr>
                                <w:rFonts w:cs="Arial"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AC63AE" w:rsidRPr="00D0781A">
                              <w:rPr>
                                <w:rFonts w:cs="Arial"/>
                                <w:color w:val="000000" w:themeColor="text1"/>
                                <w:rtl/>
                                <w:lang w:val="en-US"/>
                              </w:rPr>
                              <w:t xml:space="preserve">المسيلة </w:t>
                            </w:r>
                          </w:p>
                          <w:p w14:paraId="60A883F0" w14:textId="26E655F6" w:rsidR="00D11E82" w:rsidRPr="00D0781A" w:rsidRDefault="00BA6EC4" w:rsidP="008F29F3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proofErr w:type="gramStart"/>
                            <w:r w:rsidRPr="00D0781A">
                              <w:rPr>
                                <w:color w:val="000000" w:themeColor="text1"/>
                                <w:rtl/>
                                <w:lang w:val="en-US"/>
                              </w:rPr>
                              <w:t>جامعة</w:t>
                            </w:r>
                            <w:proofErr w:type="gramEnd"/>
                            <w:r w:rsidRPr="00D0781A">
                              <w:rPr>
                                <w:color w:val="000000" w:themeColor="text1"/>
                                <w:rtl/>
                                <w:lang w:val="en-US"/>
                              </w:rPr>
                              <w:t xml:space="preserve"> المسيلة </w:t>
                            </w:r>
                          </w:p>
                          <w:p w14:paraId="319647C2" w14:textId="06CB07D4" w:rsidR="00D11E82" w:rsidRPr="00D0781A" w:rsidRDefault="00BA6EC4" w:rsidP="008F29F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D0781A">
                              <w:rPr>
                                <w:color w:val="000000" w:themeColor="text1"/>
                                <w:rtl/>
                                <w:lang w:val="en-US"/>
                              </w:rPr>
                              <w:t>جامعة</w:t>
                            </w:r>
                            <w:proofErr w:type="gramEnd"/>
                            <w:r w:rsidRPr="00D0781A">
                              <w:rPr>
                                <w:color w:val="000000" w:themeColor="text1"/>
                                <w:rtl/>
                                <w:lang w:val="en-US"/>
                              </w:rPr>
                              <w:t xml:space="preserve"> المسيلة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56F9B4" id="مستطيل 1981" o:spid="_x0000_s1030" style="position:absolute;margin-left:203pt;margin-top:7.35pt;width:178.05pt;height:154.25pt;z-index:2517085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" fillcolor="white [3212]" strokecolor="white [3212]" strokeweight="1pt">
                <v:textbox>
                  <w:txbxContent>
                    <w:p w14:paraId="67E1EC9F" w14:textId="03692B93" w:rsidR="008F29F3" w:rsidRPr="00D0781A" w:rsidRDefault="008F29F3" w:rsidP="008F29F3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D0781A">
                        <w:rPr>
                          <w:rFonts w:hint="cs"/>
                          <w:color w:val="000000" w:themeColor="text1"/>
                          <w:rtl/>
                        </w:rPr>
                        <w:t>جامعة</w:t>
                      </w:r>
                      <w:r w:rsidR="0088133D" w:rsidRPr="00D0781A">
                        <w:rPr>
                          <w:rFonts w:cs="Arial" w:hint="cs"/>
                          <w:color w:val="000000" w:themeColor="text1"/>
                          <w:rtl/>
                        </w:rPr>
                        <w:t xml:space="preserve"> </w:t>
                      </w:r>
                      <w:r w:rsidR="00AC63AE" w:rsidRPr="00D0781A">
                        <w:rPr>
                          <w:rFonts w:cs="Arial"/>
                          <w:color w:val="000000" w:themeColor="text1"/>
                          <w:rtl/>
                          <w:lang w:val="en-US"/>
                        </w:rPr>
                        <w:t xml:space="preserve">المسيلة </w:t>
                      </w:r>
                    </w:p>
                    <w:p w14:paraId="60A883F0" w14:textId="26E655F6" w:rsidR="00D11E82" w:rsidRPr="00D0781A" w:rsidRDefault="00BA6EC4" w:rsidP="008F29F3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D0781A">
                        <w:rPr>
                          <w:color w:val="000000" w:themeColor="text1"/>
                          <w:rtl/>
                          <w:lang w:val="en-US"/>
                        </w:rPr>
                        <w:t xml:space="preserve">جامعة المسيلة </w:t>
                      </w:r>
                    </w:p>
                    <w:p w14:paraId="319647C2" w14:textId="06CB07D4" w:rsidR="00D11E82" w:rsidRPr="00D0781A" w:rsidRDefault="00BA6EC4" w:rsidP="008F29F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0781A">
                        <w:rPr>
                          <w:color w:val="000000" w:themeColor="text1"/>
                          <w:rtl/>
                          <w:lang w:val="en-US"/>
                        </w:rPr>
                        <w:t xml:space="preserve">جامعة المسيلة </w:t>
                      </w:r>
                    </w:p>
                  </w:txbxContent>
                </v:textbox>
              </v:rect>
            </w:pict>
          </mc:Fallback>
        </mc:AlternateContent>
      </w:r>
      <w:r w:rsidR="00E0034F">
        <w:rPr>
          <w:rFonts w:hint="cs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07479" behindDoc="0" locked="0" layoutInCell="1" allowOverlap="1" wp14:anchorId="02A86906" wp14:editId="679FD31D">
                <wp:simplePos x="0" y="0"/>
                <wp:positionH relativeFrom="column">
                  <wp:posOffset>5039995</wp:posOffset>
                </wp:positionH>
                <wp:positionV relativeFrom="paragraph">
                  <wp:posOffset>147955</wp:posOffset>
                </wp:positionV>
                <wp:extent cx="1828800" cy="1828800"/>
                <wp:effectExtent l="0" t="0" r="19050" b="19050"/>
                <wp:wrapNone/>
                <wp:docPr id="1980" name="مستطيل 19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09374" w14:textId="558ABBFF" w:rsidR="002E42FD" w:rsidRPr="00361E86" w:rsidRDefault="005747A4" w:rsidP="002D21AC">
                            <w:pPr>
                              <w:bidi/>
                              <w:jc w:val="center"/>
                              <w:rPr>
                                <w:rFonts w:cs="Arial"/>
                                <w:color w:val="000000" w:themeColor="text1"/>
                                <w:sz w:val="32"/>
                                <w:szCs w:val="32"/>
                                <w:rtl/>
                                <w:lang w:val="fr-FR" w:bidi="ar-DZ"/>
                              </w:rPr>
                            </w:pPr>
                            <w:r w:rsidRPr="00361E86">
                              <w:rPr>
                                <w:rFonts w:cs="Arial" w:hint="eastAsia"/>
                                <w:color w:val="000000" w:themeColor="text1"/>
                                <w:sz w:val="32"/>
                                <w:szCs w:val="32"/>
                                <w:rtl/>
                                <w:lang w:val="fr-FR" w:bidi="ar-DZ"/>
                              </w:rPr>
                              <w:t>الأستاذ</w:t>
                            </w:r>
                            <w:r w:rsidR="002D21AC">
                              <w:rPr>
                                <w:rFonts w:cs="Arial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="001559D4">
                              <w:rPr>
                                <w:rFonts w:cs="Arial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val="fr-FR"/>
                              </w:rPr>
                              <w:t>:</w:t>
                            </w:r>
                            <w:r w:rsidRPr="00361E86">
                              <w:rPr>
                                <w:rFonts w:cs="Arial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Pr="00361E86">
                              <w:rPr>
                                <w:rFonts w:cs="Arial" w:hint="eastAsia"/>
                                <w:color w:val="000000" w:themeColor="text1"/>
                                <w:sz w:val="32"/>
                                <w:szCs w:val="32"/>
                                <w:rtl/>
                                <w:lang w:val="fr-FR" w:bidi="ar-DZ"/>
                              </w:rPr>
                              <w:t>إبرير</w:t>
                            </w:r>
                            <w:r w:rsidRPr="00361E86">
                              <w:rPr>
                                <w:rFonts w:cs="Arial"/>
                                <w:color w:val="000000" w:themeColor="text1"/>
                                <w:sz w:val="32"/>
                                <w:szCs w:val="32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proofErr w:type="spellStart"/>
                            <w:r w:rsidRPr="00361E86">
                              <w:rPr>
                                <w:rFonts w:cs="Arial" w:hint="eastAsia"/>
                                <w:color w:val="000000" w:themeColor="text1"/>
                                <w:sz w:val="32"/>
                                <w:szCs w:val="32"/>
                                <w:rtl/>
                                <w:lang w:val="fr-FR" w:bidi="ar-DZ"/>
                              </w:rPr>
                              <w:t>الميلود</w:t>
                            </w:r>
                            <w:proofErr w:type="spellEnd"/>
                          </w:p>
                          <w:p w14:paraId="262F0D5A" w14:textId="27891246" w:rsidR="00EA464E" w:rsidRPr="00361E86" w:rsidRDefault="00AB5A27" w:rsidP="0029729D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  <w:lang w:val="fr-FR" w:bidi="ar-DZ"/>
                              </w:rPr>
                            </w:pPr>
                            <w:r w:rsidRPr="00361E86">
                              <w:rPr>
                                <w:rFonts w:cs="Arial"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الأستاذ </w:t>
                            </w:r>
                            <w:r w:rsidR="002D21AC">
                              <w:rPr>
                                <w:rFonts w:cs="Arial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:</w:t>
                            </w:r>
                            <w:r w:rsidRPr="00361E86">
                              <w:rPr>
                                <w:rFonts w:cs="Arial"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بري </w:t>
                            </w:r>
                            <w:r w:rsidR="00FC450F">
                              <w:rPr>
                                <w:rFonts w:cs="Arial"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ال</w:t>
                            </w:r>
                            <w:r w:rsidRPr="00361E86">
                              <w:rPr>
                                <w:rFonts w:cs="Arial"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سعدي</w:t>
                            </w:r>
                          </w:p>
                          <w:p w14:paraId="2A4EE62B" w14:textId="451FFDA5" w:rsidR="0096396D" w:rsidRPr="00361E86" w:rsidRDefault="002D21AC" w:rsidP="002D21AC">
                            <w:pPr>
                              <w:bidi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61E86">
                              <w:rPr>
                                <w:rFonts w:cs="Arial" w:hint="eastAsia"/>
                                <w:color w:val="000000" w:themeColor="text1"/>
                                <w:sz w:val="32"/>
                                <w:szCs w:val="32"/>
                                <w:rtl/>
                                <w:lang w:val="fr-FR" w:bidi="ar-DZ"/>
                              </w:rPr>
                              <w:t>الأستاذ</w:t>
                            </w:r>
                            <w:r>
                              <w:rPr>
                                <w:rFonts w:cs="Arial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val="fr-FR" w:bidi="ar-DZ"/>
                              </w:rPr>
                              <w:t>ة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32"/>
                                <w:szCs w:val="32"/>
                                <w:lang w:val="fr-FR" w:bidi="ar-DZ"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val="fr-FR" w:bidi="ar-DZ"/>
                              </w:rPr>
                              <w:t>مقاق</w:t>
                            </w:r>
                            <w:proofErr w:type="spellEnd"/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val="fr-FR" w:bidi="ar-DZ"/>
                              </w:rPr>
                              <w:t xml:space="preserve"> نفيسة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A86906" id="مستطيل 1980" o:spid="_x0000_s1031" style="position:absolute;margin-left:396.85pt;margin-top:11.65pt;width:2in;height:2in;z-index:25170747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" fillcolor="white [3212]" strokecolor="white [3212]" strokeweight="1pt">
                <v:textbox>
                  <w:txbxContent>
                    <w:p w14:paraId="6D609374" w14:textId="558ABBFF" w:rsidR="002E42FD" w:rsidRPr="00361E86" w:rsidRDefault="005747A4" w:rsidP="002D21AC">
                      <w:pPr>
                        <w:bidi/>
                        <w:jc w:val="center"/>
                        <w:rPr>
                          <w:rFonts w:cs="Arial"/>
                          <w:color w:val="000000" w:themeColor="text1"/>
                          <w:sz w:val="32"/>
                          <w:szCs w:val="32"/>
                          <w:rtl/>
                          <w:lang w:val="fr-FR" w:bidi="ar-DZ"/>
                        </w:rPr>
                      </w:pPr>
                      <w:r w:rsidRPr="00361E86">
                        <w:rPr>
                          <w:rFonts w:cs="Arial" w:hint="eastAsia"/>
                          <w:color w:val="000000" w:themeColor="text1"/>
                          <w:sz w:val="32"/>
                          <w:szCs w:val="32"/>
                          <w:rtl/>
                          <w:lang w:val="fr-FR" w:bidi="ar-DZ"/>
                        </w:rPr>
                        <w:t>الأستاذ</w:t>
                      </w:r>
                      <w:r w:rsidR="002D21AC">
                        <w:rPr>
                          <w:rFonts w:cs="Arial" w:hint="cs"/>
                          <w:color w:val="000000" w:themeColor="text1"/>
                          <w:sz w:val="32"/>
                          <w:szCs w:val="32"/>
                          <w:rtl/>
                          <w:lang w:val="fr-FR" w:bidi="ar-DZ"/>
                        </w:rPr>
                        <w:t xml:space="preserve"> </w:t>
                      </w:r>
                      <w:r w:rsidR="001559D4">
                        <w:rPr>
                          <w:rFonts w:cs="Arial" w:hint="cs"/>
                          <w:color w:val="000000" w:themeColor="text1"/>
                          <w:sz w:val="32"/>
                          <w:szCs w:val="32"/>
                          <w:rtl/>
                          <w:lang w:val="fr-FR"/>
                        </w:rPr>
                        <w:t>:</w:t>
                      </w:r>
                      <w:r w:rsidRPr="00361E86">
                        <w:rPr>
                          <w:rFonts w:cs="Arial" w:hint="cs"/>
                          <w:color w:val="000000" w:themeColor="text1"/>
                          <w:sz w:val="32"/>
                          <w:szCs w:val="32"/>
                          <w:rtl/>
                          <w:lang w:val="fr-FR" w:bidi="ar-DZ"/>
                        </w:rPr>
                        <w:t xml:space="preserve"> </w:t>
                      </w:r>
                      <w:r w:rsidRPr="00361E86">
                        <w:rPr>
                          <w:rFonts w:cs="Arial" w:hint="eastAsia"/>
                          <w:color w:val="000000" w:themeColor="text1"/>
                          <w:sz w:val="32"/>
                          <w:szCs w:val="32"/>
                          <w:rtl/>
                          <w:lang w:val="fr-FR" w:bidi="ar-DZ"/>
                        </w:rPr>
                        <w:t>إبرير</w:t>
                      </w:r>
                      <w:r w:rsidRPr="00361E86">
                        <w:rPr>
                          <w:rFonts w:cs="Arial"/>
                          <w:color w:val="000000" w:themeColor="text1"/>
                          <w:sz w:val="32"/>
                          <w:szCs w:val="32"/>
                          <w:rtl/>
                          <w:lang w:val="fr-FR" w:bidi="ar-DZ"/>
                        </w:rPr>
                        <w:t xml:space="preserve"> </w:t>
                      </w:r>
                      <w:r w:rsidRPr="00361E86">
                        <w:rPr>
                          <w:rFonts w:cs="Arial" w:hint="eastAsia"/>
                          <w:color w:val="000000" w:themeColor="text1"/>
                          <w:sz w:val="32"/>
                          <w:szCs w:val="32"/>
                          <w:rtl/>
                          <w:lang w:val="fr-FR" w:bidi="ar-DZ"/>
                        </w:rPr>
                        <w:t>الميلود</w:t>
                      </w:r>
                    </w:p>
                    <w:p w14:paraId="262F0D5A" w14:textId="27891246" w:rsidR="00EA464E" w:rsidRPr="00361E86" w:rsidRDefault="00AB5A27" w:rsidP="0029729D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  <w:lang w:val="fr-FR" w:bidi="ar-DZ"/>
                        </w:rPr>
                      </w:pPr>
                      <w:r w:rsidRPr="00361E86">
                        <w:rPr>
                          <w:rFonts w:cs="Arial"/>
                          <w:color w:val="000000" w:themeColor="text1"/>
                          <w:sz w:val="32"/>
                          <w:szCs w:val="32"/>
                          <w:rtl/>
                          <w:lang w:val="en-US" w:bidi="ar-DZ"/>
                        </w:rPr>
                        <w:t xml:space="preserve">الأستاذ </w:t>
                      </w:r>
                      <w:r w:rsidR="002D21AC">
                        <w:rPr>
                          <w:rFonts w:cs="Arial" w:hint="cs"/>
                          <w:color w:val="000000" w:themeColor="text1"/>
                          <w:sz w:val="32"/>
                          <w:szCs w:val="32"/>
                          <w:rtl/>
                          <w:lang w:val="en-US" w:bidi="ar-DZ"/>
                        </w:rPr>
                        <w:t>:</w:t>
                      </w:r>
                      <w:r w:rsidRPr="00361E86">
                        <w:rPr>
                          <w:rFonts w:cs="Arial"/>
                          <w:color w:val="000000" w:themeColor="text1"/>
                          <w:sz w:val="32"/>
                          <w:szCs w:val="32"/>
                          <w:rtl/>
                          <w:lang w:val="en-US" w:bidi="ar-DZ"/>
                        </w:rPr>
                        <w:t xml:space="preserve">بري </w:t>
                      </w:r>
                      <w:r w:rsidR="00FC450F">
                        <w:rPr>
                          <w:rFonts w:cs="Arial"/>
                          <w:color w:val="000000" w:themeColor="text1"/>
                          <w:sz w:val="32"/>
                          <w:szCs w:val="32"/>
                          <w:rtl/>
                          <w:lang w:val="en-US" w:bidi="ar-DZ"/>
                        </w:rPr>
                        <w:t>ال</w:t>
                      </w:r>
                      <w:r w:rsidRPr="00361E86">
                        <w:rPr>
                          <w:rFonts w:cs="Arial"/>
                          <w:color w:val="000000" w:themeColor="text1"/>
                          <w:sz w:val="32"/>
                          <w:szCs w:val="32"/>
                          <w:rtl/>
                          <w:lang w:val="en-US" w:bidi="ar-DZ"/>
                        </w:rPr>
                        <w:t>سعدي</w:t>
                      </w:r>
                    </w:p>
                    <w:p w14:paraId="2A4EE62B" w14:textId="451FFDA5" w:rsidR="0096396D" w:rsidRPr="00361E86" w:rsidRDefault="002D21AC" w:rsidP="002D21AC">
                      <w:pPr>
                        <w:bidi/>
                        <w:jc w:val="center"/>
                        <w:rPr>
                          <w:color w:val="000000" w:themeColor="text1"/>
                        </w:rPr>
                      </w:pPr>
                      <w:r w:rsidRPr="00361E86">
                        <w:rPr>
                          <w:rFonts w:cs="Arial" w:hint="eastAsia"/>
                          <w:color w:val="000000" w:themeColor="text1"/>
                          <w:sz w:val="32"/>
                          <w:szCs w:val="32"/>
                          <w:rtl/>
                          <w:lang w:val="fr-FR" w:bidi="ar-DZ"/>
                        </w:rPr>
                        <w:t>الأستاذ</w:t>
                      </w:r>
                      <w:r>
                        <w:rPr>
                          <w:rFonts w:cs="Arial" w:hint="cs"/>
                          <w:color w:val="000000" w:themeColor="text1"/>
                          <w:sz w:val="32"/>
                          <w:szCs w:val="32"/>
                          <w:rtl/>
                          <w:lang w:val="fr-FR" w:bidi="ar-DZ"/>
                        </w:rPr>
                        <w:t>ة</w:t>
                      </w:r>
                      <w:r>
                        <w:rPr>
                          <w:rFonts w:cs="Arial"/>
                          <w:color w:val="000000" w:themeColor="text1"/>
                          <w:sz w:val="32"/>
                          <w:szCs w:val="32"/>
                          <w:lang w:val="fr-FR" w:bidi="ar-DZ"/>
                        </w:rPr>
                        <w:t>:</w:t>
                      </w: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val="fr-FR" w:bidi="ar-DZ"/>
                        </w:rPr>
                        <w:t xml:space="preserve"> مقاق نفيسة</w:t>
                      </w:r>
                    </w:p>
                  </w:txbxContent>
                </v:textbox>
              </v:rect>
            </w:pict>
          </mc:Fallback>
        </mc:AlternateContent>
      </w:r>
    </w:p>
    <w:p w14:paraId="7A92391D" w14:textId="77777777" w:rsidR="003D65D8" w:rsidRPr="009C6D02" w:rsidRDefault="003D65D8" w:rsidP="001D62C9">
      <w:pPr>
        <w:spacing w:before="240" w:after="240" w:line="360" w:lineRule="auto"/>
        <w:rPr>
          <w:rFonts w:ascii="Arial" w:hAnsi="Arial" w:cs="Arial"/>
          <w:color w:val="000000" w:themeColor="text1"/>
          <w:sz w:val="20"/>
        </w:rPr>
        <w:sectPr w:rsidR="003D65D8" w:rsidRPr="009C6D02">
          <w:type w:val="continuous"/>
          <w:pgSz w:w="11910" w:h="16850"/>
          <w:pgMar w:top="620" w:right="580" w:bottom="280" w:left="180" w:header="720" w:footer="720" w:gutter="0"/>
          <w:cols w:space="720"/>
        </w:sectPr>
      </w:pPr>
    </w:p>
    <w:p w14:paraId="3CB46E76" w14:textId="13BAD882" w:rsidR="003D65D8" w:rsidRPr="009C6D02" w:rsidRDefault="00C24B8B" w:rsidP="00AE11BE">
      <w:pPr>
        <w:bidi/>
        <w:spacing w:before="240" w:after="240" w:line="360" w:lineRule="auto"/>
        <w:ind w:left="-13" w:right="1184" w:hanging="5"/>
        <w:jc w:val="right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 w:hint="cs"/>
          <w:color w:val="000000" w:themeColor="text1"/>
          <w:rtl/>
        </w:rPr>
        <w:lastRenderedPageBreak/>
        <w:t xml:space="preserve"> </w:t>
      </w:r>
      <w:r w:rsidR="003D65D8" w:rsidRPr="009C6D02">
        <w:rPr>
          <w:rFonts w:ascii="Arial" w:hAnsi="Arial" w:cs="Arial"/>
          <w:color w:val="000000" w:themeColor="text1"/>
          <w:rtl/>
        </w:rPr>
        <w:br w:type="column"/>
      </w:r>
    </w:p>
    <w:p w14:paraId="301C344C" w14:textId="469A9293" w:rsidR="00453FC4" w:rsidRPr="008774F0" w:rsidRDefault="003D65D8" w:rsidP="00453FC4">
      <w:pPr>
        <w:bidi/>
        <w:spacing w:before="120" w:line="276" w:lineRule="auto"/>
        <w:rPr>
          <w:sz w:val="32"/>
          <w:szCs w:val="32"/>
          <w:lang w:val="fr-FR" w:bidi="ar-DZ"/>
        </w:rPr>
      </w:pPr>
      <w:r w:rsidRPr="009C6D02">
        <w:rPr>
          <w:rFonts w:ascii="Arial" w:hAnsi="Arial" w:cs="Arial"/>
          <w:color w:val="000000" w:themeColor="text1"/>
          <w:rtl/>
        </w:rPr>
        <w:br w:type="column"/>
      </w:r>
    </w:p>
    <w:p w14:paraId="6D0232CC" w14:textId="4BC4E6BC" w:rsidR="003B7ABF" w:rsidRDefault="003B7ABF" w:rsidP="00610C99">
      <w:pPr>
        <w:bidi/>
        <w:spacing w:before="120" w:line="276" w:lineRule="auto"/>
        <w:ind w:firstLine="531"/>
        <w:rPr>
          <w:b/>
          <w:bCs/>
          <w:sz w:val="28"/>
          <w:szCs w:val="28"/>
          <w:lang w:val="fr-FR" w:bidi="ar-DZ"/>
        </w:rPr>
      </w:pPr>
      <w:r w:rsidRPr="008774F0">
        <w:rPr>
          <w:rFonts w:hint="cs"/>
          <w:sz w:val="32"/>
          <w:szCs w:val="32"/>
          <w:rtl/>
          <w:lang w:val="fr-FR" w:bidi="ar-DZ"/>
        </w:rPr>
        <w:t xml:space="preserve">        </w:t>
      </w:r>
      <w:r w:rsidR="004D1185">
        <w:rPr>
          <w:rFonts w:hint="cs"/>
          <w:sz w:val="32"/>
          <w:szCs w:val="32"/>
          <w:rtl/>
          <w:lang w:val="fr-FR" w:bidi="ar-DZ"/>
        </w:rPr>
        <w:t xml:space="preserve">  </w:t>
      </w:r>
      <w:r w:rsidRPr="008774F0">
        <w:rPr>
          <w:rFonts w:hint="cs"/>
          <w:sz w:val="32"/>
          <w:szCs w:val="32"/>
          <w:rtl/>
          <w:lang w:val="fr-FR" w:bidi="ar-DZ"/>
        </w:rPr>
        <w:t xml:space="preserve">    </w:t>
      </w:r>
      <w:r w:rsidRPr="008774F0">
        <w:rPr>
          <w:sz w:val="32"/>
          <w:szCs w:val="32"/>
          <w:rtl/>
          <w:lang w:val="en-US" w:bidi="ar-DZ"/>
        </w:rPr>
        <w:t xml:space="preserve">  </w:t>
      </w:r>
      <w:r w:rsidRPr="008774F0">
        <w:rPr>
          <w:rFonts w:hint="cs"/>
          <w:sz w:val="32"/>
          <w:szCs w:val="32"/>
          <w:rtl/>
          <w:lang w:val="fr-FR" w:bidi="ar-DZ"/>
        </w:rPr>
        <w:t xml:space="preserve">                                          </w:t>
      </w:r>
      <w:r>
        <w:rPr>
          <w:rFonts w:hint="cs"/>
          <w:sz w:val="28"/>
          <w:szCs w:val="28"/>
          <w:rtl/>
          <w:lang w:val="fr-FR" w:bidi="ar-DZ"/>
        </w:rPr>
        <w:t xml:space="preserve">                     </w:t>
      </w:r>
    </w:p>
    <w:p w14:paraId="0863A949" w14:textId="77777777" w:rsidR="003B7ABF" w:rsidRDefault="003B7ABF" w:rsidP="00610C99">
      <w:pPr>
        <w:spacing w:before="120" w:line="276" w:lineRule="auto"/>
        <w:rPr>
          <w:b/>
          <w:bCs/>
          <w:sz w:val="28"/>
          <w:szCs w:val="28"/>
          <w:lang w:val="fr-FR" w:bidi="ar-DZ"/>
        </w:rPr>
      </w:pPr>
    </w:p>
    <w:p w14:paraId="6C362F9B" w14:textId="0210A582" w:rsidR="003D65D8" w:rsidRPr="007C49ED" w:rsidRDefault="003D65D8" w:rsidP="00AE11BE">
      <w:pPr>
        <w:pStyle w:val="Titre4"/>
        <w:bidi/>
        <w:spacing w:before="240" w:after="240" w:line="360" w:lineRule="auto"/>
        <w:ind w:left="593" w:right="918" w:hanging="3"/>
        <w:jc w:val="right"/>
        <w:rPr>
          <w:rFonts w:ascii="Arial" w:hAnsi="Arial" w:cs="Arial"/>
          <w:color w:val="000000" w:themeColor="text1"/>
          <w:lang w:val="fr-FR" w:bidi="ar-DZ"/>
        </w:rPr>
        <w:sectPr w:rsidR="003D65D8" w:rsidRPr="007C49ED">
          <w:type w:val="continuous"/>
          <w:pgSz w:w="11910" w:h="16850"/>
          <w:pgMar w:top="620" w:right="580" w:bottom="280" w:left="180" w:header="720" w:footer="720" w:gutter="0"/>
          <w:cols w:num="3" w:space="720" w:equalWidth="0">
            <w:col w:w="2719" w:space="1253"/>
            <w:col w:w="2574" w:space="40"/>
            <w:col w:w="4564"/>
          </w:cols>
        </w:sectPr>
      </w:pPr>
    </w:p>
    <w:p w14:paraId="75CD5081" w14:textId="0B883F08" w:rsidR="003D65D8" w:rsidRPr="009C6D02" w:rsidRDefault="00401D7A" w:rsidP="00FF276A">
      <w:pPr>
        <w:bidi/>
        <w:spacing w:before="240" w:after="240" w:line="360" w:lineRule="auto"/>
        <w:ind w:right="1929"/>
        <w:jc w:val="right"/>
        <w:rPr>
          <w:rFonts w:ascii="Arial" w:hAnsi="Arial" w:cs="Arial"/>
          <w:color w:val="000000" w:themeColor="text1"/>
          <w:sz w:val="32"/>
          <w:szCs w:val="32"/>
        </w:rPr>
      </w:pPr>
      <w:r w:rsidRPr="009C6D02">
        <w:rPr>
          <w:rFonts w:ascii="Arial" w:hAnsi="Arial" w:cs="Arial"/>
          <w:color w:val="000000" w:themeColor="text1"/>
          <w:sz w:val="32"/>
          <w:szCs w:val="32"/>
          <w:rtl/>
        </w:rPr>
        <w:lastRenderedPageBreak/>
        <w:t xml:space="preserve"> </w:t>
      </w:r>
      <w:r w:rsidR="003D65D8" w:rsidRPr="009C6D02">
        <w:rPr>
          <w:rFonts w:ascii="Arial" w:hAnsi="Arial" w:cs="Arial"/>
          <w:noProof/>
          <w:color w:val="000000" w:themeColor="text1"/>
          <w:lang w:val="fr-FR" w:eastAsia="fr-FR"/>
        </w:rPr>
        <mc:AlternateContent>
          <mc:Choice Requires="wps">
            <w:drawing>
              <wp:anchor distT="0" distB="0" distL="114300" distR="114300" simplePos="0" relativeHeight="251657220" behindDoc="1" locked="0" layoutInCell="1" allowOverlap="1" wp14:anchorId="44FB7AF7" wp14:editId="56FFDCEF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863080" cy="10084435"/>
                <wp:effectExtent l="0" t="0" r="0" b="0"/>
                <wp:wrapNone/>
                <wp:docPr id="16" name="شكل حر: شك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3080" cy="10084435"/>
                        </a:xfrm>
                        <a:custGeom>
                          <a:avLst/>
                          <a:gdLst>
                            <a:gd name="T0" fmla="+- 0 569 480"/>
                            <a:gd name="T1" fmla="*/ T0 w 10808"/>
                            <a:gd name="T2" fmla="+- 0 554 480"/>
                            <a:gd name="T3" fmla="*/ 554 h 15881"/>
                            <a:gd name="T4" fmla="+- 0 554 480"/>
                            <a:gd name="T5" fmla="*/ T4 w 10808"/>
                            <a:gd name="T6" fmla="+- 0 554 480"/>
                            <a:gd name="T7" fmla="*/ 554 h 15881"/>
                            <a:gd name="T8" fmla="+- 0 554 480"/>
                            <a:gd name="T9" fmla="*/ T8 w 10808"/>
                            <a:gd name="T10" fmla="+- 0 569 480"/>
                            <a:gd name="T11" fmla="*/ 569 h 15881"/>
                            <a:gd name="T12" fmla="+- 0 554 480"/>
                            <a:gd name="T13" fmla="*/ T12 w 10808"/>
                            <a:gd name="T14" fmla="+- 0 16272 480"/>
                            <a:gd name="T15" fmla="*/ 16272 h 15881"/>
                            <a:gd name="T16" fmla="+- 0 554 480"/>
                            <a:gd name="T17" fmla="*/ T16 w 10808"/>
                            <a:gd name="T18" fmla="+- 0 16332 480"/>
                            <a:gd name="T19" fmla="*/ 16332 h 15881"/>
                            <a:gd name="T20" fmla="+- 0 569 480"/>
                            <a:gd name="T21" fmla="*/ T20 w 10808"/>
                            <a:gd name="T22" fmla="+- 0 16332 480"/>
                            <a:gd name="T23" fmla="*/ 16332 h 15881"/>
                            <a:gd name="T24" fmla="+- 0 569 480"/>
                            <a:gd name="T25" fmla="*/ T24 w 10808"/>
                            <a:gd name="T26" fmla="+- 0 16272 480"/>
                            <a:gd name="T27" fmla="*/ 16272 h 15881"/>
                            <a:gd name="T28" fmla="+- 0 569 480"/>
                            <a:gd name="T29" fmla="*/ T28 w 10808"/>
                            <a:gd name="T30" fmla="+- 0 569 480"/>
                            <a:gd name="T31" fmla="*/ 569 h 15881"/>
                            <a:gd name="T32" fmla="+- 0 569 480"/>
                            <a:gd name="T33" fmla="*/ T32 w 10808"/>
                            <a:gd name="T34" fmla="+- 0 554 480"/>
                            <a:gd name="T35" fmla="*/ 554 h 15881"/>
                            <a:gd name="T36" fmla="+- 0 11258 480"/>
                            <a:gd name="T37" fmla="*/ T36 w 10808"/>
                            <a:gd name="T38" fmla="+- 0 554 480"/>
                            <a:gd name="T39" fmla="*/ 554 h 15881"/>
                            <a:gd name="T40" fmla="+- 0 11198 480"/>
                            <a:gd name="T41" fmla="*/ T40 w 10808"/>
                            <a:gd name="T42" fmla="+- 0 554 480"/>
                            <a:gd name="T43" fmla="*/ 554 h 15881"/>
                            <a:gd name="T44" fmla="+- 0 569 480"/>
                            <a:gd name="T45" fmla="*/ T44 w 10808"/>
                            <a:gd name="T46" fmla="+- 0 554 480"/>
                            <a:gd name="T47" fmla="*/ 554 h 15881"/>
                            <a:gd name="T48" fmla="+- 0 569 480"/>
                            <a:gd name="T49" fmla="*/ T48 w 10808"/>
                            <a:gd name="T50" fmla="+- 0 569 480"/>
                            <a:gd name="T51" fmla="*/ 569 h 15881"/>
                            <a:gd name="T52" fmla="+- 0 11198 480"/>
                            <a:gd name="T53" fmla="*/ T52 w 10808"/>
                            <a:gd name="T54" fmla="+- 0 569 480"/>
                            <a:gd name="T55" fmla="*/ 569 h 15881"/>
                            <a:gd name="T56" fmla="+- 0 11198 480"/>
                            <a:gd name="T57" fmla="*/ T56 w 10808"/>
                            <a:gd name="T58" fmla="+- 0 16272 480"/>
                            <a:gd name="T59" fmla="*/ 16272 h 15881"/>
                            <a:gd name="T60" fmla="+- 0 569 480"/>
                            <a:gd name="T61" fmla="*/ T60 w 10808"/>
                            <a:gd name="T62" fmla="+- 0 16272 480"/>
                            <a:gd name="T63" fmla="*/ 16272 h 15881"/>
                            <a:gd name="T64" fmla="+- 0 569 480"/>
                            <a:gd name="T65" fmla="*/ T64 w 10808"/>
                            <a:gd name="T66" fmla="+- 0 16332 480"/>
                            <a:gd name="T67" fmla="*/ 16332 h 15881"/>
                            <a:gd name="T68" fmla="+- 0 11198 480"/>
                            <a:gd name="T69" fmla="*/ T68 w 10808"/>
                            <a:gd name="T70" fmla="+- 0 16332 480"/>
                            <a:gd name="T71" fmla="*/ 16332 h 15881"/>
                            <a:gd name="T72" fmla="+- 0 11258 480"/>
                            <a:gd name="T73" fmla="*/ T72 w 10808"/>
                            <a:gd name="T74" fmla="+- 0 16332 480"/>
                            <a:gd name="T75" fmla="*/ 16332 h 15881"/>
                            <a:gd name="T76" fmla="+- 0 11258 480"/>
                            <a:gd name="T77" fmla="*/ T76 w 10808"/>
                            <a:gd name="T78" fmla="+- 0 16272 480"/>
                            <a:gd name="T79" fmla="*/ 16272 h 15881"/>
                            <a:gd name="T80" fmla="+- 0 11258 480"/>
                            <a:gd name="T81" fmla="*/ T80 w 10808"/>
                            <a:gd name="T82" fmla="+- 0 569 480"/>
                            <a:gd name="T83" fmla="*/ 569 h 15881"/>
                            <a:gd name="T84" fmla="+- 0 11258 480"/>
                            <a:gd name="T85" fmla="*/ T84 w 10808"/>
                            <a:gd name="T86" fmla="+- 0 554 480"/>
                            <a:gd name="T87" fmla="*/ 554 h 15881"/>
                            <a:gd name="T88" fmla="+- 0 11287 480"/>
                            <a:gd name="T89" fmla="*/ T88 w 10808"/>
                            <a:gd name="T90" fmla="+- 0 16346 480"/>
                            <a:gd name="T91" fmla="*/ 16346 h 15881"/>
                            <a:gd name="T92" fmla="+- 0 11287 480"/>
                            <a:gd name="T93" fmla="*/ T92 w 10808"/>
                            <a:gd name="T94" fmla="+- 0 16346 480"/>
                            <a:gd name="T95" fmla="*/ 16346 h 15881"/>
                            <a:gd name="T96" fmla="+- 0 11287 480"/>
                            <a:gd name="T97" fmla="*/ T96 w 10808"/>
                            <a:gd name="T98" fmla="+- 0 16272 480"/>
                            <a:gd name="T99" fmla="*/ 16272 h 15881"/>
                            <a:gd name="T100" fmla="+- 0 11287 480"/>
                            <a:gd name="T101" fmla="*/ T100 w 10808"/>
                            <a:gd name="T102" fmla="+- 0 569 480"/>
                            <a:gd name="T103" fmla="*/ 569 h 15881"/>
                            <a:gd name="T104" fmla="+- 0 11287 480"/>
                            <a:gd name="T105" fmla="*/ T104 w 10808"/>
                            <a:gd name="T106" fmla="+- 0 540 480"/>
                            <a:gd name="T107" fmla="*/ 540 h 15881"/>
                            <a:gd name="T108" fmla="+- 0 11287 480"/>
                            <a:gd name="T109" fmla="*/ T108 w 10808"/>
                            <a:gd name="T110" fmla="+- 0 480 480"/>
                            <a:gd name="T111" fmla="*/ 480 h 15881"/>
                            <a:gd name="T112" fmla="+- 0 11273 480"/>
                            <a:gd name="T113" fmla="*/ T112 w 10808"/>
                            <a:gd name="T114" fmla="+- 0 480 480"/>
                            <a:gd name="T115" fmla="*/ 480 h 15881"/>
                            <a:gd name="T116" fmla="+- 0 11273 480"/>
                            <a:gd name="T117" fmla="*/ T116 w 10808"/>
                            <a:gd name="T118" fmla="+- 0 540 480"/>
                            <a:gd name="T119" fmla="*/ 540 h 15881"/>
                            <a:gd name="T120" fmla="+- 0 11273 480"/>
                            <a:gd name="T121" fmla="*/ T120 w 10808"/>
                            <a:gd name="T122" fmla="+- 0 569 480"/>
                            <a:gd name="T123" fmla="*/ 569 h 15881"/>
                            <a:gd name="T124" fmla="+- 0 11273 480"/>
                            <a:gd name="T125" fmla="*/ T124 w 10808"/>
                            <a:gd name="T126" fmla="+- 0 16272 480"/>
                            <a:gd name="T127" fmla="*/ 16272 h 15881"/>
                            <a:gd name="T128" fmla="+- 0 11273 480"/>
                            <a:gd name="T129" fmla="*/ T128 w 10808"/>
                            <a:gd name="T130" fmla="+- 0 16346 480"/>
                            <a:gd name="T131" fmla="*/ 16346 h 15881"/>
                            <a:gd name="T132" fmla="+- 0 11198 480"/>
                            <a:gd name="T133" fmla="*/ T132 w 10808"/>
                            <a:gd name="T134" fmla="+- 0 16346 480"/>
                            <a:gd name="T135" fmla="*/ 16346 h 15881"/>
                            <a:gd name="T136" fmla="+- 0 569 480"/>
                            <a:gd name="T137" fmla="*/ T136 w 10808"/>
                            <a:gd name="T138" fmla="+- 0 16346 480"/>
                            <a:gd name="T139" fmla="*/ 16346 h 15881"/>
                            <a:gd name="T140" fmla="+- 0 540 480"/>
                            <a:gd name="T141" fmla="*/ T140 w 10808"/>
                            <a:gd name="T142" fmla="+- 0 16346 480"/>
                            <a:gd name="T143" fmla="*/ 16346 h 15881"/>
                            <a:gd name="T144" fmla="+- 0 540 480"/>
                            <a:gd name="T145" fmla="*/ T144 w 10808"/>
                            <a:gd name="T146" fmla="+- 0 16272 480"/>
                            <a:gd name="T147" fmla="*/ 16272 h 15881"/>
                            <a:gd name="T148" fmla="+- 0 540 480"/>
                            <a:gd name="T149" fmla="*/ T148 w 10808"/>
                            <a:gd name="T150" fmla="+- 0 569 480"/>
                            <a:gd name="T151" fmla="*/ 569 h 15881"/>
                            <a:gd name="T152" fmla="+- 0 540 480"/>
                            <a:gd name="T153" fmla="*/ T152 w 10808"/>
                            <a:gd name="T154" fmla="+- 0 540 480"/>
                            <a:gd name="T155" fmla="*/ 540 h 15881"/>
                            <a:gd name="T156" fmla="+- 0 569 480"/>
                            <a:gd name="T157" fmla="*/ T156 w 10808"/>
                            <a:gd name="T158" fmla="+- 0 540 480"/>
                            <a:gd name="T159" fmla="*/ 540 h 15881"/>
                            <a:gd name="T160" fmla="+- 0 11198 480"/>
                            <a:gd name="T161" fmla="*/ T160 w 10808"/>
                            <a:gd name="T162" fmla="+- 0 540 480"/>
                            <a:gd name="T163" fmla="*/ 540 h 15881"/>
                            <a:gd name="T164" fmla="+- 0 11273 480"/>
                            <a:gd name="T165" fmla="*/ T164 w 10808"/>
                            <a:gd name="T166" fmla="+- 0 540 480"/>
                            <a:gd name="T167" fmla="*/ 540 h 15881"/>
                            <a:gd name="T168" fmla="+- 0 11273 480"/>
                            <a:gd name="T169" fmla="*/ T168 w 10808"/>
                            <a:gd name="T170" fmla="+- 0 480 480"/>
                            <a:gd name="T171" fmla="*/ 480 h 15881"/>
                            <a:gd name="T172" fmla="+- 0 11198 480"/>
                            <a:gd name="T173" fmla="*/ T172 w 10808"/>
                            <a:gd name="T174" fmla="+- 0 480 480"/>
                            <a:gd name="T175" fmla="*/ 480 h 15881"/>
                            <a:gd name="T176" fmla="+- 0 569 480"/>
                            <a:gd name="T177" fmla="*/ T176 w 10808"/>
                            <a:gd name="T178" fmla="+- 0 480 480"/>
                            <a:gd name="T179" fmla="*/ 480 h 15881"/>
                            <a:gd name="T180" fmla="+- 0 540 480"/>
                            <a:gd name="T181" fmla="*/ T180 w 10808"/>
                            <a:gd name="T182" fmla="+- 0 480 480"/>
                            <a:gd name="T183" fmla="*/ 480 h 15881"/>
                            <a:gd name="T184" fmla="+- 0 480 480"/>
                            <a:gd name="T185" fmla="*/ T184 w 10808"/>
                            <a:gd name="T186" fmla="+- 0 480 480"/>
                            <a:gd name="T187" fmla="*/ 480 h 15881"/>
                            <a:gd name="T188" fmla="+- 0 480 480"/>
                            <a:gd name="T189" fmla="*/ T188 w 10808"/>
                            <a:gd name="T190" fmla="+- 0 540 480"/>
                            <a:gd name="T191" fmla="*/ 540 h 15881"/>
                            <a:gd name="T192" fmla="+- 0 480 480"/>
                            <a:gd name="T193" fmla="*/ T192 w 10808"/>
                            <a:gd name="T194" fmla="+- 0 569 480"/>
                            <a:gd name="T195" fmla="*/ 569 h 15881"/>
                            <a:gd name="T196" fmla="+- 0 480 480"/>
                            <a:gd name="T197" fmla="*/ T196 w 10808"/>
                            <a:gd name="T198" fmla="+- 0 16272 480"/>
                            <a:gd name="T199" fmla="*/ 16272 h 15881"/>
                            <a:gd name="T200" fmla="+- 0 480 480"/>
                            <a:gd name="T201" fmla="*/ T200 w 10808"/>
                            <a:gd name="T202" fmla="+- 0 16346 480"/>
                            <a:gd name="T203" fmla="*/ 16346 h 15881"/>
                            <a:gd name="T204" fmla="+- 0 480 480"/>
                            <a:gd name="T205" fmla="*/ T204 w 10808"/>
                            <a:gd name="T206" fmla="+- 0 16361 480"/>
                            <a:gd name="T207" fmla="*/ 16361 h 15881"/>
                            <a:gd name="T208" fmla="+- 0 540 480"/>
                            <a:gd name="T209" fmla="*/ T208 w 10808"/>
                            <a:gd name="T210" fmla="+- 0 16361 480"/>
                            <a:gd name="T211" fmla="*/ 16361 h 15881"/>
                            <a:gd name="T212" fmla="+- 0 569 480"/>
                            <a:gd name="T213" fmla="*/ T212 w 10808"/>
                            <a:gd name="T214" fmla="+- 0 16361 480"/>
                            <a:gd name="T215" fmla="*/ 16361 h 15881"/>
                            <a:gd name="T216" fmla="+- 0 11198 480"/>
                            <a:gd name="T217" fmla="*/ T216 w 10808"/>
                            <a:gd name="T218" fmla="+- 0 16361 480"/>
                            <a:gd name="T219" fmla="*/ 16361 h 15881"/>
                            <a:gd name="T220" fmla="+- 0 11273 480"/>
                            <a:gd name="T221" fmla="*/ T220 w 10808"/>
                            <a:gd name="T222" fmla="+- 0 16361 480"/>
                            <a:gd name="T223" fmla="*/ 16361 h 15881"/>
                            <a:gd name="T224" fmla="+- 0 11287 480"/>
                            <a:gd name="T225" fmla="*/ T224 w 10808"/>
                            <a:gd name="T226" fmla="+- 0 16361 480"/>
                            <a:gd name="T227" fmla="*/ 16361 h 15881"/>
                            <a:gd name="T228" fmla="+- 0 11287 480"/>
                            <a:gd name="T229" fmla="*/ T228 w 10808"/>
                            <a:gd name="T230" fmla="+- 0 16361 480"/>
                            <a:gd name="T231" fmla="*/ 16361 h 15881"/>
                            <a:gd name="T232" fmla="+- 0 11287 480"/>
                            <a:gd name="T233" fmla="*/ T232 w 10808"/>
                            <a:gd name="T234" fmla="+- 0 16346 480"/>
                            <a:gd name="T235" fmla="*/ 16346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10808" h="15881">
                              <a:moveTo>
                                <a:pt x="89" y="74"/>
                              </a:moveTo>
                              <a:lnTo>
                                <a:pt x="74" y="74"/>
                              </a:lnTo>
                              <a:lnTo>
                                <a:pt x="74" y="89"/>
                              </a:lnTo>
                              <a:lnTo>
                                <a:pt x="74" y="15792"/>
                              </a:lnTo>
                              <a:lnTo>
                                <a:pt x="74" y="15852"/>
                              </a:lnTo>
                              <a:lnTo>
                                <a:pt x="89" y="15852"/>
                              </a:lnTo>
                              <a:lnTo>
                                <a:pt x="89" y="15792"/>
                              </a:lnTo>
                              <a:lnTo>
                                <a:pt x="89" y="89"/>
                              </a:lnTo>
                              <a:lnTo>
                                <a:pt x="89" y="74"/>
                              </a:lnTo>
                              <a:close/>
                              <a:moveTo>
                                <a:pt x="10778" y="74"/>
                              </a:moveTo>
                              <a:lnTo>
                                <a:pt x="10718" y="74"/>
                              </a:lnTo>
                              <a:lnTo>
                                <a:pt x="89" y="74"/>
                              </a:lnTo>
                              <a:lnTo>
                                <a:pt x="89" y="89"/>
                              </a:lnTo>
                              <a:lnTo>
                                <a:pt x="10718" y="89"/>
                              </a:lnTo>
                              <a:lnTo>
                                <a:pt x="10718" y="15792"/>
                              </a:lnTo>
                              <a:lnTo>
                                <a:pt x="89" y="15792"/>
                              </a:lnTo>
                              <a:lnTo>
                                <a:pt x="89" y="15852"/>
                              </a:lnTo>
                              <a:lnTo>
                                <a:pt x="10718" y="15852"/>
                              </a:lnTo>
                              <a:lnTo>
                                <a:pt x="10778" y="15852"/>
                              </a:lnTo>
                              <a:lnTo>
                                <a:pt x="10778" y="15792"/>
                              </a:lnTo>
                              <a:lnTo>
                                <a:pt x="10778" y="89"/>
                              </a:lnTo>
                              <a:lnTo>
                                <a:pt x="10778" y="74"/>
                              </a:lnTo>
                              <a:close/>
                              <a:moveTo>
                                <a:pt x="10807" y="15866"/>
                              </a:moveTo>
                              <a:lnTo>
                                <a:pt x="10807" y="15866"/>
                              </a:lnTo>
                              <a:lnTo>
                                <a:pt x="10807" y="15792"/>
                              </a:lnTo>
                              <a:lnTo>
                                <a:pt x="10807" y="89"/>
                              </a:lnTo>
                              <a:lnTo>
                                <a:pt x="10807" y="60"/>
                              </a:lnTo>
                              <a:lnTo>
                                <a:pt x="10807" y="0"/>
                              </a:lnTo>
                              <a:lnTo>
                                <a:pt x="10793" y="0"/>
                              </a:lnTo>
                              <a:lnTo>
                                <a:pt x="10793" y="60"/>
                              </a:lnTo>
                              <a:lnTo>
                                <a:pt x="10793" y="89"/>
                              </a:lnTo>
                              <a:lnTo>
                                <a:pt x="10793" y="15792"/>
                              </a:lnTo>
                              <a:lnTo>
                                <a:pt x="10793" y="15866"/>
                              </a:lnTo>
                              <a:lnTo>
                                <a:pt x="10718" y="15866"/>
                              </a:lnTo>
                              <a:lnTo>
                                <a:pt x="89" y="15866"/>
                              </a:lnTo>
                              <a:lnTo>
                                <a:pt x="60" y="15866"/>
                              </a:lnTo>
                              <a:lnTo>
                                <a:pt x="60" y="15792"/>
                              </a:lnTo>
                              <a:lnTo>
                                <a:pt x="60" y="89"/>
                              </a:lnTo>
                              <a:lnTo>
                                <a:pt x="60" y="60"/>
                              </a:lnTo>
                              <a:lnTo>
                                <a:pt x="89" y="60"/>
                              </a:lnTo>
                              <a:lnTo>
                                <a:pt x="10718" y="60"/>
                              </a:lnTo>
                              <a:lnTo>
                                <a:pt x="10793" y="60"/>
                              </a:lnTo>
                              <a:lnTo>
                                <a:pt x="10793" y="0"/>
                              </a:lnTo>
                              <a:lnTo>
                                <a:pt x="10718" y="0"/>
                              </a:lnTo>
                              <a:lnTo>
                                <a:pt x="89" y="0"/>
                              </a:lnTo>
                              <a:lnTo>
                                <a:pt x="60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0" y="89"/>
                              </a:lnTo>
                              <a:lnTo>
                                <a:pt x="0" y="15792"/>
                              </a:lnTo>
                              <a:lnTo>
                                <a:pt x="0" y="15866"/>
                              </a:lnTo>
                              <a:lnTo>
                                <a:pt x="0" y="15881"/>
                              </a:lnTo>
                              <a:lnTo>
                                <a:pt x="60" y="15881"/>
                              </a:lnTo>
                              <a:lnTo>
                                <a:pt x="89" y="15881"/>
                              </a:lnTo>
                              <a:lnTo>
                                <a:pt x="10718" y="15881"/>
                              </a:lnTo>
                              <a:lnTo>
                                <a:pt x="10793" y="15881"/>
                              </a:lnTo>
                              <a:lnTo>
                                <a:pt x="10807" y="15881"/>
                              </a:lnTo>
                              <a:lnTo>
                                <a:pt x="10807" y="158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477154" id="شكل حر: شكل 16" o:spid="_x0000_s1026" style="position:absolute;left:0;text-align:left;margin-left:24pt;margin-top:24pt;width:540.4pt;height:794.05pt;z-index:-2516592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08,15881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" path="m89,74r-15,l74,89r,15703l74,15852r15,l89,15792,89,89r,-15xm10778,74r-60,l89,74r,15l10718,89r,15703l89,15792r,60l10718,15852r60,l10778,15792r,-15703l10778,74xm10807,15866r,l10807,15792r,-15703l10807,60r,-60l10793,r,60l10793,89r,15703l10793,15866r-75,l89,15866r-29,l60,15792,60,89r,-29l89,60r10629,l10793,60r,-60l10718,,89,,60,,,,,60,,89,,15792r,74l,15881r60,l89,15881r10629,l10793,15881r14,l10807,15866xe" fillcolor="black" stroked="f">
                <v:path arrowok="t" o:connecttype="custom" o:connectlocs="56515,351790;46990,351790;46990,361315;46990,10332720;46990,10370820;56515,10370820;56515,10332720;56515,361315;56515,351790;6844030,351790;6805930,351790;56515,351790;56515,361315;6805930,361315;6805930,10332720;56515,10332720;56515,10370820;6805930,10370820;6844030,10370820;6844030,10332720;6844030,361315;6844030,351790;6862445,10379710;6862445,10379710;6862445,10332720;6862445,361315;6862445,342900;6862445,304800;6853555,304800;6853555,342900;6853555,361315;6853555,10332720;6853555,10379710;6805930,10379710;56515,10379710;38100,10379710;38100,10332720;38100,361315;38100,342900;56515,342900;6805930,342900;6853555,342900;6853555,304800;6805930,304800;56515,304800;38100,304800;0,304800;0,342900;0,361315;0,10332720;0,10379710;0,10389235;38100,10389235;56515,10389235;6805930,10389235;6853555,10389235;6862445,10389235;6862445,10389235;6862445,10379710" o:connectangles="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00ECE909" w14:textId="77777777" w:rsidR="003D65D8" w:rsidRPr="008D3D78" w:rsidRDefault="003D65D8" w:rsidP="00C23886">
      <w:pPr>
        <w:pStyle w:val="Corpsdetexte"/>
        <w:rPr>
          <w:color w:val="000000" w:themeColor="text1"/>
          <w:sz w:val="20"/>
        </w:rPr>
      </w:pPr>
    </w:p>
    <w:p w14:paraId="1BB4AC81" w14:textId="0C85C33E" w:rsidR="003D65D8" w:rsidRPr="007C49ED" w:rsidRDefault="00F861ED" w:rsidP="007C49ED">
      <w:pPr>
        <w:pStyle w:val="Corpsdetexte"/>
        <w:bidi/>
        <w:rPr>
          <w:rFonts w:hint="cs"/>
          <w:b/>
          <w:bCs/>
          <w:color w:val="000000" w:themeColor="text1"/>
          <w:sz w:val="40"/>
          <w:szCs w:val="40"/>
          <w:rtl/>
          <w:lang w:val="fr-FR" w:bidi="ar-DZ"/>
        </w:rPr>
      </w:pPr>
      <w:r w:rsidRPr="008D3D78">
        <w:rPr>
          <w:rFonts w:hint="cs"/>
          <w:b/>
          <w:bCs/>
          <w:color w:val="000000" w:themeColor="text1"/>
          <w:sz w:val="20"/>
          <w:rtl/>
        </w:rPr>
        <w:t xml:space="preserve">           </w:t>
      </w:r>
      <w:r w:rsidR="00883B40" w:rsidRPr="008D3D78">
        <w:rPr>
          <w:rFonts w:hint="cs"/>
          <w:b/>
          <w:bCs/>
          <w:color w:val="000000" w:themeColor="text1"/>
          <w:sz w:val="20"/>
          <w:rtl/>
        </w:rPr>
        <w:t xml:space="preserve">                 </w:t>
      </w:r>
      <w:r w:rsidR="00BF2CF4" w:rsidRPr="008D3D78">
        <w:rPr>
          <w:rFonts w:hint="cs"/>
          <w:b/>
          <w:bCs/>
          <w:color w:val="000000" w:themeColor="text1"/>
          <w:sz w:val="20"/>
          <w:rtl/>
        </w:rPr>
        <w:t xml:space="preserve">         </w:t>
      </w:r>
      <w:r w:rsidRPr="008D3D78">
        <w:rPr>
          <w:rFonts w:hint="cs"/>
          <w:b/>
          <w:bCs/>
          <w:color w:val="000000" w:themeColor="text1"/>
          <w:sz w:val="20"/>
          <w:rtl/>
        </w:rPr>
        <w:t xml:space="preserve">  </w:t>
      </w:r>
      <w:r w:rsidRPr="008D3D78">
        <w:rPr>
          <w:rFonts w:hint="cs"/>
          <w:b/>
          <w:bCs/>
          <w:color w:val="000000" w:themeColor="text1"/>
          <w:sz w:val="40"/>
          <w:szCs w:val="40"/>
          <w:rtl/>
        </w:rPr>
        <w:t xml:space="preserve"> </w:t>
      </w:r>
      <w:r w:rsidR="00545C46" w:rsidRPr="008D3D78">
        <w:rPr>
          <w:rFonts w:hint="cs"/>
          <w:b/>
          <w:bCs/>
          <w:color w:val="000000" w:themeColor="text1"/>
          <w:sz w:val="40"/>
          <w:szCs w:val="40"/>
          <w:rtl/>
        </w:rPr>
        <w:t xml:space="preserve">السنة </w:t>
      </w:r>
      <w:r w:rsidR="00311FCF" w:rsidRPr="008D3D78">
        <w:rPr>
          <w:rFonts w:hint="cs"/>
          <w:b/>
          <w:bCs/>
          <w:color w:val="000000" w:themeColor="text1"/>
          <w:sz w:val="40"/>
          <w:szCs w:val="40"/>
          <w:rtl/>
        </w:rPr>
        <w:t>الجامعية</w:t>
      </w:r>
      <w:r w:rsidR="00545C46" w:rsidRPr="008D3D78">
        <w:rPr>
          <w:rFonts w:hint="cs"/>
          <w:b/>
          <w:bCs/>
          <w:color w:val="000000" w:themeColor="text1"/>
          <w:sz w:val="40"/>
          <w:szCs w:val="40"/>
          <w:rtl/>
        </w:rPr>
        <w:t xml:space="preserve"> </w:t>
      </w:r>
      <w:r w:rsidRPr="008D3D78">
        <w:rPr>
          <w:b/>
          <w:bCs/>
          <w:color w:val="000000" w:themeColor="text1"/>
          <w:sz w:val="40"/>
          <w:szCs w:val="40"/>
          <w:cs/>
        </w:rPr>
        <w:t>‎</w:t>
      </w:r>
      <w:r w:rsidR="007C49ED">
        <w:rPr>
          <w:rFonts w:hint="cs"/>
          <w:b/>
          <w:bCs/>
          <w:color w:val="000000" w:themeColor="text1"/>
          <w:sz w:val="40"/>
          <w:szCs w:val="40"/>
          <w:rtl/>
          <w:cs/>
        </w:rPr>
        <w:t>/</w:t>
      </w:r>
      <w:r w:rsidRPr="008D3D78">
        <w:rPr>
          <w:b/>
          <w:bCs/>
          <w:color w:val="000000" w:themeColor="text1"/>
          <w:sz w:val="40"/>
          <w:szCs w:val="40"/>
          <w:rtl/>
          <w:cs/>
        </w:rPr>
        <w:t>2023</w:t>
      </w:r>
      <w:bookmarkStart w:id="0" w:name="_GoBack"/>
      <w:bookmarkEnd w:id="0"/>
      <w:r w:rsidR="007C49ED">
        <w:rPr>
          <w:rFonts w:hint="cs"/>
          <w:b/>
          <w:bCs/>
          <w:color w:val="000000" w:themeColor="text1"/>
          <w:sz w:val="40"/>
          <w:szCs w:val="40"/>
          <w:rtl/>
          <w:lang w:val="fr-FR" w:bidi="ar-DZ"/>
        </w:rPr>
        <w:t>/</w:t>
      </w:r>
      <w:r w:rsidR="007C49ED" w:rsidRPr="008D3D78">
        <w:rPr>
          <w:b/>
          <w:bCs/>
          <w:color w:val="000000" w:themeColor="text1"/>
          <w:sz w:val="40"/>
          <w:szCs w:val="40"/>
        </w:rPr>
        <w:t>2022</w:t>
      </w:r>
    </w:p>
    <w:p w14:paraId="0A2638BD" w14:textId="275A95E7" w:rsidR="00871454" w:rsidRDefault="00871454" w:rsidP="00A5220C">
      <w:pPr>
        <w:bidi/>
        <w:rPr>
          <w:color w:val="000000" w:themeColor="text1"/>
          <w:spacing w:val="-1"/>
          <w:sz w:val="32"/>
          <w:szCs w:val="32"/>
          <w:rtl/>
        </w:rPr>
      </w:pPr>
    </w:p>
    <w:p w14:paraId="0324E9C6" w14:textId="14F630FA" w:rsidR="009017B8" w:rsidRDefault="009017B8" w:rsidP="00871454">
      <w:pPr>
        <w:bidi/>
        <w:rPr>
          <w:color w:val="000000" w:themeColor="text1"/>
          <w:spacing w:val="-1"/>
          <w:sz w:val="32"/>
          <w:szCs w:val="32"/>
          <w:rtl/>
        </w:rPr>
      </w:pPr>
    </w:p>
    <w:p w14:paraId="6CA4AABA" w14:textId="3385B9E8" w:rsidR="00021AAF" w:rsidRPr="007C49ED" w:rsidRDefault="00021AAF" w:rsidP="00F83D9A">
      <w:pPr>
        <w:spacing w:line="480" w:lineRule="auto"/>
        <w:rPr>
          <w:rFonts w:ascii="Times New Roman" w:hAnsi="Times New Roman" w:cs="Times New Roman"/>
          <w:i/>
          <w:color w:val="000000" w:themeColor="text1"/>
          <w:sz w:val="32"/>
          <w:szCs w:val="32"/>
          <w:lang w:val="fr-FR"/>
        </w:rPr>
      </w:pPr>
    </w:p>
    <w:sectPr w:rsidR="00021AAF" w:rsidRPr="007C49ED" w:rsidSect="00516AA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20" w:footer="720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D950A" w14:textId="77777777" w:rsidR="003A5B01" w:rsidRDefault="003A5B01">
      <w:r>
        <w:separator/>
      </w:r>
    </w:p>
    <w:p w14:paraId="076B5084" w14:textId="77777777" w:rsidR="003A5B01" w:rsidRDefault="003A5B01"/>
  </w:endnote>
  <w:endnote w:type="continuationSeparator" w:id="0">
    <w:p w14:paraId="05E2681C" w14:textId="77777777" w:rsidR="003A5B01" w:rsidRDefault="003A5B01">
      <w:r>
        <w:continuationSeparator/>
      </w:r>
    </w:p>
    <w:p w14:paraId="59C0B66A" w14:textId="77777777" w:rsidR="003A5B01" w:rsidRDefault="003A5B01"/>
  </w:endnote>
  <w:endnote w:type="continuationNotice" w:id="1">
    <w:p w14:paraId="4158D76B" w14:textId="77777777" w:rsidR="003A5B01" w:rsidRDefault="003A5B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3284035"/>
      <w:docPartObj>
        <w:docPartGallery w:val="Page Numbers (Bottom of Page)"/>
        <w:docPartUnique/>
      </w:docPartObj>
    </w:sdtPr>
    <w:sdtEndPr/>
    <w:sdtContent>
      <w:p w14:paraId="6B8280F4" w14:textId="24AE217C" w:rsidR="00702EE2" w:rsidRDefault="00516AA8">
        <w:pPr>
          <w:pStyle w:val="Pieddepage"/>
        </w:pPr>
        <w:r>
          <w:rPr>
            <w:noProof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F51D94B" wp14:editId="4CAC831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1234903565" name="Double Bracket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96C80C3" w14:textId="77777777" w:rsidR="00516AA8" w:rsidRDefault="00516AA8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7C49ED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29" o:spid="_x0000_s1032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" filled="t" strokecolor="gray" strokeweight="2.25pt">
                  <v:textbox inset=",0,,0">
                    <w:txbxContent>
                      <w:p w14:paraId="596C80C3" w14:textId="77777777" w:rsidR="00516AA8" w:rsidRDefault="00516AA8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7C49ED"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20A1FA4" wp14:editId="22B9D1D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2140651930" name="Straight Arrow Connector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71517B80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8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0C7B0" w14:textId="77777777" w:rsidR="00702EE2" w:rsidRDefault="00702EE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563E67" w14:textId="77777777" w:rsidR="003A5B01" w:rsidRDefault="003A5B01">
      <w:r>
        <w:rPr>
          <w:rFonts w:hint="cs"/>
        </w:rPr>
        <w:separator/>
      </w:r>
    </w:p>
    <w:p w14:paraId="29A4A23A" w14:textId="77777777" w:rsidR="003A5B01" w:rsidRDefault="003A5B01"/>
  </w:footnote>
  <w:footnote w:type="continuationSeparator" w:id="0">
    <w:p w14:paraId="3E2E6968" w14:textId="77777777" w:rsidR="003A5B01" w:rsidRDefault="003A5B01">
      <w:r>
        <w:continuationSeparator/>
      </w:r>
    </w:p>
    <w:p w14:paraId="158E8E08" w14:textId="77777777" w:rsidR="003A5B01" w:rsidRDefault="003A5B01"/>
  </w:footnote>
  <w:footnote w:type="continuationNotice" w:id="1">
    <w:p w14:paraId="1BED3A56" w14:textId="77777777" w:rsidR="003A5B01" w:rsidRDefault="003A5B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A4B77" w14:textId="77777777" w:rsidR="003620CC" w:rsidRDefault="003620C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5040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D9228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E22559A"/>
    <w:multiLevelType w:val="hybridMultilevel"/>
    <w:tmpl w:val="A916581E"/>
    <w:lvl w:ilvl="0" w:tplc="0409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3">
    <w:nsid w:val="12D238E3"/>
    <w:multiLevelType w:val="hybridMultilevel"/>
    <w:tmpl w:val="54103C6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>
    <w:nsid w:val="13265E1C"/>
    <w:multiLevelType w:val="hybridMultilevel"/>
    <w:tmpl w:val="A4224D10"/>
    <w:lvl w:ilvl="0" w:tplc="0409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>
    <w:nsid w:val="16DA4E9D"/>
    <w:multiLevelType w:val="hybridMultilevel"/>
    <w:tmpl w:val="FB58F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7E4C2F"/>
    <w:multiLevelType w:val="hybridMultilevel"/>
    <w:tmpl w:val="C54EB8A8"/>
    <w:lvl w:ilvl="0" w:tplc="0409000D">
      <w:start w:val="1"/>
      <w:numFmt w:val="bullet"/>
      <w:lvlText w:val=""/>
      <w:lvlJc w:val="left"/>
      <w:pPr>
        <w:ind w:left="11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7">
    <w:nsid w:val="20906CDF"/>
    <w:multiLevelType w:val="hybridMultilevel"/>
    <w:tmpl w:val="9E244A1C"/>
    <w:lvl w:ilvl="0" w:tplc="A78AD9E8">
      <w:start w:val="1"/>
      <w:numFmt w:val="bullet"/>
      <w:pStyle w:val="Listepuces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13892"/>
    <w:multiLevelType w:val="hybridMultilevel"/>
    <w:tmpl w:val="04B01C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0857BA"/>
    <w:multiLevelType w:val="hybridMultilevel"/>
    <w:tmpl w:val="A49A2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AE0820"/>
    <w:multiLevelType w:val="hybridMultilevel"/>
    <w:tmpl w:val="B60C61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CF64D8"/>
    <w:multiLevelType w:val="hybridMultilevel"/>
    <w:tmpl w:val="F380FBE6"/>
    <w:lvl w:ilvl="0" w:tplc="0409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>
    <w:nsid w:val="3C763BE3"/>
    <w:multiLevelType w:val="hybridMultilevel"/>
    <w:tmpl w:val="34B44D3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Bidi" w:eastAsia="MS Gothic" w:hAnsi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A77F98"/>
    <w:multiLevelType w:val="hybridMultilevel"/>
    <w:tmpl w:val="67269F08"/>
    <w:lvl w:ilvl="0" w:tplc="0409000F">
      <w:start w:val="1"/>
      <w:numFmt w:val="decimal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4">
    <w:nsid w:val="44E13131"/>
    <w:multiLevelType w:val="hybridMultilevel"/>
    <w:tmpl w:val="C54EF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154ED5"/>
    <w:multiLevelType w:val="hybridMultilevel"/>
    <w:tmpl w:val="1F4A9A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9285F"/>
    <w:multiLevelType w:val="hybridMultilevel"/>
    <w:tmpl w:val="DCD69CF0"/>
    <w:lvl w:ilvl="0" w:tplc="FFFFFFFF">
      <w:numFmt w:val="bullet"/>
      <w:lvlText w:val="-"/>
      <w:lvlJc w:val="left"/>
      <w:pPr>
        <w:ind w:left="47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7">
    <w:nsid w:val="5A1826EB"/>
    <w:multiLevelType w:val="hybridMultilevel"/>
    <w:tmpl w:val="E968B8BA"/>
    <w:lvl w:ilvl="0" w:tplc="FFFFFFFF">
      <w:start w:val="1"/>
      <w:numFmt w:val="bullet"/>
      <w:lvlText w:val="-"/>
      <w:lvlJc w:val="left"/>
      <w:pPr>
        <w:ind w:left="44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abstractNum w:abstractNumId="18">
    <w:nsid w:val="5CEF05AC"/>
    <w:multiLevelType w:val="hybridMultilevel"/>
    <w:tmpl w:val="7B864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C00E04"/>
    <w:multiLevelType w:val="hybridMultilevel"/>
    <w:tmpl w:val="F72040B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66E66311"/>
    <w:multiLevelType w:val="hybridMultilevel"/>
    <w:tmpl w:val="C9E26546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AB4355"/>
    <w:multiLevelType w:val="hybridMultilevel"/>
    <w:tmpl w:val="0B203272"/>
    <w:lvl w:ilvl="0" w:tplc="CE0E85FE">
      <w:start w:val="1"/>
      <w:numFmt w:val="decimal"/>
      <w:pStyle w:val="Listenumros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5F1002"/>
    <w:multiLevelType w:val="hybridMultilevel"/>
    <w:tmpl w:val="C436C7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1"/>
  </w:num>
  <w:num w:numId="5">
    <w:abstractNumId w:val="1"/>
  </w:num>
  <w:num w:numId="6">
    <w:abstractNumId w:val="12"/>
  </w:num>
  <w:num w:numId="7">
    <w:abstractNumId w:val="17"/>
  </w:num>
  <w:num w:numId="8">
    <w:abstractNumId w:val="0"/>
  </w:num>
  <w:num w:numId="9">
    <w:abstractNumId w:val="3"/>
  </w:num>
  <w:num w:numId="10">
    <w:abstractNumId w:val="13"/>
  </w:num>
  <w:num w:numId="11">
    <w:abstractNumId w:val="4"/>
  </w:num>
  <w:num w:numId="12">
    <w:abstractNumId w:val="11"/>
  </w:num>
  <w:num w:numId="13">
    <w:abstractNumId w:val="6"/>
  </w:num>
  <w:num w:numId="14">
    <w:abstractNumId w:val="9"/>
  </w:num>
  <w:num w:numId="15">
    <w:abstractNumId w:val="15"/>
  </w:num>
  <w:num w:numId="16">
    <w:abstractNumId w:val="18"/>
  </w:num>
  <w:num w:numId="17">
    <w:abstractNumId w:val="20"/>
  </w:num>
  <w:num w:numId="18">
    <w:abstractNumId w:val="14"/>
  </w:num>
  <w:num w:numId="19">
    <w:abstractNumId w:val="2"/>
  </w:num>
  <w:num w:numId="20">
    <w:abstractNumId w:val="19"/>
  </w:num>
  <w:num w:numId="21">
    <w:abstractNumId w:val="5"/>
  </w:num>
  <w:num w:numId="22">
    <w:abstractNumId w:val="10"/>
  </w:num>
  <w:num w:numId="23">
    <w:abstractNumId w:val="16"/>
  </w:num>
  <w:num w:numId="24">
    <w:abstractNumId w:val="8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FA"/>
    <w:rsid w:val="000010B6"/>
    <w:rsid w:val="0000142E"/>
    <w:rsid w:val="0000157B"/>
    <w:rsid w:val="00001D7B"/>
    <w:rsid w:val="00001F10"/>
    <w:rsid w:val="000020DA"/>
    <w:rsid w:val="0000296F"/>
    <w:rsid w:val="000034F4"/>
    <w:rsid w:val="00003BCA"/>
    <w:rsid w:val="000041E5"/>
    <w:rsid w:val="00004F8C"/>
    <w:rsid w:val="000058CD"/>
    <w:rsid w:val="00005AA9"/>
    <w:rsid w:val="00005F32"/>
    <w:rsid w:val="00006438"/>
    <w:rsid w:val="00006C3F"/>
    <w:rsid w:val="00006CAC"/>
    <w:rsid w:val="00006D24"/>
    <w:rsid w:val="000070F8"/>
    <w:rsid w:val="000072A2"/>
    <w:rsid w:val="00007C98"/>
    <w:rsid w:val="00007F12"/>
    <w:rsid w:val="00010314"/>
    <w:rsid w:val="00010413"/>
    <w:rsid w:val="000108CF"/>
    <w:rsid w:val="00010AD8"/>
    <w:rsid w:val="000115DD"/>
    <w:rsid w:val="00011EA2"/>
    <w:rsid w:val="00011ED0"/>
    <w:rsid w:val="000125C6"/>
    <w:rsid w:val="00012AD8"/>
    <w:rsid w:val="00012F10"/>
    <w:rsid w:val="00012FF2"/>
    <w:rsid w:val="000130A6"/>
    <w:rsid w:val="000130EA"/>
    <w:rsid w:val="000139EE"/>
    <w:rsid w:val="00014288"/>
    <w:rsid w:val="0001450C"/>
    <w:rsid w:val="00014610"/>
    <w:rsid w:val="0001508C"/>
    <w:rsid w:val="000150B4"/>
    <w:rsid w:val="000152D6"/>
    <w:rsid w:val="00015D86"/>
    <w:rsid w:val="00016A56"/>
    <w:rsid w:val="00020485"/>
    <w:rsid w:val="00020F15"/>
    <w:rsid w:val="000212A3"/>
    <w:rsid w:val="00021332"/>
    <w:rsid w:val="000213C7"/>
    <w:rsid w:val="00021AAF"/>
    <w:rsid w:val="00021F07"/>
    <w:rsid w:val="0002213E"/>
    <w:rsid w:val="000225AA"/>
    <w:rsid w:val="00022661"/>
    <w:rsid w:val="00022E63"/>
    <w:rsid w:val="00022FF4"/>
    <w:rsid w:val="00023617"/>
    <w:rsid w:val="000236A4"/>
    <w:rsid w:val="000247BE"/>
    <w:rsid w:val="00024A24"/>
    <w:rsid w:val="00024AA1"/>
    <w:rsid w:val="0002542E"/>
    <w:rsid w:val="00025B0E"/>
    <w:rsid w:val="00025D3E"/>
    <w:rsid w:val="00026216"/>
    <w:rsid w:val="00026361"/>
    <w:rsid w:val="00026EE4"/>
    <w:rsid w:val="000276E8"/>
    <w:rsid w:val="00027CB0"/>
    <w:rsid w:val="000309D6"/>
    <w:rsid w:val="00030A9F"/>
    <w:rsid w:val="00030B33"/>
    <w:rsid w:val="0003143D"/>
    <w:rsid w:val="00031896"/>
    <w:rsid w:val="000322DE"/>
    <w:rsid w:val="00032502"/>
    <w:rsid w:val="0003279F"/>
    <w:rsid w:val="00032949"/>
    <w:rsid w:val="00032E63"/>
    <w:rsid w:val="00033150"/>
    <w:rsid w:val="000334F8"/>
    <w:rsid w:val="00033A4F"/>
    <w:rsid w:val="00033EF1"/>
    <w:rsid w:val="00033F6A"/>
    <w:rsid w:val="00033FF7"/>
    <w:rsid w:val="00034359"/>
    <w:rsid w:val="00034F08"/>
    <w:rsid w:val="00035414"/>
    <w:rsid w:val="00035D5B"/>
    <w:rsid w:val="00036737"/>
    <w:rsid w:val="000367F9"/>
    <w:rsid w:val="00036BBA"/>
    <w:rsid w:val="00036C86"/>
    <w:rsid w:val="000373DC"/>
    <w:rsid w:val="00037901"/>
    <w:rsid w:val="0004111F"/>
    <w:rsid w:val="000411B3"/>
    <w:rsid w:val="00041247"/>
    <w:rsid w:val="000413B6"/>
    <w:rsid w:val="00041512"/>
    <w:rsid w:val="000419F4"/>
    <w:rsid w:val="00041AB2"/>
    <w:rsid w:val="00041E9D"/>
    <w:rsid w:val="00042D76"/>
    <w:rsid w:val="00043CE9"/>
    <w:rsid w:val="00043DDC"/>
    <w:rsid w:val="0004463B"/>
    <w:rsid w:val="00044D8C"/>
    <w:rsid w:val="00044E86"/>
    <w:rsid w:val="0004579C"/>
    <w:rsid w:val="0004613A"/>
    <w:rsid w:val="00046AA3"/>
    <w:rsid w:val="00046B46"/>
    <w:rsid w:val="00046BC0"/>
    <w:rsid w:val="00047FC9"/>
    <w:rsid w:val="000513AC"/>
    <w:rsid w:val="00051426"/>
    <w:rsid w:val="0005148A"/>
    <w:rsid w:val="000517DA"/>
    <w:rsid w:val="00051BB7"/>
    <w:rsid w:val="00051D84"/>
    <w:rsid w:val="000524CE"/>
    <w:rsid w:val="00052814"/>
    <w:rsid w:val="00052AAE"/>
    <w:rsid w:val="00052C75"/>
    <w:rsid w:val="00053095"/>
    <w:rsid w:val="0005335F"/>
    <w:rsid w:val="00053B3B"/>
    <w:rsid w:val="000540C6"/>
    <w:rsid w:val="00054101"/>
    <w:rsid w:val="00054263"/>
    <w:rsid w:val="00054A89"/>
    <w:rsid w:val="00055012"/>
    <w:rsid w:val="00055612"/>
    <w:rsid w:val="00055821"/>
    <w:rsid w:val="00055B31"/>
    <w:rsid w:val="00055BDE"/>
    <w:rsid w:val="00055EE1"/>
    <w:rsid w:val="00056B45"/>
    <w:rsid w:val="00056B75"/>
    <w:rsid w:val="00057453"/>
    <w:rsid w:val="00057EC2"/>
    <w:rsid w:val="00057F80"/>
    <w:rsid w:val="00060056"/>
    <w:rsid w:val="000604EF"/>
    <w:rsid w:val="00060626"/>
    <w:rsid w:val="00060D15"/>
    <w:rsid w:val="0006264F"/>
    <w:rsid w:val="00062D34"/>
    <w:rsid w:val="00063809"/>
    <w:rsid w:val="0006384C"/>
    <w:rsid w:val="000639C0"/>
    <w:rsid w:val="0006401E"/>
    <w:rsid w:val="000642DF"/>
    <w:rsid w:val="0006461F"/>
    <w:rsid w:val="000649DA"/>
    <w:rsid w:val="000652DF"/>
    <w:rsid w:val="0006557D"/>
    <w:rsid w:val="00065695"/>
    <w:rsid w:val="00065974"/>
    <w:rsid w:val="00066A91"/>
    <w:rsid w:val="000671D4"/>
    <w:rsid w:val="000674AC"/>
    <w:rsid w:val="000674CD"/>
    <w:rsid w:val="00067DD0"/>
    <w:rsid w:val="000709DB"/>
    <w:rsid w:val="00070A53"/>
    <w:rsid w:val="00070E7C"/>
    <w:rsid w:val="000712A5"/>
    <w:rsid w:val="0007149E"/>
    <w:rsid w:val="00071676"/>
    <w:rsid w:val="00071870"/>
    <w:rsid w:val="00071FC0"/>
    <w:rsid w:val="00072673"/>
    <w:rsid w:val="00072790"/>
    <w:rsid w:val="00072B19"/>
    <w:rsid w:val="00072C79"/>
    <w:rsid w:val="000730B5"/>
    <w:rsid w:val="00073424"/>
    <w:rsid w:val="00073756"/>
    <w:rsid w:val="00073A88"/>
    <w:rsid w:val="00073ACC"/>
    <w:rsid w:val="00073AF1"/>
    <w:rsid w:val="00073D56"/>
    <w:rsid w:val="00073FA5"/>
    <w:rsid w:val="00073FE1"/>
    <w:rsid w:val="00074980"/>
    <w:rsid w:val="00074C73"/>
    <w:rsid w:val="00075162"/>
    <w:rsid w:val="0007599E"/>
    <w:rsid w:val="00075F9B"/>
    <w:rsid w:val="00076B3D"/>
    <w:rsid w:val="00077061"/>
    <w:rsid w:val="00077812"/>
    <w:rsid w:val="00077A43"/>
    <w:rsid w:val="00077C65"/>
    <w:rsid w:val="00077FDF"/>
    <w:rsid w:val="00080304"/>
    <w:rsid w:val="00080559"/>
    <w:rsid w:val="00081215"/>
    <w:rsid w:val="0008169B"/>
    <w:rsid w:val="000816F8"/>
    <w:rsid w:val="000819F0"/>
    <w:rsid w:val="00081CC6"/>
    <w:rsid w:val="00081D7F"/>
    <w:rsid w:val="00082107"/>
    <w:rsid w:val="00082C3A"/>
    <w:rsid w:val="00083AC4"/>
    <w:rsid w:val="0008422E"/>
    <w:rsid w:val="00084440"/>
    <w:rsid w:val="00084582"/>
    <w:rsid w:val="00084739"/>
    <w:rsid w:val="00084979"/>
    <w:rsid w:val="00084BF2"/>
    <w:rsid w:val="00085421"/>
    <w:rsid w:val="0008552B"/>
    <w:rsid w:val="000858AC"/>
    <w:rsid w:val="00085D6C"/>
    <w:rsid w:val="00086499"/>
    <w:rsid w:val="0008660B"/>
    <w:rsid w:val="00086F01"/>
    <w:rsid w:val="000873F2"/>
    <w:rsid w:val="000876F6"/>
    <w:rsid w:val="00087C09"/>
    <w:rsid w:val="00087E79"/>
    <w:rsid w:val="000901BE"/>
    <w:rsid w:val="0009029D"/>
    <w:rsid w:val="00090B53"/>
    <w:rsid w:val="00090FF9"/>
    <w:rsid w:val="00091868"/>
    <w:rsid w:val="0009236C"/>
    <w:rsid w:val="0009240D"/>
    <w:rsid w:val="00092F78"/>
    <w:rsid w:val="0009312D"/>
    <w:rsid w:val="00093298"/>
    <w:rsid w:val="0009360F"/>
    <w:rsid w:val="00093889"/>
    <w:rsid w:val="0009398A"/>
    <w:rsid w:val="00093AC5"/>
    <w:rsid w:val="00093DF2"/>
    <w:rsid w:val="00093ECD"/>
    <w:rsid w:val="00093F48"/>
    <w:rsid w:val="000942B0"/>
    <w:rsid w:val="000943C8"/>
    <w:rsid w:val="00094EF5"/>
    <w:rsid w:val="00095014"/>
    <w:rsid w:val="000963C5"/>
    <w:rsid w:val="00096734"/>
    <w:rsid w:val="0009695F"/>
    <w:rsid w:val="0009699E"/>
    <w:rsid w:val="00096B44"/>
    <w:rsid w:val="000975B8"/>
    <w:rsid w:val="00097882"/>
    <w:rsid w:val="000A0071"/>
    <w:rsid w:val="000A0712"/>
    <w:rsid w:val="000A0A0D"/>
    <w:rsid w:val="000A14CE"/>
    <w:rsid w:val="000A17E9"/>
    <w:rsid w:val="000A1842"/>
    <w:rsid w:val="000A1936"/>
    <w:rsid w:val="000A209B"/>
    <w:rsid w:val="000A2205"/>
    <w:rsid w:val="000A2A32"/>
    <w:rsid w:val="000A3340"/>
    <w:rsid w:val="000A34B4"/>
    <w:rsid w:val="000A3951"/>
    <w:rsid w:val="000A4171"/>
    <w:rsid w:val="000A44CF"/>
    <w:rsid w:val="000A46D5"/>
    <w:rsid w:val="000A4AB4"/>
    <w:rsid w:val="000A5353"/>
    <w:rsid w:val="000A5965"/>
    <w:rsid w:val="000A6430"/>
    <w:rsid w:val="000A76E1"/>
    <w:rsid w:val="000A7953"/>
    <w:rsid w:val="000A796F"/>
    <w:rsid w:val="000A7C6E"/>
    <w:rsid w:val="000A7CCF"/>
    <w:rsid w:val="000B02E1"/>
    <w:rsid w:val="000B039F"/>
    <w:rsid w:val="000B05B8"/>
    <w:rsid w:val="000B161C"/>
    <w:rsid w:val="000B2E1D"/>
    <w:rsid w:val="000B379A"/>
    <w:rsid w:val="000B3B2D"/>
    <w:rsid w:val="000B3EE4"/>
    <w:rsid w:val="000B4B1E"/>
    <w:rsid w:val="000B4C4F"/>
    <w:rsid w:val="000B4DED"/>
    <w:rsid w:val="000B5C52"/>
    <w:rsid w:val="000B60DF"/>
    <w:rsid w:val="000B641D"/>
    <w:rsid w:val="000B67FA"/>
    <w:rsid w:val="000B68D8"/>
    <w:rsid w:val="000B690D"/>
    <w:rsid w:val="000B6C61"/>
    <w:rsid w:val="000B7205"/>
    <w:rsid w:val="000B77C6"/>
    <w:rsid w:val="000B7A0D"/>
    <w:rsid w:val="000C0349"/>
    <w:rsid w:val="000C0BD1"/>
    <w:rsid w:val="000C0C28"/>
    <w:rsid w:val="000C1535"/>
    <w:rsid w:val="000C193E"/>
    <w:rsid w:val="000C19EE"/>
    <w:rsid w:val="000C1AAB"/>
    <w:rsid w:val="000C1BBC"/>
    <w:rsid w:val="000C1C3A"/>
    <w:rsid w:val="000C203A"/>
    <w:rsid w:val="000C24AA"/>
    <w:rsid w:val="000C2536"/>
    <w:rsid w:val="000C2700"/>
    <w:rsid w:val="000C2B7F"/>
    <w:rsid w:val="000C2C24"/>
    <w:rsid w:val="000C2F95"/>
    <w:rsid w:val="000C3064"/>
    <w:rsid w:val="000C3667"/>
    <w:rsid w:val="000C3795"/>
    <w:rsid w:val="000C3900"/>
    <w:rsid w:val="000C4106"/>
    <w:rsid w:val="000C4DB6"/>
    <w:rsid w:val="000C5093"/>
    <w:rsid w:val="000C5A3F"/>
    <w:rsid w:val="000C5D2C"/>
    <w:rsid w:val="000C6243"/>
    <w:rsid w:val="000C6CD3"/>
    <w:rsid w:val="000C6E75"/>
    <w:rsid w:val="000C6FDE"/>
    <w:rsid w:val="000C7858"/>
    <w:rsid w:val="000C7D99"/>
    <w:rsid w:val="000D020B"/>
    <w:rsid w:val="000D0955"/>
    <w:rsid w:val="000D0A65"/>
    <w:rsid w:val="000D1419"/>
    <w:rsid w:val="000D21E7"/>
    <w:rsid w:val="000D2E02"/>
    <w:rsid w:val="000D2FBC"/>
    <w:rsid w:val="000D304C"/>
    <w:rsid w:val="000D30FD"/>
    <w:rsid w:val="000D316B"/>
    <w:rsid w:val="000D3CB5"/>
    <w:rsid w:val="000D3D88"/>
    <w:rsid w:val="000D4CBC"/>
    <w:rsid w:val="000D524E"/>
    <w:rsid w:val="000D5549"/>
    <w:rsid w:val="000D618C"/>
    <w:rsid w:val="000D6AC8"/>
    <w:rsid w:val="000D74B3"/>
    <w:rsid w:val="000D7FCE"/>
    <w:rsid w:val="000E0154"/>
    <w:rsid w:val="000E05D3"/>
    <w:rsid w:val="000E0BC2"/>
    <w:rsid w:val="000E0EC2"/>
    <w:rsid w:val="000E0EFD"/>
    <w:rsid w:val="000E149C"/>
    <w:rsid w:val="000E25CD"/>
    <w:rsid w:val="000E2A0C"/>
    <w:rsid w:val="000E2AF7"/>
    <w:rsid w:val="000E30EB"/>
    <w:rsid w:val="000E3674"/>
    <w:rsid w:val="000E40E2"/>
    <w:rsid w:val="000E45EA"/>
    <w:rsid w:val="000E48ED"/>
    <w:rsid w:val="000E49ED"/>
    <w:rsid w:val="000E4EAD"/>
    <w:rsid w:val="000E57BA"/>
    <w:rsid w:val="000E5A70"/>
    <w:rsid w:val="000E699A"/>
    <w:rsid w:val="000E6ADA"/>
    <w:rsid w:val="000E7628"/>
    <w:rsid w:val="000E7632"/>
    <w:rsid w:val="000E7FC8"/>
    <w:rsid w:val="000F0546"/>
    <w:rsid w:val="000F09A4"/>
    <w:rsid w:val="000F0CF3"/>
    <w:rsid w:val="000F1536"/>
    <w:rsid w:val="000F16C8"/>
    <w:rsid w:val="000F1EE4"/>
    <w:rsid w:val="000F263B"/>
    <w:rsid w:val="000F284C"/>
    <w:rsid w:val="000F28B9"/>
    <w:rsid w:val="000F2DC6"/>
    <w:rsid w:val="000F2DF2"/>
    <w:rsid w:val="000F3BDD"/>
    <w:rsid w:val="000F3F0D"/>
    <w:rsid w:val="000F4206"/>
    <w:rsid w:val="000F4705"/>
    <w:rsid w:val="000F48BA"/>
    <w:rsid w:val="000F5118"/>
    <w:rsid w:val="000F5884"/>
    <w:rsid w:val="000F5C6F"/>
    <w:rsid w:val="000F613C"/>
    <w:rsid w:val="000F631E"/>
    <w:rsid w:val="000F6369"/>
    <w:rsid w:val="000F6D11"/>
    <w:rsid w:val="000F6FC4"/>
    <w:rsid w:val="000F7164"/>
    <w:rsid w:val="000F7996"/>
    <w:rsid w:val="000F7BB5"/>
    <w:rsid w:val="00101B5B"/>
    <w:rsid w:val="00101C3C"/>
    <w:rsid w:val="00101EF5"/>
    <w:rsid w:val="00102A0C"/>
    <w:rsid w:val="00102B2A"/>
    <w:rsid w:val="001032C3"/>
    <w:rsid w:val="001037B4"/>
    <w:rsid w:val="0010395E"/>
    <w:rsid w:val="00103C63"/>
    <w:rsid w:val="00103E21"/>
    <w:rsid w:val="00104115"/>
    <w:rsid w:val="0010474E"/>
    <w:rsid w:val="00104E1B"/>
    <w:rsid w:val="001053F1"/>
    <w:rsid w:val="0010547D"/>
    <w:rsid w:val="00105586"/>
    <w:rsid w:val="0010605E"/>
    <w:rsid w:val="001062F8"/>
    <w:rsid w:val="00106658"/>
    <w:rsid w:val="0010680B"/>
    <w:rsid w:val="00106E7F"/>
    <w:rsid w:val="00106EF1"/>
    <w:rsid w:val="001073CA"/>
    <w:rsid w:val="00107F2C"/>
    <w:rsid w:val="00110959"/>
    <w:rsid w:val="0011113D"/>
    <w:rsid w:val="001115F6"/>
    <w:rsid w:val="00111966"/>
    <w:rsid w:val="00111C03"/>
    <w:rsid w:val="00111C68"/>
    <w:rsid w:val="00111D73"/>
    <w:rsid w:val="00112ED9"/>
    <w:rsid w:val="00113521"/>
    <w:rsid w:val="001138BE"/>
    <w:rsid w:val="00113F47"/>
    <w:rsid w:val="00114053"/>
    <w:rsid w:val="00114D89"/>
    <w:rsid w:val="00116101"/>
    <w:rsid w:val="001161C5"/>
    <w:rsid w:val="0011622E"/>
    <w:rsid w:val="00116264"/>
    <w:rsid w:val="00116A6E"/>
    <w:rsid w:val="001179C5"/>
    <w:rsid w:val="0012081F"/>
    <w:rsid w:val="00120B24"/>
    <w:rsid w:val="00120FB2"/>
    <w:rsid w:val="00121168"/>
    <w:rsid w:val="001211D4"/>
    <w:rsid w:val="001217D7"/>
    <w:rsid w:val="00121886"/>
    <w:rsid w:val="001219C2"/>
    <w:rsid w:val="00121A49"/>
    <w:rsid w:val="00121A53"/>
    <w:rsid w:val="00121CD1"/>
    <w:rsid w:val="00121FEE"/>
    <w:rsid w:val="0012206F"/>
    <w:rsid w:val="00122649"/>
    <w:rsid w:val="00123358"/>
    <w:rsid w:val="00123F1E"/>
    <w:rsid w:val="00124126"/>
    <w:rsid w:val="00124A8E"/>
    <w:rsid w:val="00124E66"/>
    <w:rsid w:val="00124E9F"/>
    <w:rsid w:val="00124EEA"/>
    <w:rsid w:val="0012521B"/>
    <w:rsid w:val="00125254"/>
    <w:rsid w:val="001252B1"/>
    <w:rsid w:val="001253A0"/>
    <w:rsid w:val="00125795"/>
    <w:rsid w:val="00125A49"/>
    <w:rsid w:val="001267D2"/>
    <w:rsid w:val="001269B2"/>
    <w:rsid w:val="00126D5E"/>
    <w:rsid w:val="00127A55"/>
    <w:rsid w:val="00127C5E"/>
    <w:rsid w:val="001305EF"/>
    <w:rsid w:val="00130724"/>
    <w:rsid w:val="00130A8F"/>
    <w:rsid w:val="001317FD"/>
    <w:rsid w:val="0013205F"/>
    <w:rsid w:val="00132486"/>
    <w:rsid w:val="00132B7C"/>
    <w:rsid w:val="00132C37"/>
    <w:rsid w:val="00133054"/>
    <w:rsid w:val="00133815"/>
    <w:rsid w:val="00133AD3"/>
    <w:rsid w:val="00133C46"/>
    <w:rsid w:val="00133DD9"/>
    <w:rsid w:val="00133EB8"/>
    <w:rsid w:val="00135018"/>
    <w:rsid w:val="001350DB"/>
    <w:rsid w:val="00135CB4"/>
    <w:rsid w:val="001363CF"/>
    <w:rsid w:val="00136A98"/>
    <w:rsid w:val="00136D6E"/>
    <w:rsid w:val="00137991"/>
    <w:rsid w:val="00137B29"/>
    <w:rsid w:val="00137E5A"/>
    <w:rsid w:val="00140E23"/>
    <w:rsid w:val="00140FB3"/>
    <w:rsid w:val="0014139D"/>
    <w:rsid w:val="00142572"/>
    <w:rsid w:val="00142C72"/>
    <w:rsid w:val="001432EC"/>
    <w:rsid w:val="00143617"/>
    <w:rsid w:val="00143805"/>
    <w:rsid w:val="00143807"/>
    <w:rsid w:val="00143AAE"/>
    <w:rsid w:val="00143B8A"/>
    <w:rsid w:val="00144148"/>
    <w:rsid w:val="00144A25"/>
    <w:rsid w:val="00144FA2"/>
    <w:rsid w:val="001453B4"/>
    <w:rsid w:val="0014595A"/>
    <w:rsid w:val="00146983"/>
    <w:rsid w:val="00147462"/>
    <w:rsid w:val="0014754F"/>
    <w:rsid w:val="001476F1"/>
    <w:rsid w:val="00147C7E"/>
    <w:rsid w:val="00147D36"/>
    <w:rsid w:val="001500B3"/>
    <w:rsid w:val="001508AF"/>
    <w:rsid w:val="00150A11"/>
    <w:rsid w:val="00150C50"/>
    <w:rsid w:val="00150D00"/>
    <w:rsid w:val="001512FB"/>
    <w:rsid w:val="00151335"/>
    <w:rsid w:val="001516DD"/>
    <w:rsid w:val="00151E6D"/>
    <w:rsid w:val="0015257D"/>
    <w:rsid w:val="00152DAD"/>
    <w:rsid w:val="00154264"/>
    <w:rsid w:val="00154864"/>
    <w:rsid w:val="001559D4"/>
    <w:rsid w:val="0015609B"/>
    <w:rsid w:val="00156104"/>
    <w:rsid w:val="001565BE"/>
    <w:rsid w:val="00156BCC"/>
    <w:rsid w:val="0015706D"/>
    <w:rsid w:val="001579B0"/>
    <w:rsid w:val="00157E4A"/>
    <w:rsid w:val="00160056"/>
    <w:rsid w:val="001608C6"/>
    <w:rsid w:val="00161299"/>
    <w:rsid w:val="00161680"/>
    <w:rsid w:val="00161EC9"/>
    <w:rsid w:val="001623C1"/>
    <w:rsid w:val="0016249B"/>
    <w:rsid w:val="00162B0F"/>
    <w:rsid w:val="00163382"/>
    <w:rsid w:val="00163630"/>
    <w:rsid w:val="001636C1"/>
    <w:rsid w:val="00163732"/>
    <w:rsid w:val="00163EA9"/>
    <w:rsid w:val="00163F72"/>
    <w:rsid w:val="0016413A"/>
    <w:rsid w:val="001647D8"/>
    <w:rsid w:val="0016480A"/>
    <w:rsid w:val="0016483A"/>
    <w:rsid w:val="00164CD9"/>
    <w:rsid w:val="00165851"/>
    <w:rsid w:val="00165931"/>
    <w:rsid w:val="00165973"/>
    <w:rsid w:val="00165B15"/>
    <w:rsid w:val="001666C6"/>
    <w:rsid w:val="00167133"/>
    <w:rsid w:val="001676BB"/>
    <w:rsid w:val="00167C07"/>
    <w:rsid w:val="00170A63"/>
    <w:rsid w:val="00171258"/>
    <w:rsid w:val="00171DF5"/>
    <w:rsid w:val="00171EDF"/>
    <w:rsid w:val="00171F54"/>
    <w:rsid w:val="00172528"/>
    <w:rsid w:val="0017284D"/>
    <w:rsid w:val="00172931"/>
    <w:rsid w:val="00172F4A"/>
    <w:rsid w:val="00173393"/>
    <w:rsid w:val="00173462"/>
    <w:rsid w:val="0017370B"/>
    <w:rsid w:val="00173EB8"/>
    <w:rsid w:val="00174020"/>
    <w:rsid w:val="001742A2"/>
    <w:rsid w:val="00174CD9"/>
    <w:rsid w:val="00175356"/>
    <w:rsid w:val="0017561E"/>
    <w:rsid w:val="00175650"/>
    <w:rsid w:val="00175675"/>
    <w:rsid w:val="00175CEE"/>
    <w:rsid w:val="00175E23"/>
    <w:rsid w:val="00175F50"/>
    <w:rsid w:val="001760E6"/>
    <w:rsid w:val="0017648C"/>
    <w:rsid w:val="001776B7"/>
    <w:rsid w:val="001801E1"/>
    <w:rsid w:val="001802EA"/>
    <w:rsid w:val="00180BE0"/>
    <w:rsid w:val="0018109D"/>
    <w:rsid w:val="00181539"/>
    <w:rsid w:val="00181A69"/>
    <w:rsid w:val="00181B29"/>
    <w:rsid w:val="0018220F"/>
    <w:rsid w:val="00182AF7"/>
    <w:rsid w:val="00182F33"/>
    <w:rsid w:val="00182FF9"/>
    <w:rsid w:val="00183170"/>
    <w:rsid w:val="00183AAD"/>
    <w:rsid w:val="00183B97"/>
    <w:rsid w:val="00183D72"/>
    <w:rsid w:val="00183EA7"/>
    <w:rsid w:val="00183FC3"/>
    <w:rsid w:val="00183FDD"/>
    <w:rsid w:val="00183FF8"/>
    <w:rsid w:val="00184C62"/>
    <w:rsid w:val="00184D58"/>
    <w:rsid w:val="00185245"/>
    <w:rsid w:val="0018529C"/>
    <w:rsid w:val="00185597"/>
    <w:rsid w:val="00185D84"/>
    <w:rsid w:val="00185F24"/>
    <w:rsid w:val="001861C9"/>
    <w:rsid w:val="001863D8"/>
    <w:rsid w:val="00186C6A"/>
    <w:rsid w:val="00186C95"/>
    <w:rsid w:val="00186CCF"/>
    <w:rsid w:val="00186E43"/>
    <w:rsid w:val="00187BF7"/>
    <w:rsid w:val="001903D9"/>
    <w:rsid w:val="00190446"/>
    <w:rsid w:val="00190606"/>
    <w:rsid w:val="00190617"/>
    <w:rsid w:val="001906AA"/>
    <w:rsid w:val="0019094B"/>
    <w:rsid w:val="0019134E"/>
    <w:rsid w:val="00191759"/>
    <w:rsid w:val="001922A2"/>
    <w:rsid w:val="00192682"/>
    <w:rsid w:val="00192B53"/>
    <w:rsid w:val="00192BAD"/>
    <w:rsid w:val="00192E56"/>
    <w:rsid w:val="001930E7"/>
    <w:rsid w:val="00193EA0"/>
    <w:rsid w:val="00194673"/>
    <w:rsid w:val="0019487E"/>
    <w:rsid w:val="0019498B"/>
    <w:rsid w:val="00194DC7"/>
    <w:rsid w:val="00194E3A"/>
    <w:rsid w:val="00194F73"/>
    <w:rsid w:val="001952A8"/>
    <w:rsid w:val="001954AA"/>
    <w:rsid w:val="00195B48"/>
    <w:rsid w:val="001962E3"/>
    <w:rsid w:val="00196415"/>
    <w:rsid w:val="0019673C"/>
    <w:rsid w:val="001968EC"/>
    <w:rsid w:val="00196D1D"/>
    <w:rsid w:val="001972FF"/>
    <w:rsid w:val="00197A8D"/>
    <w:rsid w:val="00197AF4"/>
    <w:rsid w:val="001A04C7"/>
    <w:rsid w:val="001A0B9F"/>
    <w:rsid w:val="001A0E98"/>
    <w:rsid w:val="001A0FEE"/>
    <w:rsid w:val="001A12D3"/>
    <w:rsid w:val="001A1715"/>
    <w:rsid w:val="001A1723"/>
    <w:rsid w:val="001A1B6B"/>
    <w:rsid w:val="001A1B77"/>
    <w:rsid w:val="001A2008"/>
    <w:rsid w:val="001A20A0"/>
    <w:rsid w:val="001A21C5"/>
    <w:rsid w:val="001A2436"/>
    <w:rsid w:val="001A291E"/>
    <w:rsid w:val="001A3208"/>
    <w:rsid w:val="001A3367"/>
    <w:rsid w:val="001A337F"/>
    <w:rsid w:val="001A3DBE"/>
    <w:rsid w:val="001A4A3C"/>
    <w:rsid w:val="001A5B6B"/>
    <w:rsid w:val="001A5DA3"/>
    <w:rsid w:val="001A5E4B"/>
    <w:rsid w:val="001A6CC2"/>
    <w:rsid w:val="001A6CD0"/>
    <w:rsid w:val="001A6E13"/>
    <w:rsid w:val="001A6E8F"/>
    <w:rsid w:val="001A6EB8"/>
    <w:rsid w:val="001A74BA"/>
    <w:rsid w:val="001A7E85"/>
    <w:rsid w:val="001A7EDC"/>
    <w:rsid w:val="001B0071"/>
    <w:rsid w:val="001B05F3"/>
    <w:rsid w:val="001B0AAC"/>
    <w:rsid w:val="001B1014"/>
    <w:rsid w:val="001B135D"/>
    <w:rsid w:val="001B1BC1"/>
    <w:rsid w:val="001B1F48"/>
    <w:rsid w:val="001B2720"/>
    <w:rsid w:val="001B28F7"/>
    <w:rsid w:val="001B355F"/>
    <w:rsid w:val="001B35C7"/>
    <w:rsid w:val="001B3D64"/>
    <w:rsid w:val="001B446A"/>
    <w:rsid w:val="001B4BD6"/>
    <w:rsid w:val="001B5656"/>
    <w:rsid w:val="001B5DBC"/>
    <w:rsid w:val="001B5FCF"/>
    <w:rsid w:val="001B6312"/>
    <w:rsid w:val="001B67D8"/>
    <w:rsid w:val="001B697A"/>
    <w:rsid w:val="001B7CE0"/>
    <w:rsid w:val="001B7E65"/>
    <w:rsid w:val="001B7FBF"/>
    <w:rsid w:val="001C1CD7"/>
    <w:rsid w:val="001C1EE4"/>
    <w:rsid w:val="001C1FB3"/>
    <w:rsid w:val="001C20ED"/>
    <w:rsid w:val="001C21D4"/>
    <w:rsid w:val="001C2599"/>
    <w:rsid w:val="001C2939"/>
    <w:rsid w:val="001C305A"/>
    <w:rsid w:val="001C3388"/>
    <w:rsid w:val="001C360A"/>
    <w:rsid w:val="001C36E4"/>
    <w:rsid w:val="001C377B"/>
    <w:rsid w:val="001C3E01"/>
    <w:rsid w:val="001C402B"/>
    <w:rsid w:val="001C4435"/>
    <w:rsid w:val="001C4E51"/>
    <w:rsid w:val="001C55AF"/>
    <w:rsid w:val="001C55F5"/>
    <w:rsid w:val="001C55F9"/>
    <w:rsid w:val="001C5F3C"/>
    <w:rsid w:val="001C632A"/>
    <w:rsid w:val="001C67C7"/>
    <w:rsid w:val="001C6C4D"/>
    <w:rsid w:val="001C709A"/>
    <w:rsid w:val="001C7174"/>
    <w:rsid w:val="001C7602"/>
    <w:rsid w:val="001C769D"/>
    <w:rsid w:val="001C79D0"/>
    <w:rsid w:val="001C7B7E"/>
    <w:rsid w:val="001D037B"/>
    <w:rsid w:val="001D09AD"/>
    <w:rsid w:val="001D0C71"/>
    <w:rsid w:val="001D1303"/>
    <w:rsid w:val="001D1624"/>
    <w:rsid w:val="001D18BD"/>
    <w:rsid w:val="001D198A"/>
    <w:rsid w:val="001D1CEB"/>
    <w:rsid w:val="001D223B"/>
    <w:rsid w:val="001D256B"/>
    <w:rsid w:val="001D2843"/>
    <w:rsid w:val="001D2B24"/>
    <w:rsid w:val="001D353F"/>
    <w:rsid w:val="001D3617"/>
    <w:rsid w:val="001D3A65"/>
    <w:rsid w:val="001D3AA9"/>
    <w:rsid w:val="001D3BE5"/>
    <w:rsid w:val="001D3F89"/>
    <w:rsid w:val="001D4099"/>
    <w:rsid w:val="001D43B6"/>
    <w:rsid w:val="001D4466"/>
    <w:rsid w:val="001D4E21"/>
    <w:rsid w:val="001D515F"/>
    <w:rsid w:val="001D5B23"/>
    <w:rsid w:val="001D5BCD"/>
    <w:rsid w:val="001D5D60"/>
    <w:rsid w:val="001D5E08"/>
    <w:rsid w:val="001D62C9"/>
    <w:rsid w:val="001D6359"/>
    <w:rsid w:val="001D635A"/>
    <w:rsid w:val="001D6BAF"/>
    <w:rsid w:val="001D71B2"/>
    <w:rsid w:val="001D75A0"/>
    <w:rsid w:val="001D7D01"/>
    <w:rsid w:val="001E0493"/>
    <w:rsid w:val="001E0CFB"/>
    <w:rsid w:val="001E10AE"/>
    <w:rsid w:val="001E10DE"/>
    <w:rsid w:val="001E11E7"/>
    <w:rsid w:val="001E13C8"/>
    <w:rsid w:val="001E14C9"/>
    <w:rsid w:val="001E1644"/>
    <w:rsid w:val="001E1AF6"/>
    <w:rsid w:val="001E2303"/>
    <w:rsid w:val="001E2499"/>
    <w:rsid w:val="001E25CD"/>
    <w:rsid w:val="001E370E"/>
    <w:rsid w:val="001E3998"/>
    <w:rsid w:val="001E3D97"/>
    <w:rsid w:val="001E3E0B"/>
    <w:rsid w:val="001E3E6C"/>
    <w:rsid w:val="001E3EA0"/>
    <w:rsid w:val="001E40AA"/>
    <w:rsid w:val="001E4461"/>
    <w:rsid w:val="001E52EC"/>
    <w:rsid w:val="001E54C0"/>
    <w:rsid w:val="001E765F"/>
    <w:rsid w:val="001E7878"/>
    <w:rsid w:val="001E7929"/>
    <w:rsid w:val="001F0179"/>
    <w:rsid w:val="001F09F7"/>
    <w:rsid w:val="001F1137"/>
    <w:rsid w:val="001F1F8B"/>
    <w:rsid w:val="001F2312"/>
    <w:rsid w:val="001F29FF"/>
    <w:rsid w:val="001F2EAC"/>
    <w:rsid w:val="001F3F3A"/>
    <w:rsid w:val="001F420A"/>
    <w:rsid w:val="001F453E"/>
    <w:rsid w:val="001F5017"/>
    <w:rsid w:val="001F5C62"/>
    <w:rsid w:val="001F61DD"/>
    <w:rsid w:val="001F7905"/>
    <w:rsid w:val="001F7A2F"/>
    <w:rsid w:val="001F7E40"/>
    <w:rsid w:val="002007AA"/>
    <w:rsid w:val="002016AA"/>
    <w:rsid w:val="00201A94"/>
    <w:rsid w:val="00202882"/>
    <w:rsid w:val="00202B08"/>
    <w:rsid w:val="00202D1E"/>
    <w:rsid w:val="00202E6F"/>
    <w:rsid w:val="00203436"/>
    <w:rsid w:val="0020379B"/>
    <w:rsid w:val="00203AB7"/>
    <w:rsid w:val="00203B87"/>
    <w:rsid w:val="0020502B"/>
    <w:rsid w:val="002053CD"/>
    <w:rsid w:val="00205496"/>
    <w:rsid w:val="00205887"/>
    <w:rsid w:val="0020594E"/>
    <w:rsid w:val="00205C42"/>
    <w:rsid w:val="00205F44"/>
    <w:rsid w:val="00206CDC"/>
    <w:rsid w:val="002073C4"/>
    <w:rsid w:val="00207E73"/>
    <w:rsid w:val="00207E75"/>
    <w:rsid w:val="00210A2B"/>
    <w:rsid w:val="00211327"/>
    <w:rsid w:val="00211543"/>
    <w:rsid w:val="002118EE"/>
    <w:rsid w:val="0021278B"/>
    <w:rsid w:val="00212EA6"/>
    <w:rsid w:val="00213091"/>
    <w:rsid w:val="002137C3"/>
    <w:rsid w:val="002138EC"/>
    <w:rsid w:val="00213C03"/>
    <w:rsid w:val="00214CA6"/>
    <w:rsid w:val="00214E39"/>
    <w:rsid w:val="00215766"/>
    <w:rsid w:val="00215769"/>
    <w:rsid w:val="002157B1"/>
    <w:rsid w:val="00215876"/>
    <w:rsid w:val="00215FEF"/>
    <w:rsid w:val="0021636B"/>
    <w:rsid w:val="00216C6A"/>
    <w:rsid w:val="00217FD0"/>
    <w:rsid w:val="00220027"/>
    <w:rsid w:val="00220491"/>
    <w:rsid w:val="0022087C"/>
    <w:rsid w:val="00220BBA"/>
    <w:rsid w:val="00220CD9"/>
    <w:rsid w:val="00221529"/>
    <w:rsid w:val="002215B5"/>
    <w:rsid w:val="0022185E"/>
    <w:rsid w:val="00221BF1"/>
    <w:rsid w:val="00221D35"/>
    <w:rsid w:val="00221D87"/>
    <w:rsid w:val="00221EBE"/>
    <w:rsid w:val="00222041"/>
    <w:rsid w:val="002228F5"/>
    <w:rsid w:val="00222A15"/>
    <w:rsid w:val="00222CDF"/>
    <w:rsid w:val="00222D45"/>
    <w:rsid w:val="00222FAC"/>
    <w:rsid w:val="002230CB"/>
    <w:rsid w:val="0022341F"/>
    <w:rsid w:val="00224774"/>
    <w:rsid w:val="00224A2E"/>
    <w:rsid w:val="00224D6F"/>
    <w:rsid w:val="002253E6"/>
    <w:rsid w:val="0022550F"/>
    <w:rsid w:val="00225D75"/>
    <w:rsid w:val="00225E2D"/>
    <w:rsid w:val="002261AD"/>
    <w:rsid w:val="002272EE"/>
    <w:rsid w:val="002277AC"/>
    <w:rsid w:val="00227C9C"/>
    <w:rsid w:val="00227DEE"/>
    <w:rsid w:val="00227E05"/>
    <w:rsid w:val="00230468"/>
    <w:rsid w:val="00230D69"/>
    <w:rsid w:val="00230F5E"/>
    <w:rsid w:val="00231262"/>
    <w:rsid w:val="0023171B"/>
    <w:rsid w:val="00231751"/>
    <w:rsid w:val="00231E94"/>
    <w:rsid w:val="00231F04"/>
    <w:rsid w:val="00232083"/>
    <w:rsid w:val="0023225C"/>
    <w:rsid w:val="0023240F"/>
    <w:rsid w:val="002325E4"/>
    <w:rsid w:val="002325EB"/>
    <w:rsid w:val="00232672"/>
    <w:rsid w:val="00232C94"/>
    <w:rsid w:val="00233A70"/>
    <w:rsid w:val="002344A5"/>
    <w:rsid w:val="00234701"/>
    <w:rsid w:val="00235003"/>
    <w:rsid w:val="002351AD"/>
    <w:rsid w:val="00235738"/>
    <w:rsid w:val="0023664F"/>
    <w:rsid w:val="00236848"/>
    <w:rsid w:val="00236A69"/>
    <w:rsid w:val="0023782F"/>
    <w:rsid w:val="00237C88"/>
    <w:rsid w:val="00237D20"/>
    <w:rsid w:val="00237D23"/>
    <w:rsid w:val="00240084"/>
    <w:rsid w:val="002402D2"/>
    <w:rsid w:val="00240E6C"/>
    <w:rsid w:val="002418B8"/>
    <w:rsid w:val="00241C5D"/>
    <w:rsid w:val="00242181"/>
    <w:rsid w:val="00242434"/>
    <w:rsid w:val="00242EF1"/>
    <w:rsid w:val="002436E8"/>
    <w:rsid w:val="00244696"/>
    <w:rsid w:val="00244BE9"/>
    <w:rsid w:val="00245081"/>
    <w:rsid w:val="002454D2"/>
    <w:rsid w:val="00245582"/>
    <w:rsid w:val="00245BC4"/>
    <w:rsid w:val="00245DF4"/>
    <w:rsid w:val="00246170"/>
    <w:rsid w:val="002466A5"/>
    <w:rsid w:val="00246948"/>
    <w:rsid w:val="00246C0A"/>
    <w:rsid w:val="00246FDD"/>
    <w:rsid w:val="002476DA"/>
    <w:rsid w:val="00247891"/>
    <w:rsid w:val="00247D2C"/>
    <w:rsid w:val="00250361"/>
    <w:rsid w:val="00250E08"/>
    <w:rsid w:val="0025145A"/>
    <w:rsid w:val="002516A7"/>
    <w:rsid w:val="00251AA7"/>
    <w:rsid w:val="0025256C"/>
    <w:rsid w:val="00252CA0"/>
    <w:rsid w:val="00252DFE"/>
    <w:rsid w:val="002538DB"/>
    <w:rsid w:val="00253CAB"/>
    <w:rsid w:val="00253CEC"/>
    <w:rsid w:val="00253E11"/>
    <w:rsid w:val="00253E24"/>
    <w:rsid w:val="00254186"/>
    <w:rsid w:val="00254496"/>
    <w:rsid w:val="002547CF"/>
    <w:rsid w:val="002553F9"/>
    <w:rsid w:val="00255B8F"/>
    <w:rsid w:val="00256CE3"/>
    <w:rsid w:val="00257031"/>
    <w:rsid w:val="002572FC"/>
    <w:rsid w:val="00257385"/>
    <w:rsid w:val="00257AA8"/>
    <w:rsid w:val="00257AC4"/>
    <w:rsid w:val="00257B96"/>
    <w:rsid w:val="00257EFA"/>
    <w:rsid w:val="002603B5"/>
    <w:rsid w:val="00260722"/>
    <w:rsid w:val="00260B74"/>
    <w:rsid w:val="00261645"/>
    <w:rsid w:val="00261C1C"/>
    <w:rsid w:val="00261D83"/>
    <w:rsid w:val="00261DBA"/>
    <w:rsid w:val="002620F7"/>
    <w:rsid w:val="0026210A"/>
    <w:rsid w:val="002621DD"/>
    <w:rsid w:val="00262B61"/>
    <w:rsid w:val="00262C25"/>
    <w:rsid w:val="00262EC7"/>
    <w:rsid w:val="00263370"/>
    <w:rsid w:val="00263B87"/>
    <w:rsid w:val="0026404E"/>
    <w:rsid w:val="00264C22"/>
    <w:rsid w:val="00265351"/>
    <w:rsid w:val="00265A21"/>
    <w:rsid w:val="00265A3A"/>
    <w:rsid w:val="00265B84"/>
    <w:rsid w:val="00265EB6"/>
    <w:rsid w:val="00266D67"/>
    <w:rsid w:val="00267121"/>
    <w:rsid w:val="0026732D"/>
    <w:rsid w:val="0026741D"/>
    <w:rsid w:val="00267D93"/>
    <w:rsid w:val="00270576"/>
    <w:rsid w:val="00270CA5"/>
    <w:rsid w:val="00270DD8"/>
    <w:rsid w:val="0027204D"/>
    <w:rsid w:val="00272979"/>
    <w:rsid w:val="00272A25"/>
    <w:rsid w:val="00272AE1"/>
    <w:rsid w:val="00272C2F"/>
    <w:rsid w:val="00272FB9"/>
    <w:rsid w:val="00274C6E"/>
    <w:rsid w:val="00275A6D"/>
    <w:rsid w:val="00275C9B"/>
    <w:rsid w:val="00276964"/>
    <w:rsid w:val="00277453"/>
    <w:rsid w:val="00277642"/>
    <w:rsid w:val="0027790B"/>
    <w:rsid w:val="00280AD1"/>
    <w:rsid w:val="0028114B"/>
    <w:rsid w:val="00281376"/>
    <w:rsid w:val="002813C5"/>
    <w:rsid w:val="0028141F"/>
    <w:rsid w:val="00281BB2"/>
    <w:rsid w:val="00281F9D"/>
    <w:rsid w:val="002829F9"/>
    <w:rsid w:val="00282C23"/>
    <w:rsid w:val="00282E16"/>
    <w:rsid w:val="00283337"/>
    <w:rsid w:val="00283476"/>
    <w:rsid w:val="002837BB"/>
    <w:rsid w:val="00283CF9"/>
    <w:rsid w:val="0028642C"/>
    <w:rsid w:val="00286EAB"/>
    <w:rsid w:val="0028709B"/>
    <w:rsid w:val="002878C4"/>
    <w:rsid w:val="00287AED"/>
    <w:rsid w:val="00290E45"/>
    <w:rsid w:val="00290EB6"/>
    <w:rsid w:val="002912C3"/>
    <w:rsid w:val="00291C3F"/>
    <w:rsid w:val="0029205B"/>
    <w:rsid w:val="0029219D"/>
    <w:rsid w:val="00292B35"/>
    <w:rsid w:val="00292FD6"/>
    <w:rsid w:val="002934B0"/>
    <w:rsid w:val="002938F6"/>
    <w:rsid w:val="00293AB8"/>
    <w:rsid w:val="002944C0"/>
    <w:rsid w:val="002951DE"/>
    <w:rsid w:val="002969E3"/>
    <w:rsid w:val="0029729D"/>
    <w:rsid w:val="00297484"/>
    <w:rsid w:val="002975E4"/>
    <w:rsid w:val="002A049E"/>
    <w:rsid w:val="002A05F8"/>
    <w:rsid w:val="002A0FF3"/>
    <w:rsid w:val="002A118F"/>
    <w:rsid w:val="002A133A"/>
    <w:rsid w:val="002A1510"/>
    <w:rsid w:val="002A1695"/>
    <w:rsid w:val="002A2216"/>
    <w:rsid w:val="002A2956"/>
    <w:rsid w:val="002A2B27"/>
    <w:rsid w:val="002A389D"/>
    <w:rsid w:val="002A3A39"/>
    <w:rsid w:val="002A4060"/>
    <w:rsid w:val="002A450B"/>
    <w:rsid w:val="002A4815"/>
    <w:rsid w:val="002A4AAC"/>
    <w:rsid w:val="002A5550"/>
    <w:rsid w:val="002A5751"/>
    <w:rsid w:val="002A58D0"/>
    <w:rsid w:val="002A5B7C"/>
    <w:rsid w:val="002A60ED"/>
    <w:rsid w:val="002A6918"/>
    <w:rsid w:val="002A69E5"/>
    <w:rsid w:val="002A7281"/>
    <w:rsid w:val="002A74CA"/>
    <w:rsid w:val="002A7B12"/>
    <w:rsid w:val="002A7B18"/>
    <w:rsid w:val="002B05F3"/>
    <w:rsid w:val="002B0E7C"/>
    <w:rsid w:val="002B0F8B"/>
    <w:rsid w:val="002B1720"/>
    <w:rsid w:val="002B1A2A"/>
    <w:rsid w:val="002B236C"/>
    <w:rsid w:val="002B2F89"/>
    <w:rsid w:val="002B30DF"/>
    <w:rsid w:val="002B3174"/>
    <w:rsid w:val="002B3177"/>
    <w:rsid w:val="002B31C6"/>
    <w:rsid w:val="002B4251"/>
    <w:rsid w:val="002B4993"/>
    <w:rsid w:val="002B5E40"/>
    <w:rsid w:val="002B6142"/>
    <w:rsid w:val="002B66A2"/>
    <w:rsid w:val="002B693C"/>
    <w:rsid w:val="002B6FF8"/>
    <w:rsid w:val="002B7297"/>
    <w:rsid w:val="002B7601"/>
    <w:rsid w:val="002B78EA"/>
    <w:rsid w:val="002B7F98"/>
    <w:rsid w:val="002C0098"/>
    <w:rsid w:val="002C07AB"/>
    <w:rsid w:val="002C0815"/>
    <w:rsid w:val="002C14C2"/>
    <w:rsid w:val="002C1F72"/>
    <w:rsid w:val="002C271A"/>
    <w:rsid w:val="002C2A91"/>
    <w:rsid w:val="002C3587"/>
    <w:rsid w:val="002C4E6E"/>
    <w:rsid w:val="002C574D"/>
    <w:rsid w:val="002C5A4B"/>
    <w:rsid w:val="002C7987"/>
    <w:rsid w:val="002C7B58"/>
    <w:rsid w:val="002D05C5"/>
    <w:rsid w:val="002D0C9B"/>
    <w:rsid w:val="002D1DD0"/>
    <w:rsid w:val="002D21AC"/>
    <w:rsid w:val="002D23AC"/>
    <w:rsid w:val="002D23C6"/>
    <w:rsid w:val="002D2432"/>
    <w:rsid w:val="002D25DD"/>
    <w:rsid w:val="002D26DD"/>
    <w:rsid w:val="002D2FA3"/>
    <w:rsid w:val="002D3034"/>
    <w:rsid w:val="002D30B4"/>
    <w:rsid w:val="002D3A5B"/>
    <w:rsid w:val="002D3E3D"/>
    <w:rsid w:val="002D3FCC"/>
    <w:rsid w:val="002D401C"/>
    <w:rsid w:val="002D4463"/>
    <w:rsid w:val="002D4527"/>
    <w:rsid w:val="002D48DF"/>
    <w:rsid w:val="002D4DE0"/>
    <w:rsid w:val="002D4F5A"/>
    <w:rsid w:val="002D5210"/>
    <w:rsid w:val="002D54BA"/>
    <w:rsid w:val="002D577F"/>
    <w:rsid w:val="002D6604"/>
    <w:rsid w:val="002D6D40"/>
    <w:rsid w:val="002D791D"/>
    <w:rsid w:val="002E0535"/>
    <w:rsid w:val="002E058A"/>
    <w:rsid w:val="002E0B55"/>
    <w:rsid w:val="002E0E0C"/>
    <w:rsid w:val="002E0E37"/>
    <w:rsid w:val="002E28B3"/>
    <w:rsid w:val="002E2B46"/>
    <w:rsid w:val="002E36A8"/>
    <w:rsid w:val="002E376A"/>
    <w:rsid w:val="002E3AFA"/>
    <w:rsid w:val="002E3D14"/>
    <w:rsid w:val="002E40A0"/>
    <w:rsid w:val="002E42FD"/>
    <w:rsid w:val="002E4716"/>
    <w:rsid w:val="002E4BEA"/>
    <w:rsid w:val="002E50DD"/>
    <w:rsid w:val="002E5281"/>
    <w:rsid w:val="002E5A56"/>
    <w:rsid w:val="002E66A3"/>
    <w:rsid w:val="002E6A12"/>
    <w:rsid w:val="002E6C71"/>
    <w:rsid w:val="002E6FE1"/>
    <w:rsid w:val="002E7128"/>
    <w:rsid w:val="002E7E73"/>
    <w:rsid w:val="002F0AAF"/>
    <w:rsid w:val="002F160C"/>
    <w:rsid w:val="002F18FE"/>
    <w:rsid w:val="002F1982"/>
    <w:rsid w:val="002F2130"/>
    <w:rsid w:val="002F27AF"/>
    <w:rsid w:val="002F2CA9"/>
    <w:rsid w:val="002F2FDC"/>
    <w:rsid w:val="002F347A"/>
    <w:rsid w:val="002F3898"/>
    <w:rsid w:val="002F3906"/>
    <w:rsid w:val="002F4222"/>
    <w:rsid w:val="002F4B8C"/>
    <w:rsid w:val="002F4CBE"/>
    <w:rsid w:val="002F5553"/>
    <w:rsid w:val="002F588D"/>
    <w:rsid w:val="002F5968"/>
    <w:rsid w:val="002F5D71"/>
    <w:rsid w:val="002F60EB"/>
    <w:rsid w:val="002F64B5"/>
    <w:rsid w:val="002F66D1"/>
    <w:rsid w:val="002F6BD4"/>
    <w:rsid w:val="002F77A6"/>
    <w:rsid w:val="002F7EEA"/>
    <w:rsid w:val="003001A4"/>
    <w:rsid w:val="00300A09"/>
    <w:rsid w:val="003016CD"/>
    <w:rsid w:val="00301838"/>
    <w:rsid w:val="003022A2"/>
    <w:rsid w:val="00302303"/>
    <w:rsid w:val="003028A0"/>
    <w:rsid w:val="00302B6C"/>
    <w:rsid w:val="00302C7F"/>
    <w:rsid w:val="003030ED"/>
    <w:rsid w:val="003031F2"/>
    <w:rsid w:val="0030374F"/>
    <w:rsid w:val="00303752"/>
    <w:rsid w:val="00303D17"/>
    <w:rsid w:val="00304447"/>
    <w:rsid w:val="003044A9"/>
    <w:rsid w:val="00304530"/>
    <w:rsid w:val="00304772"/>
    <w:rsid w:val="00304A7E"/>
    <w:rsid w:val="00304FC0"/>
    <w:rsid w:val="003053F1"/>
    <w:rsid w:val="003056F2"/>
    <w:rsid w:val="0030644F"/>
    <w:rsid w:val="003065D6"/>
    <w:rsid w:val="00306803"/>
    <w:rsid w:val="003069BB"/>
    <w:rsid w:val="0030704A"/>
    <w:rsid w:val="0030755D"/>
    <w:rsid w:val="0030774E"/>
    <w:rsid w:val="003108E5"/>
    <w:rsid w:val="0031094E"/>
    <w:rsid w:val="00310C85"/>
    <w:rsid w:val="00310FE2"/>
    <w:rsid w:val="00311458"/>
    <w:rsid w:val="003114A2"/>
    <w:rsid w:val="00311D81"/>
    <w:rsid w:val="00311D99"/>
    <w:rsid w:val="00311FCF"/>
    <w:rsid w:val="003123B5"/>
    <w:rsid w:val="00312497"/>
    <w:rsid w:val="003126BF"/>
    <w:rsid w:val="00312CC4"/>
    <w:rsid w:val="0031301A"/>
    <w:rsid w:val="003130D5"/>
    <w:rsid w:val="00313F29"/>
    <w:rsid w:val="00314079"/>
    <w:rsid w:val="003140F4"/>
    <w:rsid w:val="00314574"/>
    <w:rsid w:val="0031475A"/>
    <w:rsid w:val="00314EFE"/>
    <w:rsid w:val="003152D2"/>
    <w:rsid w:val="00315540"/>
    <w:rsid w:val="003155FE"/>
    <w:rsid w:val="00315B09"/>
    <w:rsid w:val="00315BFE"/>
    <w:rsid w:val="0031647D"/>
    <w:rsid w:val="0031650C"/>
    <w:rsid w:val="00316671"/>
    <w:rsid w:val="003167B9"/>
    <w:rsid w:val="00316B65"/>
    <w:rsid w:val="0031721E"/>
    <w:rsid w:val="00317D08"/>
    <w:rsid w:val="00320761"/>
    <w:rsid w:val="00320BC0"/>
    <w:rsid w:val="00320D0D"/>
    <w:rsid w:val="00320E01"/>
    <w:rsid w:val="003214C4"/>
    <w:rsid w:val="0032208D"/>
    <w:rsid w:val="0032214E"/>
    <w:rsid w:val="003228A6"/>
    <w:rsid w:val="003229DD"/>
    <w:rsid w:val="00322AEE"/>
    <w:rsid w:val="00322EB4"/>
    <w:rsid w:val="003230C2"/>
    <w:rsid w:val="00323487"/>
    <w:rsid w:val="00323A19"/>
    <w:rsid w:val="00323BB5"/>
    <w:rsid w:val="00324425"/>
    <w:rsid w:val="00324D68"/>
    <w:rsid w:val="00324EDA"/>
    <w:rsid w:val="0032510B"/>
    <w:rsid w:val="00325165"/>
    <w:rsid w:val="00325B1A"/>
    <w:rsid w:val="00325C2A"/>
    <w:rsid w:val="00325C84"/>
    <w:rsid w:val="0032629C"/>
    <w:rsid w:val="003264B6"/>
    <w:rsid w:val="00326868"/>
    <w:rsid w:val="00326911"/>
    <w:rsid w:val="00327AD0"/>
    <w:rsid w:val="00330C24"/>
    <w:rsid w:val="00330C42"/>
    <w:rsid w:val="00330D68"/>
    <w:rsid w:val="00330FEB"/>
    <w:rsid w:val="003318F0"/>
    <w:rsid w:val="00331DBD"/>
    <w:rsid w:val="00331F77"/>
    <w:rsid w:val="003322FA"/>
    <w:rsid w:val="00333CEA"/>
    <w:rsid w:val="00334680"/>
    <w:rsid w:val="00334D92"/>
    <w:rsid w:val="00334FB7"/>
    <w:rsid w:val="00335282"/>
    <w:rsid w:val="00336252"/>
    <w:rsid w:val="003371A0"/>
    <w:rsid w:val="00337710"/>
    <w:rsid w:val="00337E83"/>
    <w:rsid w:val="00340176"/>
    <w:rsid w:val="00340205"/>
    <w:rsid w:val="0034070B"/>
    <w:rsid w:val="003409A3"/>
    <w:rsid w:val="003412A1"/>
    <w:rsid w:val="00341A9F"/>
    <w:rsid w:val="003425E3"/>
    <w:rsid w:val="00342999"/>
    <w:rsid w:val="00342A0F"/>
    <w:rsid w:val="003432B1"/>
    <w:rsid w:val="0034355C"/>
    <w:rsid w:val="003449B1"/>
    <w:rsid w:val="00344D28"/>
    <w:rsid w:val="00344EB2"/>
    <w:rsid w:val="0034544C"/>
    <w:rsid w:val="003458AE"/>
    <w:rsid w:val="00345B73"/>
    <w:rsid w:val="003460BA"/>
    <w:rsid w:val="00346408"/>
    <w:rsid w:val="00346FAB"/>
    <w:rsid w:val="003475E3"/>
    <w:rsid w:val="0034797C"/>
    <w:rsid w:val="003479D0"/>
    <w:rsid w:val="00350694"/>
    <w:rsid w:val="003508CE"/>
    <w:rsid w:val="003517E3"/>
    <w:rsid w:val="003518DD"/>
    <w:rsid w:val="0035193E"/>
    <w:rsid w:val="00351CCC"/>
    <w:rsid w:val="00351CD8"/>
    <w:rsid w:val="003527E0"/>
    <w:rsid w:val="00352A1A"/>
    <w:rsid w:val="00353201"/>
    <w:rsid w:val="003534D9"/>
    <w:rsid w:val="00353A76"/>
    <w:rsid w:val="003540B6"/>
    <w:rsid w:val="0035423B"/>
    <w:rsid w:val="003542AB"/>
    <w:rsid w:val="00354480"/>
    <w:rsid w:val="00354E98"/>
    <w:rsid w:val="00354EEE"/>
    <w:rsid w:val="00355C20"/>
    <w:rsid w:val="003560A8"/>
    <w:rsid w:val="00356871"/>
    <w:rsid w:val="00356B16"/>
    <w:rsid w:val="00356B83"/>
    <w:rsid w:val="00356DEF"/>
    <w:rsid w:val="003575D3"/>
    <w:rsid w:val="0035780F"/>
    <w:rsid w:val="003600DA"/>
    <w:rsid w:val="003604B4"/>
    <w:rsid w:val="00360E29"/>
    <w:rsid w:val="00361C68"/>
    <w:rsid w:val="00361E86"/>
    <w:rsid w:val="003620CC"/>
    <w:rsid w:val="00362305"/>
    <w:rsid w:val="0036269A"/>
    <w:rsid w:val="00362AD7"/>
    <w:rsid w:val="00363614"/>
    <w:rsid w:val="00363A69"/>
    <w:rsid w:val="00363D36"/>
    <w:rsid w:val="00364048"/>
    <w:rsid w:val="00364C7E"/>
    <w:rsid w:val="00364D0D"/>
    <w:rsid w:val="00364DA8"/>
    <w:rsid w:val="00365EAB"/>
    <w:rsid w:val="00366014"/>
    <w:rsid w:val="003674C2"/>
    <w:rsid w:val="003701A5"/>
    <w:rsid w:val="0037050E"/>
    <w:rsid w:val="00370617"/>
    <w:rsid w:val="00370E10"/>
    <w:rsid w:val="00370F5D"/>
    <w:rsid w:val="00371524"/>
    <w:rsid w:val="00372389"/>
    <w:rsid w:val="00373393"/>
    <w:rsid w:val="003734D4"/>
    <w:rsid w:val="0037398B"/>
    <w:rsid w:val="00373D39"/>
    <w:rsid w:val="00373EB6"/>
    <w:rsid w:val="00374207"/>
    <w:rsid w:val="00374280"/>
    <w:rsid w:val="0037449E"/>
    <w:rsid w:val="003744CD"/>
    <w:rsid w:val="0037453E"/>
    <w:rsid w:val="003749C4"/>
    <w:rsid w:val="00374A7E"/>
    <w:rsid w:val="00374C1F"/>
    <w:rsid w:val="00375BDF"/>
    <w:rsid w:val="00376053"/>
    <w:rsid w:val="003766B9"/>
    <w:rsid w:val="00376CDB"/>
    <w:rsid w:val="00376D02"/>
    <w:rsid w:val="003773F9"/>
    <w:rsid w:val="00377469"/>
    <w:rsid w:val="00377601"/>
    <w:rsid w:val="003776E4"/>
    <w:rsid w:val="003778B0"/>
    <w:rsid w:val="00380087"/>
    <w:rsid w:val="00380370"/>
    <w:rsid w:val="00380671"/>
    <w:rsid w:val="00380FF2"/>
    <w:rsid w:val="003811BC"/>
    <w:rsid w:val="00381510"/>
    <w:rsid w:val="00381544"/>
    <w:rsid w:val="00381846"/>
    <w:rsid w:val="0038254C"/>
    <w:rsid w:val="003825FE"/>
    <w:rsid w:val="00382B56"/>
    <w:rsid w:val="00382BA0"/>
    <w:rsid w:val="00382C9C"/>
    <w:rsid w:val="00382D05"/>
    <w:rsid w:val="00382DA2"/>
    <w:rsid w:val="00382FBA"/>
    <w:rsid w:val="003839CC"/>
    <w:rsid w:val="00385038"/>
    <w:rsid w:val="00385374"/>
    <w:rsid w:val="00385CC6"/>
    <w:rsid w:val="00385F16"/>
    <w:rsid w:val="0038603C"/>
    <w:rsid w:val="003860E1"/>
    <w:rsid w:val="00386730"/>
    <w:rsid w:val="00386CC3"/>
    <w:rsid w:val="0038739D"/>
    <w:rsid w:val="0038789E"/>
    <w:rsid w:val="003903CC"/>
    <w:rsid w:val="00390F4A"/>
    <w:rsid w:val="0039122B"/>
    <w:rsid w:val="0039161A"/>
    <w:rsid w:val="0039196C"/>
    <w:rsid w:val="00391BED"/>
    <w:rsid w:val="00391CB9"/>
    <w:rsid w:val="00391CD9"/>
    <w:rsid w:val="00391D66"/>
    <w:rsid w:val="0039268E"/>
    <w:rsid w:val="00392836"/>
    <w:rsid w:val="00392847"/>
    <w:rsid w:val="0039290A"/>
    <w:rsid w:val="00392A39"/>
    <w:rsid w:val="00392B5D"/>
    <w:rsid w:val="003932EE"/>
    <w:rsid w:val="0039459D"/>
    <w:rsid w:val="00395523"/>
    <w:rsid w:val="0039554C"/>
    <w:rsid w:val="003958F4"/>
    <w:rsid w:val="00395CB5"/>
    <w:rsid w:val="00395CD0"/>
    <w:rsid w:val="00396290"/>
    <w:rsid w:val="003965C2"/>
    <w:rsid w:val="00396A85"/>
    <w:rsid w:val="00397007"/>
    <w:rsid w:val="003972BA"/>
    <w:rsid w:val="00397B95"/>
    <w:rsid w:val="003A0B0A"/>
    <w:rsid w:val="003A0D50"/>
    <w:rsid w:val="003A0F1E"/>
    <w:rsid w:val="003A1185"/>
    <w:rsid w:val="003A12C3"/>
    <w:rsid w:val="003A16AE"/>
    <w:rsid w:val="003A2A6C"/>
    <w:rsid w:val="003A2CB4"/>
    <w:rsid w:val="003A2E3A"/>
    <w:rsid w:val="003A2FF2"/>
    <w:rsid w:val="003A313C"/>
    <w:rsid w:val="003A35A1"/>
    <w:rsid w:val="003A3606"/>
    <w:rsid w:val="003A3C6F"/>
    <w:rsid w:val="003A3E6C"/>
    <w:rsid w:val="003A4474"/>
    <w:rsid w:val="003A45B0"/>
    <w:rsid w:val="003A4BDC"/>
    <w:rsid w:val="003A4CF8"/>
    <w:rsid w:val="003A5801"/>
    <w:rsid w:val="003A5B01"/>
    <w:rsid w:val="003A5FC5"/>
    <w:rsid w:val="003A60D2"/>
    <w:rsid w:val="003A6740"/>
    <w:rsid w:val="003A6E7D"/>
    <w:rsid w:val="003A70B5"/>
    <w:rsid w:val="003A7256"/>
    <w:rsid w:val="003A73A9"/>
    <w:rsid w:val="003A77F7"/>
    <w:rsid w:val="003A7961"/>
    <w:rsid w:val="003A79AC"/>
    <w:rsid w:val="003A7D1D"/>
    <w:rsid w:val="003B007D"/>
    <w:rsid w:val="003B05CD"/>
    <w:rsid w:val="003B0C64"/>
    <w:rsid w:val="003B1156"/>
    <w:rsid w:val="003B123D"/>
    <w:rsid w:val="003B125F"/>
    <w:rsid w:val="003B1269"/>
    <w:rsid w:val="003B171C"/>
    <w:rsid w:val="003B1963"/>
    <w:rsid w:val="003B1A6F"/>
    <w:rsid w:val="003B1C81"/>
    <w:rsid w:val="003B25BD"/>
    <w:rsid w:val="003B2C21"/>
    <w:rsid w:val="003B31A8"/>
    <w:rsid w:val="003B38E2"/>
    <w:rsid w:val="003B3A7D"/>
    <w:rsid w:val="003B3E28"/>
    <w:rsid w:val="003B415B"/>
    <w:rsid w:val="003B520E"/>
    <w:rsid w:val="003B5CB4"/>
    <w:rsid w:val="003B5EDB"/>
    <w:rsid w:val="003B6045"/>
    <w:rsid w:val="003B697F"/>
    <w:rsid w:val="003B6C1C"/>
    <w:rsid w:val="003B6CCA"/>
    <w:rsid w:val="003B740D"/>
    <w:rsid w:val="003B7ABF"/>
    <w:rsid w:val="003B7C43"/>
    <w:rsid w:val="003B7E19"/>
    <w:rsid w:val="003C0AC1"/>
    <w:rsid w:val="003C164F"/>
    <w:rsid w:val="003C1B8D"/>
    <w:rsid w:val="003C1BA9"/>
    <w:rsid w:val="003C1E0D"/>
    <w:rsid w:val="003C20D0"/>
    <w:rsid w:val="003C217A"/>
    <w:rsid w:val="003C2FDA"/>
    <w:rsid w:val="003C30A8"/>
    <w:rsid w:val="003C35D2"/>
    <w:rsid w:val="003C3621"/>
    <w:rsid w:val="003C4142"/>
    <w:rsid w:val="003C4392"/>
    <w:rsid w:val="003C459B"/>
    <w:rsid w:val="003C461F"/>
    <w:rsid w:val="003C5155"/>
    <w:rsid w:val="003C565A"/>
    <w:rsid w:val="003C5E5C"/>
    <w:rsid w:val="003C5FC2"/>
    <w:rsid w:val="003C6262"/>
    <w:rsid w:val="003C66F6"/>
    <w:rsid w:val="003C797C"/>
    <w:rsid w:val="003C7ACD"/>
    <w:rsid w:val="003C7D26"/>
    <w:rsid w:val="003D0A54"/>
    <w:rsid w:val="003D0E3E"/>
    <w:rsid w:val="003D1017"/>
    <w:rsid w:val="003D1A6F"/>
    <w:rsid w:val="003D1E88"/>
    <w:rsid w:val="003D2329"/>
    <w:rsid w:val="003D282E"/>
    <w:rsid w:val="003D2EB8"/>
    <w:rsid w:val="003D312E"/>
    <w:rsid w:val="003D37C6"/>
    <w:rsid w:val="003D47F4"/>
    <w:rsid w:val="003D4AEE"/>
    <w:rsid w:val="003D4D4F"/>
    <w:rsid w:val="003D4F86"/>
    <w:rsid w:val="003D5427"/>
    <w:rsid w:val="003D5591"/>
    <w:rsid w:val="003D5B77"/>
    <w:rsid w:val="003D5DC2"/>
    <w:rsid w:val="003D6203"/>
    <w:rsid w:val="003D65D8"/>
    <w:rsid w:val="003D6757"/>
    <w:rsid w:val="003D6BEC"/>
    <w:rsid w:val="003D7A9A"/>
    <w:rsid w:val="003E0027"/>
    <w:rsid w:val="003E0AAD"/>
    <w:rsid w:val="003E0BEC"/>
    <w:rsid w:val="003E132A"/>
    <w:rsid w:val="003E190B"/>
    <w:rsid w:val="003E1AE1"/>
    <w:rsid w:val="003E1CCD"/>
    <w:rsid w:val="003E2163"/>
    <w:rsid w:val="003E21A4"/>
    <w:rsid w:val="003E22C6"/>
    <w:rsid w:val="003E28E5"/>
    <w:rsid w:val="003E3CCA"/>
    <w:rsid w:val="003E4168"/>
    <w:rsid w:val="003E4637"/>
    <w:rsid w:val="003E5090"/>
    <w:rsid w:val="003E517F"/>
    <w:rsid w:val="003E6231"/>
    <w:rsid w:val="003E699D"/>
    <w:rsid w:val="003E6B7A"/>
    <w:rsid w:val="003E6CB2"/>
    <w:rsid w:val="003E70AA"/>
    <w:rsid w:val="003E762C"/>
    <w:rsid w:val="003E787E"/>
    <w:rsid w:val="003E789E"/>
    <w:rsid w:val="003E7FE2"/>
    <w:rsid w:val="003F058A"/>
    <w:rsid w:val="003F0E7F"/>
    <w:rsid w:val="003F1B17"/>
    <w:rsid w:val="003F2675"/>
    <w:rsid w:val="003F2ACC"/>
    <w:rsid w:val="003F310E"/>
    <w:rsid w:val="003F3B66"/>
    <w:rsid w:val="003F3C9C"/>
    <w:rsid w:val="003F3D67"/>
    <w:rsid w:val="003F3ED6"/>
    <w:rsid w:val="003F3EDF"/>
    <w:rsid w:val="003F446F"/>
    <w:rsid w:val="003F493F"/>
    <w:rsid w:val="003F5B08"/>
    <w:rsid w:val="003F5CE9"/>
    <w:rsid w:val="003F60B7"/>
    <w:rsid w:val="003F6A2F"/>
    <w:rsid w:val="003F6CD2"/>
    <w:rsid w:val="003F74ED"/>
    <w:rsid w:val="003F7F23"/>
    <w:rsid w:val="00400A3D"/>
    <w:rsid w:val="00400C33"/>
    <w:rsid w:val="0040144E"/>
    <w:rsid w:val="0040199A"/>
    <w:rsid w:val="00401D7A"/>
    <w:rsid w:val="00402203"/>
    <w:rsid w:val="00402CB5"/>
    <w:rsid w:val="00402FDD"/>
    <w:rsid w:val="00403703"/>
    <w:rsid w:val="004037E0"/>
    <w:rsid w:val="004039CF"/>
    <w:rsid w:val="004042B1"/>
    <w:rsid w:val="00404428"/>
    <w:rsid w:val="00404763"/>
    <w:rsid w:val="00404955"/>
    <w:rsid w:val="0040505C"/>
    <w:rsid w:val="004055B6"/>
    <w:rsid w:val="00405793"/>
    <w:rsid w:val="004057D5"/>
    <w:rsid w:val="00405C49"/>
    <w:rsid w:val="00405DD1"/>
    <w:rsid w:val="00405F32"/>
    <w:rsid w:val="004061E3"/>
    <w:rsid w:val="00406BF0"/>
    <w:rsid w:val="004071A7"/>
    <w:rsid w:val="00407406"/>
    <w:rsid w:val="00407843"/>
    <w:rsid w:val="0041085D"/>
    <w:rsid w:val="004114C0"/>
    <w:rsid w:val="00412208"/>
    <w:rsid w:val="00412235"/>
    <w:rsid w:val="004122CF"/>
    <w:rsid w:val="004123DF"/>
    <w:rsid w:val="00412833"/>
    <w:rsid w:val="00412D6E"/>
    <w:rsid w:val="004132F2"/>
    <w:rsid w:val="004135C8"/>
    <w:rsid w:val="00413B5B"/>
    <w:rsid w:val="00413C45"/>
    <w:rsid w:val="0041426F"/>
    <w:rsid w:val="00414952"/>
    <w:rsid w:val="00414C89"/>
    <w:rsid w:val="00415041"/>
    <w:rsid w:val="0041514B"/>
    <w:rsid w:val="004159A1"/>
    <w:rsid w:val="00415BB4"/>
    <w:rsid w:val="00415C8D"/>
    <w:rsid w:val="00415EC1"/>
    <w:rsid w:val="00416317"/>
    <w:rsid w:val="00417905"/>
    <w:rsid w:val="00420988"/>
    <w:rsid w:val="00420CB0"/>
    <w:rsid w:val="00420DDE"/>
    <w:rsid w:val="00420E67"/>
    <w:rsid w:val="00420E8F"/>
    <w:rsid w:val="00420F83"/>
    <w:rsid w:val="004215F6"/>
    <w:rsid w:val="0042171D"/>
    <w:rsid w:val="00421900"/>
    <w:rsid w:val="00421E40"/>
    <w:rsid w:val="004224B9"/>
    <w:rsid w:val="0042273E"/>
    <w:rsid w:val="0042287A"/>
    <w:rsid w:val="00422D02"/>
    <w:rsid w:val="00422D68"/>
    <w:rsid w:val="0042331A"/>
    <w:rsid w:val="004235A4"/>
    <w:rsid w:val="00424E39"/>
    <w:rsid w:val="004261C9"/>
    <w:rsid w:val="004273AE"/>
    <w:rsid w:val="00427524"/>
    <w:rsid w:val="00427548"/>
    <w:rsid w:val="00427613"/>
    <w:rsid w:val="00431176"/>
    <w:rsid w:val="004312F3"/>
    <w:rsid w:val="004313B2"/>
    <w:rsid w:val="0043188C"/>
    <w:rsid w:val="00432138"/>
    <w:rsid w:val="0043237B"/>
    <w:rsid w:val="0043244F"/>
    <w:rsid w:val="004332D9"/>
    <w:rsid w:val="00433309"/>
    <w:rsid w:val="004333A2"/>
    <w:rsid w:val="004334C8"/>
    <w:rsid w:val="004335CD"/>
    <w:rsid w:val="0043380B"/>
    <w:rsid w:val="00434577"/>
    <w:rsid w:val="004346A9"/>
    <w:rsid w:val="00434EC2"/>
    <w:rsid w:val="00435293"/>
    <w:rsid w:val="0043543C"/>
    <w:rsid w:val="0043598C"/>
    <w:rsid w:val="00436139"/>
    <w:rsid w:val="004364F6"/>
    <w:rsid w:val="00436A4E"/>
    <w:rsid w:val="00436BED"/>
    <w:rsid w:val="00436E40"/>
    <w:rsid w:val="0043783C"/>
    <w:rsid w:val="00437B68"/>
    <w:rsid w:val="00437DBE"/>
    <w:rsid w:val="00437DF7"/>
    <w:rsid w:val="004405CE"/>
    <w:rsid w:val="00440D77"/>
    <w:rsid w:val="00441671"/>
    <w:rsid w:val="00441B83"/>
    <w:rsid w:val="00441F71"/>
    <w:rsid w:val="00442791"/>
    <w:rsid w:val="004427B9"/>
    <w:rsid w:val="00442846"/>
    <w:rsid w:val="00442D35"/>
    <w:rsid w:val="00442FF8"/>
    <w:rsid w:val="00443462"/>
    <w:rsid w:val="004445A6"/>
    <w:rsid w:val="0044495B"/>
    <w:rsid w:val="004449C2"/>
    <w:rsid w:val="00445072"/>
    <w:rsid w:val="0044509B"/>
    <w:rsid w:val="004464FD"/>
    <w:rsid w:val="0044670E"/>
    <w:rsid w:val="00446DD9"/>
    <w:rsid w:val="00447FEA"/>
    <w:rsid w:val="00447FF3"/>
    <w:rsid w:val="00450ABE"/>
    <w:rsid w:val="00450D95"/>
    <w:rsid w:val="004516D9"/>
    <w:rsid w:val="00451769"/>
    <w:rsid w:val="0045185C"/>
    <w:rsid w:val="00451B05"/>
    <w:rsid w:val="00451DE5"/>
    <w:rsid w:val="004537E2"/>
    <w:rsid w:val="00453C92"/>
    <w:rsid w:val="00453CC0"/>
    <w:rsid w:val="00453FC4"/>
    <w:rsid w:val="004543E7"/>
    <w:rsid w:val="00454F86"/>
    <w:rsid w:val="00455892"/>
    <w:rsid w:val="00455967"/>
    <w:rsid w:val="00456092"/>
    <w:rsid w:val="004561FE"/>
    <w:rsid w:val="00456243"/>
    <w:rsid w:val="004564E8"/>
    <w:rsid w:val="004566AD"/>
    <w:rsid w:val="0045746C"/>
    <w:rsid w:val="004602C7"/>
    <w:rsid w:val="00460618"/>
    <w:rsid w:val="0046071A"/>
    <w:rsid w:val="004608DB"/>
    <w:rsid w:val="00460E29"/>
    <w:rsid w:val="00462A1E"/>
    <w:rsid w:val="00462CD5"/>
    <w:rsid w:val="004634C9"/>
    <w:rsid w:val="0046409D"/>
    <w:rsid w:val="00464764"/>
    <w:rsid w:val="00464B60"/>
    <w:rsid w:val="00464BE0"/>
    <w:rsid w:val="0046555C"/>
    <w:rsid w:val="0046593B"/>
    <w:rsid w:val="00465CE7"/>
    <w:rsid w:val="00465EAE"/>
    <w:rsid w:val="00466413"/>
    <w:rsid w:val="004664DF"/>
    <w:rsid w:val="0046691C"/>
    <w:rsid w:val="00466F14"/>
    <w:rsid w:val="00467576"/>
    <w:rsid w:val="0046797E"/>
    <w:rsid w:val="00467D66"/>
    <w:rsid w:val="00467E84"/>
    <w:rsid w:val="00467EB5"/>
    <w:rsid w:val="00467F2D"/>
    <w:rsid w:val="00470311"/>
    <w:rsid w:val="0047051C"/>
    <w:rsid w:val="0047069F"/>
    <w:rsid w:val="00470891"/>
    <w:rsid w:val="0047099C"/>
    <w:rsid w:val="00470E31"/>
    <w:rsid w:val="0047154C"/>
    <w:rsid w:val="004716E1"/>
    <w:rsid w:val="00471BDC"/>
    <w:rsid w:val="00472321"/>
    <w:rsid w:val="00472FD7"/>
    <w:rsid w:val="00473180"/>
    <w:rsid w:val="004733A7"/>
    <w:rsid w:val="004739DF"/>
    <w:rsid w:val="00474158"/>
    <w:rsid w:val="00474788"/>
    <w:rsid w:val="00474864"/>
    <w:rsid w:val="0047487B"/>
    <w:rsid w:val="00474A21"/>
    <w:rsid w:val="00475963"/>
    <w:rsid w:val="00476383"/>
    <w:rsid w:val="00476929"/>
    <w:rsid w:val="00476F6E"/>
    <w:rsid w:val="00477BD9"/>
    <w:rsid w:val="00480585"/>
    <w:rsid w:val="00480DD1"/>
    <w:rsid w:val="00480E2F"/>
    <w:rsid w:val="00481AD1"/>
    <w:rsid w:val="00481C5C"/>
    <w:rsid w:val="00481F49"/>
    <w:rsid w:val="0048223C"/>
    <w:rsid w:val="00482684"/>
    <w:rsid w:val="00482B9F"/>
    <w:rsid w:val="0048312F"/>
    <w:rsid w:val="0048313C"/>
    <w:rsid w:val="0048321A"/>
    <w:rsid w:val="0048328A"/>
    <w:rsid w:val="00483DEE"/>
    <w:rsid w:val="004846C0"/>
    <w:rsid w:val="00484759"/>
    <w:rsid w:val="00484A0D"/>
    <w:rsid w:val="00484D0E"/>
    <w:rsid w:val="004852B0"/>
    <w:rsid w:val="00485310"/>
    <w:rsid w:val="004856DA"/>
    <w:rsid w:val="004857C9"/>
    <w:rsid w:val="00486A6E"/>
    <w:rsid w:val="004870F6"/>
    <w:rsid w:val="004874DB"/>
    <w:rsid w:val="00487675"/>
    <w:rsid w:val="004877A1"/>
    <w:rsid w:val="00490096"/>
    <w:rsid w:val="00490738"/>
    <w:rsid w:val="004907CC"/>
    <w:rsid w:val="00490917"/>
    <w:rsid w:val="00491224"/>
    <w:rsid w:val="00491366"/>
    <w:rsid w:val="00492219"/>
    <w:rsid w:val="004925C4"/>
    <w:rsid w:val="00492C78"/>
    <w:rsid w:val="00493708"/>
    <w:rsid w:val="00493933"/>
    <w:rsid w:val="00493E09"/>
    <w:rsid w:val="0049437F"/>
    <w:rsid w:val="004945E1"/>
    <w:rsid w:val="00494D61"/>
    <w:rsid w:val="00494E24"/>
    <w:rsid w:val="00495706"/>
    <w:rsid w:val="004959DB"/>
    <w:rsid w:val="00495CB6"/>
    <w:rsid w:val="004962E4"/>
    <w:rsid w:val="004964DF"/>
    <w:rsid w:val="00496BA3"/>
    <w:rsid w:val="00497633"/>
    <w:rsid w:val="004976D5"/>
    <w:rsid w:val="00497B44"/>
    <w:rsid w:val="00497B80"/>
    <w:rsid w:val="00497C7C"/>
    <w:rsid w:val="004A0896"/>
    <w:rsid w:val="004A0A91"/>
    <w:rsid w:val="004A1359"/>
    <w:rsid w:val="004A1D16"/>
    <w:rsid w:val="004A212C"/>
    <w:rsid w:val="004A2352"/>
    <w:rsid w:val="004A24FA"/>
    <w:rsid w:val="004A2726"/>
    <w:rsid w:val="004A29F7"/>
    <w:rsid w:val="004A2A80"/>
    <w:rsid w:val="004A2AA7"/>
    <w:rsid w:val="004A2B42"/>
    <w:rsid w:val="004A2B7A"/>
    <w:rsid w:val="004A2D5F"/>
    <w:rsid w:val="004A35E7"/>
    <w:rsid w:val="004A4BCD"/>
    <w:rsid w:val="004A4EAB"/>
    <w:rsid w:val="004A562F"/>
    <w:rsid w:val="004A5D23"/>
    <w:rsid w:val="004A5FB2"/>
    <w:rsid w:val="004A67E7"/>
    <w:rsid w:val="004A6D29"/>
    <w:rsid w:val="004A70E1"/>
    <w:rsid w:val="004A7331"/>
    <w:rsid w:val="004A7415"/>
    <w:rsid w:val="004A7696"/>
    <w:rsid w:val="004A76C9"/>
    <w:rsid w:val="004B01B9"/>
    <w:rsid w:val="004B0ADA"/>
    <w:rsid w:val="004B0BFD"/>
    <w:rsid w:val="004B12B2"/>
    <w:rsid w:val="004B1353"/>
    <w:rsid w:val="004B1882"/>
    <w:rsid w:val="004B1AF3"/>
    <w:rsid w:val="004B1CB4"/>
    <w:rsid w:val="004B1CDA"/>
    <w:rsid w:val="004B2539"/>
    <w:rsid w:val="004B2F44"/>
    <w:rsid w:val="004B3A1E"/>
    <w:rsid w:val="004B3D05"/>
    <w:rsid w:val="004B3D0B"/>
    <w:rsid w:val="004B4A5C"/>
    <w:rsid w:val="004B4B90"/>
    <w:rsid w:val="004B4F7A"/>
    <w:rsid w:val="004B4FA7"/>
    <w:rsid w:val="004B5226"/>
    <w:rsid w:val="004B5709"/>
    <w:rsid w:val="004B5954"/>
    <w:rsid w:val="004B5B40"/>
    <w:rsid w:val="004B5FCB"/>
    <w:rsid w:val="004B6147"/>
    <w:rsid w:val="004B65FF"/>
    <w:rsid w:val="004B7B3F"/>
    <w:rsid w:val="004B7D2B"/>
    <w:rsid w:val="004B7E5A"/>
    <w:rsid w:val="004B7FE3"/>
    <w:rsid w:val="004C0005"/>
    <w:rsid w:val="004C0138"/>
    <w:rsid w:val="004C072E"/>
    <w:rsid w:val="004C0941"/>
    <w:rsid w:val="004C0F2C"/>
    <w:rsid w:val="004C0F92"/>
    <w:rsid w:val="004C1059"/>
    <w:rsid w:val="004C1731"/>
    <w:rsid w:val="004C18A7"/>
    <w:rsid w:val="004C18B1"/>
    <w:rsid w:val="004C2242"/>
    <w:rsid w:val="004C308E"/>
    <w:rsid w:val="004C32D8"/>
    <w:rsid w:val="004C3955"/>
    <w:rsid w:val="004C3B41"/>
    <w:rsid w:val="004C3C82"/>
    <w:rsid w:val="004C3D2E"/>
    <w:rsid w:val="004C3E02"/>
    <w:rsid w:val="004C3F49"/>
    <w:rsid w:val="004C41F3"/>
    <w:rsid w:val="004C4360"/>
    <w:rsid w:val="004C47B7"/>
    <w:rsid w:val="004C50D4"/>
    <w:rsid w:val="004C58E1"/>
    <w:rsid w:val="004C58E2"/>
    <w:rsid w:val="004C5A78"/>
    <w:rsid w:val="004C659C"/>
    <w:rsid w:val="004C6B9D"/>
    <w:rsid w:val="004C7173"/>
    <w:rsid w:val="004C72CE"/>
    <w:rsid w:val="004C75EF"/>
    <w:rsid w:val="004C7778"/>
    <w:rsid w:val="004C7A54"/>
    <w:rsid w:val="004D0922"/>
    <w:rsid w:val="004D0D81"/>
    <w:rsid w:val="004D1147"/>
    <w:rsid w:val="004D1185"/>
    <w:rsid w:val="004D118C"/>
    <w:rsid w:val="004D120C"/>
    <w:rsid w:val="004D1DA8"/>
    <w:rsid w:val="004D21E2"/>
    <w:rsid w:val="004D2767"/>
    <w:rsid w:val="004D2BBC"/>
    <w:rsid w:val="004D2C83"/>
    <w:rsid w:val="004D2FEA"/>
    <w:rsid w:val="004D3A92"/>
    <w:rsid w:val="004D3F02"/>
    <w:rsid w:val="004D4095"/>
    <w:rsid w:val="004D5756"/>
    <w:rsid w:val="004D5B47"/>
    <w:rsid w:val="004D63C2"/>
    <w:rsid w:val="004D69A8"/>
    <w:rsid w:val="004D6DBC"/>
    <w:rsid w:val="004D7251"/>
    <w:rsid w:val="004D7B28"/>
    <w:rsid w:val="004E024C"/>
    <w:rsid w:val="004E0BE7"/>
    <w:rsid w:val="004E0DDF"/>
    <w:rsid w:val="004E1375"/>
    <w:rsid w:val="004E1A60"/>
    <w:rsid w:val="004E1C4B"/>
    <w:rsid w:val="004E1CF2"/>
    <w:rsid w:val="004E1E99"/>
    <w:rsid w:val="004E2569"/>
    <w:rsid w:val="004E2987"/>
    <w:rsid w:val="004E2DA7"/>
    <w:rsid w:val="004E3A60"/>
    <w:rsid w:val="004E3CE6"/>
    <w:rsid w:val="004E4113"/>
    <w:rsid w:val="004E4311"/>
    <w:rsid w:val="004E44CA"/>
    <w:rsid w:val="004E4BBD"/>
    <w:rsid w:val="004E50F0"/>
    <w:rsid w:val="004E5104"/>
    <w:rsid w:val="004E529C"/>
    <w:rsid w:val="004E53C4"/>
    <w:rsid w:val="004E5908"/>
    <w:rsid w:val="004E5CDA"/>
    <w:rsid w:val="004E72B7"/>
    <w:rsid w:val="004E7940"/>
    <w:rsid w:val="004E7ABA"/>
    <w:rsid w:val="004E7AE1"/>
    <w:rsid w:val="004F0809"/>
    <w:rsid w:val="004F0B7A"/>
    <w:rsid w:val="004F0C86"/>
    <w:rsid w:val="004F11A3"/>
    <w:rsid w:val="004F1432"/>
    <w:rsid w:val="004F1483"/>
    <w:rsid w:val="004F15A0"/>
    <w:rsid w:val="004F1B37"/>
    <w:rsid w:val="004F2A00"/>
    <w:rsid w:val="004F317C"/>
    <w:rsid w:val="004F362F"/>
    <w:rsid w:val="004F3BCE"/>
    <w:rsid w:val="004F3EB9"/>
    <w:rsid w:val="004F46B1"/>
    <w:rsid w:val="004F48F4"/>
    <w:rsid w:val="004F4D80"/>
    <w:rsid w:val="004F5BA6"/>
    <w:rsid w:val="004F5CBF"/>
    <w:rsid w:val="004F601D"/>
    <w:rsid w:val="004F61A9"/>
    <w:rsid w:val="004F658B"/>
    <w:rsid w:val="004F65DE"/>
    <w:rsid w:val="004F73FF"/>
    <w:rsid w:val="004F7A71"/>
    <w:rsid w:val="004F7E9A"/>
    <w:rsid w:val="0050040E"/>
    <w:rsid w:val="005014B3"/>
    <w:rsid w:val="005014BA"/>
    <w:rsid w:val="0050196F"/>
    <w:rsid w:val="005019AB"/>
    <w:rsid w:val="00501C70"/>
    <w:rsid w:val="00501E3C"/>
    <w:rsid w:val="00501E62"/>
    <w:rsid w:val="00503D03"/>
    <w:rsid w:val="00503FD8"/>
    <w:rsid w:val="00504359"/>
    <w:rsid w:val="0050534A"/>
    <w:rsid w:val="00505A20"/>
    <w:rsid w:val="00505FBE"/>
    <w:rsid w:val="0050629E"/>
    <w:rsid w:val="00506E84"/>
    <w:rsid w:val="00507EEB"/>
    <w:rsid w:val="00510031"/>
    <w:rsid w:val="0051038E"/>
    <w:rsid w:val="005104A1"/>
    <w:rsid w:val="00510966"/>
    <w:rsid w:val="00510D48"/>
    <w:rsid w:val="00510DB0"/>
    <w:rsid w:val="00511393"/>
    <w:rsid w:val="0051162E"/>
    <w:rsid w:val="00511789"/>
    <w:rsid w:val="00511AF5"/>
    <w:rsid w:val="00511BBF"/>
    <w:rsid w:val="00511BFD"/>
    <w:rsid w:val="005122D3"/>
    <w:rsid w:val="005132E5"/>
    <w:rsid w:val="00513685"/>
    <w:rsid w:val="00513769"/>
    <w:rsid w:val="005139CB"/>
    <w:rsid w:val="00514803"/>
    <w:rsid w:val="00514CC0"/>
    <w:rsid w:val="00515718"/>
    <w:rsid w:val="00516AA8"/>
    <w:rsid w:val="00517CD8"/>
    <w:rsid w:val="00520040"/>
    <w:rsid w:val="005201E8"/>
    <w:rsid w:val="00520599"/>
    <w:rsid w:val="005206D2"/>
    <w:rsid w:val="005206FA"/>
    <w:rsid w:val="00521020"/>
    <w:rsid w:val="00521435"/>
    <w:rsid w:val="00521575"/>
    <w:rsid w:val="005220C0"/>
    <w:rsid w:val="00522A2E"/>
    <w:rsid w:val="00522E9A"/>
    <w:rsid w:val="00522ED5"/>
    <w:rsid w:val="00523BCD"/>
    <w:rsid w:val="00523F29"/>
    <w:rsid w:val="00524343"/>
    <w:rsid w:val="00524DC0"/>
    <w:rsid w:val="00524EE7"/>
    <w:rsid w:val="00525244"/>
    <w:rsid w:val="0052604D"/>
    <w:rsid w:val="00526300"/>
    <w:rsid w:val="00526E6E"/>
    <w:rsid w:val="00527501"/>
    <w:rsid w:val="0052753B"/>
    <w:rsid w:val="00527633"/>
    <w:rsid w:val="00527EB9"/>
    <w:rsid w:val="00530607"/>
    <w:rsid w:val="005306B5"/>
    <w:rsid w:val="00530895"/>
    <w:rsid w:val="0053098C"/>
    <w:rsid w:val="00531295"/>
    <w:rsid w:val="00531453"/>
    <w:rsid w:val="005316D7"/>
    <w:rsid w:val="005317A8"/>
    <w:rsid w:val="00532598"/>
    <w:rsid w:val="0053279A"/>
    <w:rsid w:val="0053309C"/>
    <w:rsid w:val="005334A9"/>
    <w:rsid w:val="005334C0"/>
    <w:rsid w:val="00533839"/>
    <w:rsid w:val="00533CC3"/>
    <w:rsid w:val="005347F9"/>
    <w:rsid w:val="005357AC"/>
    <w:rsid w:val="00535B69"/>
    <w:rsid w:val="00535F4D"/>
    <w:rsid w:val="00535F7C"/>
    <w:rsid w:val="00536293"/>
    <w:rsid w:val="005362F3"/>
    <w:rsid w:val="00536508"/>
    <w:rsid w:val="00536D34"/>
    <w:rsid w:val="005373C7"/>
    <w:rsid w:val="00537462"/>
    <w:rsid w:val="00537C88"/>
    <w:rsid w:val="00540123"/>
    <w:rsid w:val="005406E6"/>
    <w:rsid w:val="00541219"/>
    <w:rsid w:val="00541537"/>
    <w:rsid w:val="00541ACF"/>
    <w:rsid w:val="00541B37"/>
    <w:rsid w:val="0054259F"/>
    <w:rsid w:val="005426B5"/>
    <w:rsid w:val="00542BEC"/>
    <w:rsid w:val="00543BAC"/>
    <w:rsid w:val="00543C8E"/>
    <w:rsid w:val="00543CC3"/>
    <w:rsid w:val="00543DF2"/>
    <w:rsid w:val="00543ECA"/>
    <w:rsid w:val="0054437D"/>
    <w:rsid w:val="005452CE"/>
    <w:rsid w:val="005457C5"/>
    <w:rsid w:val="00545C46"/>
    <w:rsid w:val="00546796"/>
    <w:rsid w:val="0054682C"/>
    <w:rsid w:val="00546D81"/>
    <w:rsid w:val="00546E0B"/>
    <w:rsid w:val="0054710C"/>
    <w:rsid w:val="005471A5"/>
    <w:rsid w:val="00547F15"/>
    <w:rsid w:val="00550227"/>
    <w:rsid w:val="0055030A"/>
    <w:rsid w:val="00551BA0"/>
    <w:rsid w:val="00552536"/>
    <w:rsid w:val="0055274E"/>
    <w:rsid w:val="00552B9C"/>
    <w:rsid w:val="00554024"/>
    <w:rsid w:val="00554074"/>
    <w:rsid w:val="00554276"/>
    <w:rsid w:val="00554B2A"/>
    <w:rsid w:val="00555039"/>
    <w:rsid w:val="005551E2"/>
    <w:rsid w:val="00555680"/>
    <w:rsid w:val="0055578D"/>
    <w:rsid w:val="00555C54"/>
    <w:rsid w:val="00555E64"/>
    <w:rsid w:val="00556475"/>
    <w:rsid w:val="005573A6"/>
    <w:rsid w:val="005606C3"/>
    <w:rsid w:val="00560B39"/>
    <w:rsid w:val="00560C35"/>
    <w:rsid w:val="00560C56"/>
    <w:rsid w:val="00561176"/>
    <w:rsid w:val="005611D0"/>
    <w:rsid w:val="0056275D"/>
    <w:rsid w:val="00562EF2"/>
    <w:rsid w:val="00563055"/>
    <w:rsid w:val="00563C32"/>
    <w:rsid w:val="00564488"/>
    <w:rsid w:val="005651EE"/>
    <w:rsid w:val="00565541"/>
    <w:rsid w:val="00565AD3"/>
    <w:rsid w:val="00567940"/>
    <w:rsid w:val="00567BA8"/>
    <w:rsid w:val="00567CAC"/>
    <w:rsid w:val="00567F1E"/>
    <w:rsid w:val="00570440"/>
    <w:rsid w:val="005705B5"/>
    <w:rsid w:val="005709D7"/>
    <w:rsid w:val="00571134"/>
    <w:rsid w:val="00571799"/>
    <w:rsid w:val="0057210E"/>
    <w:rsid w:val="00572299"/>
    <w:rsid w:val="005727A1"/>
    <w:rsid w:val="00572CCD"/>
    <w:rsid w:val="00572EB5"/>
    <w:rsid w:val="00573075"/>
    <w:rsid w:val="0057314E"/>
    <w:rsid w:val="00573A08"/>
    <w:rsid w:val="00573F40"/>
    <w:rsid w:val="0057403F"/>
    <w:rsid w:val="00574058"/>
    <w:rsid w:val="00574068"/>
    <w:rsid w:val="005746EE"/>
    <w:rsid w:val="005747A4"/>
    <w:rsid w:val="005758A8"/>
    <w:rsid w:val="005762F3"/>
    <w:rsid w:val="00576657"/>
    <w:rsid w:val="00576B47"/>
    <w:rsid w:val="0057785F"/>
    <w:rsid w:val="00580016"/>
    <w:rsid w:val="00580E59"/>
    <w:rsid w:val="005816D1"/>
    <w:rsid w:val="00581A1F"/>
    <w:rsid w:val="00581E01"/>
    <w:rsid w:val="00581E62"/>
    <w:rsid w:val="0058401E"/>
    <w:rsid w:val="00585047"/>
    <w:rsid w:val="005856CD"/>
    <w:rsid w:val="00585F31"/>
    <w:rsid w:val="005863AD"/>
    <w:rsid w:val="0058665D"/>
    <w:rsid w:val="00586724"/>
    <w:rsid w:val="005868CA"/>
    <w:rsid w:val="00586E99"/>
    <w:rsid w:val="00587043"/>
    <w:rsid w:val="0058717E"/>
    <w:rsid w:val="00587393"/>
    <w:rsid w:val="00587A73"/>
    <w:rsid w:val="0059021D"/>
    <w:rsid w:val="00590443"/>
    <w:rsid w:val="0059085E"/>
    <w:rsid w:val="005908CA"/>
    <w:rsid w:val="005917AA"/>
    <w:rsid w:val="0059303D"/>
    <w:rsid w:val="00593117"/>
    <w:rsid w:val="00593A1A"/>
    <w:rsid w:val="00593FD0"/>
    <w:rsid w:val="005948C6"/>
    <w:rsid w:val="005948DB"/>
    <w:rsid w:val="00594C13"/>
    <w:rsid w:val="00594C56"/>
    <w:rsid w:val="005952CE"/>
    <w:rsid w:val="005958A0"/>
    <w:rsid w:val="00596197"/>
    <w:rsid w:val="005966AC"/>
    <w:rsid w:val="005966C2"/>
    <w:rsid w:val="005966DF"/>
    <w:rsid w:val="00596913"/>
    <w:rsid w:val="00596B8C"/>
    <w:rsid w:val="00597710"/>
    <w:rsid w:val="005979B1"/>
    <w:rsid w:val="00597B0B"/>
    <w:rsid w:val="005A0020"/>
    <w:rsid w:val="005A0600"/>
    <w:rsid w:val="005A0BD9"/>
    <w:rsid w:val="005A1196"/>
    <w:rsid w:val="005A12CB"/>
    <w:rsid w:val="005A137E"/>
    <w:rsid w:val="005A13E7"/>
    <w:rsid w:val="005A1642"/>
    <w:rsid w:val="005A1CE1"/>
    <w:rsid w:val="005A26B8"/>
    <w:rsid w:val="005A2EE4"/>
    <w:rsid w:val="005A3083"/>
    <w:rsid w:val="005A35EF"/>
    <w:rsid w:val="005A3B88"/>
    <w:rsid w:val="005A48A5"/>
    <w:rsid w:val="005A4A66"/>
    <w:rsid w:val="005A4A7F"/>
    <w:rsid w:val="005A5241"/>
    <w:rsid w:val="005A54C4"/>
    <w:rsid w:val="005A6427"/>
    <w:rsid w:val="005A755B"/>
    <w:rsid w:val="005A7D2B"/>
    <w:rsid w:val="005B02CE"/>
    <w:rsid w:val="005B089B"/>
    <w:rsid w:val="005B0C4F"/>
    <w:rsid w:val="005B105F"/>
    <w:rsid w:val="005B1220"/>
    <w:rsid w:val="005B1400"/>
    <w:rsid w:val="005B1875"/>
    <w:rsid w:val="005B1CF5"/>
    <w:rsid w:val="005B216D"/>
    <w:rsid w:val="005B28A9"/>
    <w:rsid w:val="005B2F2D"/>
    <w:rsid w:val="005B3325"/>
    <w:rsid w:val="005B33C8"/>
    <w:rsid w:val="005B359D"/>
    <w:rsid w:val="005B4CEF"/>
    <w:rsid w:val="005B4E8A"/>
    <w:rsid w:val="005B5D6A"/>
    <w:rsid w:val="005B5FD2"/>
    <w:rsid w:val="005B61CF"/>
    <w:rsid w:val="005B62D0"/>
    <w:rsid w:val="005B7333"/>
    <w:rsid w:val="005B76B0"/>
    <w:rsid w:val="005B79D2"/>
    <w:rsid w:val="005B7E5F"/>
    <w:rsid w:val="005C03F3"/>
    <w:rsid w:val="005C0743"/>
    <w:rsid w:val="005C0F4E"/>
    <w:rsid w:val="005C138A"/>
    <w:rsid w:val="005C1DEA"/>
    <w:rsid w:val="005C24A1"/>
    <w:rsid w:val="005C2EA7"/>
    <w:rsid w:val="005C3884"/>
    <w:rsid w:val="005C4867"/>
    <w:rsid w:val="005C496D"/>
    <w:rsid w:val="005C4A39"/>
    <w:rsid w:val="005C4F14"/>
    <w:rsid w:val="005C4FD2"/>
    <w:rsid w:val="005C5118"/>
    <w:rsid w:val="005C530A"/>
    <w:rsid w:val="005C5367"/>
    <w:rsid w:val="005C5F76"/>
    <w:rsid w:val="005C6108"/>
    <w:rsid w:val="005C6897"/>
    <w:rsid w:val="005C6A58"/>
    <w:rsid w:val="005C6C40"/>
    <w:rsid w:val="005C7160"/>
    <w:rsid w:val="005C7180"/>
    <w:rsid w:val="005C7585"/>
    <w:rsid w:val="005C76EF"/>
    <w:rsid w:val="005C7CB6"/>
    <w:rsid w:val="005D02F9"/>
    <w:rsid w:val="005D040F"/>
    <w:rsid w:val="005D0BBC"/>
    <w:rsid w:val="005D0CC7"/>
    <w:rsid w:val="005D0CF4"/>
    <w:rsid w:val="005D17EB"/>
    <w:rsid w:val="005D2324"/>
    <w:rsid w:val="005D2369"/>
    <w:rsid w:val="005D3C83"/>
    <w:rsid w:val="005D3EEC"/>
    <w:rsid w:val="005D3F5D"/>
    <w:rsid w:val="005D4418"/>
    <w:rsid w:val="005D44AD"/>
    <w:rsid w:val="005D4524"/>
    <w:rsid w:val="005D48D5"/>
    <w:rsid w:val="005D5D2D"/>
    <w:rsid w:val="005D5DDE"/>
    <w:rsid w:val="005D5E0D"/>
    <w:rsid w:val="005D6116"/>
    <w:rsid w:val="005D6209"/>
    <w:rsid w:val="005D63AF"/>
    <w:rsid w:val="005D65DC"/>
    <w:rsid w:val="005D6656"/>
    <w:rsid w:val="005D66A8"/>
    <w:rsid w:val="005D67DA"/>
    <w:rsid w:val="005D68AC"/>
    <w:rsid w:val="005D6B43"/>
    <w:rsid w:val="005D6F3F"/>
    <w:rsid w:val="005D7813"/>
    <w:rsid w:val="005D7877"/>
    <w:rsid w:val="005D7FA9"/>
    <w:rsid w:val="005E14EC"/>
    <w:rsid w:val="005E1921"/>
    <w:rsid w:val="005E1B60"/>
    <w:rsid w:val="005E1F45"/>
    <w:rsid w:val="005E270F"/>
    <w:rsid w:val="005E30E8"/>
    <w:rsid w:val="005E36F2"/>
    <w:rsid w:val="005E5A40"/>
    <w:rsid w:val="005E5F81"/>
    <w:rsid w:val="005E616B"/>
    <w:rsid w:val="005E6E9A"/>
    <w:rsid w:val="005E6F6C"/>
    <w:rsid w:val="005E6FA5"/>
    <w:rsid w:val="005E7302"/>
    <w:rsid w:val="005E7B2E"/>
    <w:rsid w:val="005E7E76"/>
    <w:rsid w:val="005F061F"/>
    <w:rsid w:val="005F0765"/>
    <w:rsid w:val="005F0821"/>
    <w:rsid w:val="005F0833"/>
    <w:rsid w:val="005F097D"/>
    <w:rsid w:val="005F0D43"/>
    <w:rsid w:val="005F1679"/>
    <w:rsid w:val="005F3791"/>
    <w:rsid w:val="005F3896"/>
    <w:rsid w:val="005F3B7D"/>
    <w:rsid w:val="005F43FB"/>
    <w:rsid w:val="005F453C"/>
    <w:rsid w:val="005F4839"/>
    <w:rsid w:val="005F4D6C"/>
    <w:rsid w:val="005F5067"/>
    <w:rsid w:val="005F55A8"/>
    <w:rsid w:val="005F6058"/>
    <w:rsid w:val="005F61B3"/>
    <w:rsid w:val="005F6CA4"/>
    <w:rsid w:val="005F6E60"/>
    <w:rsid w:val="005F7074"/>
    <w:rsid w:val="005F7500"/>
    <w:rsid w:val="005F7A68"/>
    <w:rsid w:val="005F7CB0"/>
    <w:rsid w:val="00600764"/>
    <w:rsid w:val="0060079D"/>
    <w:rsid w:val="006008EE"/>
    <w:rsid w:val="00601565"/>
    <w:rsid w:val="0060160D"/>
    <w:rsid w:val="0060185C"/>
    <w:rsid w:val="00601E5D"/>
    <w:rsid w:val="00601F60"/>
    <w:rsid w:val="00602C36"/>
    <w:rsid w:val="00602C98"/>
    <w:rsid w:val="00602D29"/>
    <w:rsid w:val="00603037"/>
    <w:rsid w:val="006031BF"/>
    <w:rsid w:val="006034AD"/>
    <w:rsid w:val="0060351A"/>
    <w:rsid w:val="00603589"/>
    <w:rsid w:val="00603741"/>
    <w:rsid w:val="00603ADE"/>
    <w:rsid w:val="00603D10"/>
    <w:rsid w:val="0060406E"/>
    <w:rsid w:val="006045E9"/>
    <w:rsid w:val="00604755"/>
    <w:rsid w:val="00604F33"/>
    <w:rsid w:val="0060513E"/>
    <w:rsid w:val="00605C61"/>
    <w:rsid w:val="0060612F"/>
    <w:rsid w:val="0060656C"/>
    <w:rsid w:val="006072AB"/>
    <w:rsid w:val="00607441"/>
    <w:rsid w:val="0060769D"/>
    <w:rsid w:val="006079AF"/>
    <w:rsid w:val="00607B10"/>
    <w:rsid w:val="00610E86"/>
    <w:rsid w:val="0061123A"/>
    <w:rsid w:val="006118AE"/>
    <w:rsid w:val="00611D6E"/>
    <w:rsid w:val="006148E9"/>
    <w:rsid w:val="00615AD7"/>
    <w:rsid w:val="00615DAF"/>
    <w:rsid w:val="006166EC"/>
    <w:rsid w:val="00616AEA"/>
    <w:rsid w:val="00616C2F"/>
    <w:rsid w:val="0061704D"/>
    <w:rsid w:val="0061748C"/>
    <w:rsid w:val="006176CE"/>
    <w:rsid w:val="00617DFC"/>
    <w:rsid w:val="00617F71"/>
    <w:rsid w:val="00620DB7"/>
    <w:rsid w:val="0062107B"/>
    <w:rsid w:val="006212B3"/>
    <w:rsid w:val="006213D4"/>
    <w:rsid w:val="006214FF"/>
    <w:rsid w:val="00621C4C"/>
    <w:rsid w:val="00622409"/>
    <w:rsid w:val="00622B04"/>
    <w:rsid w:val="00623B78"/>
    <w:rsid w:val="00623C97"/>
    <w:rsid w:val="006240EC"/>
    <w:rsid w:val="00624457"/>
    <w:rsid w:val="006245FB"/>
    <w:rsid w:val="006249D9"/>
    <w:rsid w:val="00624D8C"/>
    <w:rsid w:val="0062502C"/>
    <w:rsid w:val="006253D9"/>
    <w:rsid w:val="00625F83"/>
    <w:rsid w:val="00626227"/>
    <w:rsid w:val="0062648D"/>
    <w:rsid w:val="006265AC"/>
    <w:rsid w:val="00626D61"/>
    <w:rsid w:val="00626F7F"/>
    <w:rsid w:val="00627833"/>
    <w:rsid w:val="006301E9"/>
    <w:rsid w:val="00630259"/>
    <w:rsid w:val="00630285"/>
    <w:rsid w:val="006307D6"/>
    <w:rsid w:val="00630A65"/>
    <w:rsid w:val="00630ADA"/>
    <w:rsid w:val="00630C9A"/>
    <w:rsid w:val="006319FB"/>
    <w:rsid w:val="00631CAE"/>
    <w:rsid w:val="006323FB"/>
    <w:rsid w:val="00632419"/>
    <w:rsid w:val="00632878"/>
    <w:rsid w:val="00632B48"/>
    <w:rsid w:val="00632BBE"/>
    <w:rsid w:val="00633A0E"/>
    <w:rsid w:val="00634285"/>
    <w:rsid w:val="006347D7"/>
    <w:rsid w:val="00635328"/>
    <w:rsid w:val="00635387"/>
    <w:rsid w:val="00635725"/>
    <w:rsid w:val="00635752"/>
    <w:rsid w:val="00635DAF"/>
    <w:rsid w:val="006363A8"/>
    <w:rsid w:val="006365FB"/>
    <w:rsid w:val="00636C8E"/>
    <w:rsid w:val="00637171"/>
    <w:rsid w:val="00637C58"/>
    <w:rsid w:val="00637F8B"/>
    <w:rsid w:val="00640907"/>
    <w:rsid w:val="00640F21"/>
    <w:rsid w:val="0064155C"/>
    <w:rsid w:val="00641861"/>
    <w:rsid w:val="00641C80"/>
    <w:rsid w:val="00641CF7"/>
    <w:rsid w:val="00641F1E"/>
    <w:rsid w:val="006429F9"/>
    <w:rsid w:val="00642CD3"/>
    <w:rsid w:val="00642E38"/>
    <w:rsid w:val="0064369C"/>
    <w:rsid w:val="006436CD"/>
    <w:rsid w:val="00643CE5"/>
    <w:rsid w:val="00643FD7"/>
    <w:rsid w:val="00644323"/>
    <w:rsid w:val="00644AC9"/>
    <w:rsid w:val="00644B7B"/>
    <w:rsid w:val="00644D7C"/>
    <w:rsid w:val="00644F3A"/>
    <w:rsid w:val="00644FBD"/>
    <w:rsid w:val="00645354"/>
    <w:rsid w:val="006453FB"/>
    <w:rsid w:val="006456BD"/>
    <w:rsid w:val="006457D4"/>
    <w:rsid w:val="0064593C"/>
    <w:rsid w:val="00645C1E"/>
    <w:rsid w:val="00646501"/>
    <w:rsid w:val="00646669"/>
    <w:rsid w:val="00647484"/>
    <w:rsid w:val="00647846"/>
    <w:rsid w:val="00647AB5"/>
    <w:rsid w:val="00647B6D"/>
    <w:rsid w:val="00647B86"/>
    <w:rsid w:val="0065017C"/>
    <w:rsid w:val="006501CA"/>
    <w:rsid w:val="006506C6"/>
    <w:rsid w:val="006507AE"/>
    <w:rsid w:val="00650F12"/>
    <w:rsid w:val="00651FE6"/>
    <w:rsid w:val="0065290C"/>
    <w:rsid w:val="00652E5C"/>
    <w:rsid w:val="00653466"/>
    <w:rsid w:val="0065381E"/>
    <w:rsid w:val="00653AD8"/>
    <w:rsid w:val="00653C79"/>
    <w:rsid w:val="00653FD4"/>
    <w:rsid w:val="00654452"/>
    <w:rsid w:val="00654D4A"/>
    <w:rsid w:val="00654EA8"/>
    <w:rsid w:val="00655F32"/>
    <w:rsid w:val="006560D0"/>
    <w:rsid w:val="006561F3"/>
    <w:rsid w:val="006565F2"/>
    <w:rsid w:val="00656C1A"/>
    <w:rsid w:val="00656D7A"/>
    <w:rsid w:val="00656F37"/>
    <w:rsid w:val="00657002"/>
    <w:rsid w:val="006579BD"/>
    <w:rsid w:val="006579D5"/>
    <w:rsid w:val="00657D36"/>
    <w:rsid w:val="0066050A"/>
    <w:rsid w:val="00660846"/>
    <w:rsid w:val="00660CED"/>
    <w:rsid w:val="00660E35"/>
    <w:rsid w:val="00661999"/>
    <w:rsid w:val="00662061"/>
    <w:rsid w:val="006628DC"/>
    <w:rsid w:val="00662964"/>
    <w:rsid w:val="00662EE0"/>
    <w:rsid w:val="00662F09"/>
    <w:rsid w:val="00663798"/>
    <w:rsid w:val="00663B34"/>
    <w:rsid w:val="00663D9F"/>
    <w:rsid w:val="00664472"/>
    <w:rsid w:val="0066492D"/>
    <w:rsid w:val="00664CF9"/>
    <w:rsid w:val="00665012"/>
    <w:rsid w:val="00665121"/>
    <w:rsid w:val="006652C5"/>
    <w:rsid w:val="00665B05"/>
    <w:rsid w:val="00666695"/>
    <w:rsid w:val="00666B88"/>
    <w:rsid w:val="00666F49"/>
    <w:rsid w:val="00667693"/>
    <w:rsid w:val="00667849"/>
    <w:rsid w:val="006678D4"/>
    <w:rsid w:val="00670151"/>
    <w:rsid w:val="00670439"/>
    <w:rsid w:val="00670DBF"/>
    <w:rsid w:val="00671490"/>
    <w:rsid w:val="006717A2"/>
    <w:rsid w:val="00671AD1"/>
    <w:rsid w:val="00671B24"/>
    <w:rsid w:val="0067200C"/>
    <w:rsid w:val="006726B4"/>
    <w:rsid w:val="00672852"/>
    <w:rsid w:val="00673788"/>
    <w:rsid w:val="00673D01"/>
    <w:rsid w:val="00673FF7"/>
    <w:rsid w:val="00674295"/>
    <w:rsid w:val="00674BF9"/>
    <w:rsid w:val="00674E9A"/>
    <w:rsid w:val="00674FA3"/>
    <w:rsid w:val="00675058"/>
    <w:rsid w:val="00675BC2"/>
    <w:rsid w:val="00676590"/>
    <w:rsid w:val="0067685C"/>
    <w:rsid w:val="00676E7E"/>
    <w:rsid w:val="0067731A"/>
    <w:rsid w:val="0067785F"/>
    <w:rsid w:val="00677882"/>
    <w:rsid w:val="006778A4"/>
    <w:rsid w:val="006779E7"/>
    <w:rsid w:val="00677BE0"/>
    <w:rsid w:val="00677C57"/>
    <w:rsid w:val="00677EBB"/>
    <w:rsid w:val="0068098A"/>
    <w:rsid w:val="00680DDC"/>
    <w:rsid w:val="00680EEE"/>
    <w:rsid w:val="00681394"/>
    <w:rsid w:val="00681662"/>
    <w:rsid w:val="006822D3"/>
    <w:rsid w:val="0068368E"/>
    <w:rsid w:val="006836F0"/>
    <w:rsid w:val="006838DD"/>
    <w:rsid w:val="00683908"/>
    <w:rsid w:val="0068401E"/>
    <w:rsid w:val="00684347"/>
    <w:rsid w:val="006843B4"/>
    <w:rsid w:val="006845B0"/>
    <w:rsid w:val="0068478B"/>
    <w:rsid w:val="006847E7"/>
    <w:rsid w:val="00684D11"/>
    <w:rsid w:val="00684DDE"/>
    <w:rsid w:val="00685287"/>
    <w:rsid w:val="006855E5"/>
    <w:rsid w:val="00687774"/>
    <w:rsid w:val="00687B56"/>
    <w:rsid w:val="00690105"/>
    <w:rsid w:val="0069057F"/>
    <w:rsid w:val="00690D01"/>
    <w:rsid w:val="00690DE8"/>
    <w:rsid w:val="00690FAF"/>
    <w:rsid w:val="006917B8"/>
    <w:rsid w:val="0069185A"/>
    <w:rsid w:val="00691AC7"/>
    <w:rsid w:val="0069226A"/>
    <w:rsid w:val="006927C0"/>
    <w:rsid w:val="00692A43"/>
    <w:rsid w:val="0069328D"/>
    <w:rsid w:val="006936BB"/>
    <w:rsid w:val="00693C2F"/>
    <w:rsid w:val="00693D6A"/>
    <w:rsid w:val="0069427E"/>
    <w:rsid w:val="006944E5"/>
    <w:rsid w:val="00694562"/>
    <w:rsid w:val="00694954"/>
    <w:rsid w:val="00694A3C"/>
    <w:rsid w:val="00694A7B"/>
    <w:rsid w:val="00694C81"/>
    <w:rsid w:val="00694E1C"/>
    <w:rsid w:val="00695F9A"/>
    <w:rsid w:val="00696630"/>
    <w:rsid w:val="00696DDB"/>
    <w:rsid w:val="00697947"/>
    <w:rsid w:val="006A003B"/>
    <w:rsid w:val="006A04A1"/>
    <w:rsid w:val="006A058B"/>
    <w:rsid w:val="006A05B7"/>
    <w:rsid w:val="006A074C"/>
    <w:rsid w:val="006A0C7D"/>
    <w:rsid w:val="006A1284"/>
    <w:rsid w:val="006A1F60"/>
    <w:rsid w:val="006A21A3"/>
    <w:rsid w:val="006A2F0E"/>
    <w:rsid w:val="006A3192"/>
    <w:rsid w:val="006A36FA"/>
    <w:rsid w:val="006A37F8"/>
    <w:rsid w:val="006A3B06"/>
    <w:rsid w:val="006A3D39"/>
    <w:rsid w:val="006A4878"/>
    <w:rsid w:val="006A4E50"/>
    <w:rsid w:val="006A54DB"/>
    <w:rsid w:val="006A54F6"/>
    <w:rsid w:val="006A5ADA"/>
    <w:rsid w:val="006A5DCB"/>
    <w:rsid w:val="006A5ED1"/>
    <w:rsid w:val="006A65AA"/>
    <w:rsid w:val="006A680B"/>
    <w:rsid w:val="006A7051"/>
    <w:rsid w:val="006A77AF"/>
    <w:rsid w:val="006A7D61"/>
    <w:rsid w:val="006B0046"/>
    <w:rsid w:val="006B0FEF"/>
    <w:rsid w:val="006B1607"/>
    <w:rsid w:val="006B18F8"/>
    <w:rsid w:val="006B2A84"/>
    <w:rsid w:val="006B2A89"/>
    <w:rsid w:val="006B30BE"/>
    <w:rsid w:val="006B36F5"/>
    <w:rsid w:val="006B3970"/>
    <w:rsid w:val="006B3A53"/>
    <w:rsid w:val="006B3E73"/>
    <w:rsid w:val="006B46C5"/>
    <w:rsid w:val="006B4853"/>
    <w:rsid w:val="006B5C67"/>
    <w:rsid w:val="006B626E"/>
    <w:rsid w:val="006B6419"/>
    <w:rsid w:val="006B67D8"/>
    <w:rsid w:val="006B6C5A"/>
    <w:rsid w:val="006B7063"/>
    <w:rsid w:val="006B733B"/>
    <w:rsid w:val="006B7A89"/>
    <w:rsid w:val="006B7CAA"/>
    <w:rsid w:val="006B7D5D"/>
    <w:rsid w:val="006C00EA"/>
    <w:rsid w:val="006C0156"/>
    <w:rsid w:val="006C1785"/>
    <w:rsid w:val="006C27B2"/>
    <w:rsid w:val="006C2F46"/>
    <w:rsid w:val="006C4227"/>
    <w:rsid w:val="006C4998"/>
    <w:rsid w:val="006C527F"/>
    <w:rsid w:val="006C573D"/>
    <w:rsid w:val="006C62AF"/>
    <w:rsid w:val="006C647A"/>
    <w:rsid w:val="006C68C5"/>
    <w:rsid w:val="006C6D6C"/>
    <w:rsid w:val="006C6E16"/>
    <w:rsid w:val="006C7104"/>
    <w:rsid w:val="006C7191"/>
    <w:rsid w:val="006C7953"/>
    <w:rsid w:val="006C7C24"/>
    <w:rsid w:val="006C7E0F"/>
    <w:rsid w:val="006D02CD"/>
    <w:rsid w:val="006D02FD"/>
    <w:rsid w:val="006D05CF"/>
    <w:rsid w:val="006D0FD5"/>
    <w:rsid w:val="006D13BB"/>
    <w:rsid w:val="006D217D"/>
    <w:rsid w:val="006D2D61"/>
    <w:rsid w:val="006D3F80"/>
    <w:rsid w:val="006D477D"/>
    <w:rsid w:val="006D483F"/>
    <w:rsid w:val="006D4A0B"/>
    <w:rsid w:val="006D5282"/>
    <w:rsid w:val="006D53CA"/>
    <w:rsid w:val="006D53CB"/>
    <w:rsid w:val="006D6133"/>
    <w:rsid w:val="006D669F"/>
    <w:rsid w:val="006D6709"/>
    <w:rsid w:val="006D6D9A"/>
    <w:rsid w:val="006D6E3F"/>
    <w:rsid w:val="006D7117"/>
    <w:rsid w:val="006D7565"/>
    <w:rsid w:val="006D7A9D"/>
    <w:rsid w:val="006D7BA9"/>
    <w:rsid w:val="006E0433"/>
    <w:rsid w:val="006E0DF0"/>
    <w:rsid w:val="006E11E8"/>
    <w:rsid w:val="006E11FB"/>
    <w:rsid w:val="006E17C4"/>
    <w:rsid w:val="006E1B76"/>
    <w:rsid w:val="006E28B2"/>
    <w:rsid w:val="006E2E04"/>
    <w:rsid w:val="006E30E5"/>
    <w:rsid w:val="006E3766"/>
    <w:rsid w:val="006E3900"/>
    <w:rsid w:val="006E4709"/>
    <w:rsid w:val="006E4B83"/>
    <w:rsid w:val="006E5548"/>
    <w:rsid w:val="006E5867"/>
    <w:rsid w:val="006E5AE1"/>
    <w:rsid w:val="006E5E5E"/>
    <w:rsid w:val="006E5FEF"/>
    <w:rsid w:val="006E605D"/>
    <w:rsid w:val="006E6084"/>
    <w:rsid w:val="006E669D"/>
    <w:rsid w:val="006E7327"/>
    <w:rsid w:val="006E7E3D"/>
    <w:rsid w:val="006F09AD"/>
    <w:rsid w:val="006F0AFD"/>
    <w:rsid w:val="006F0D67"/>
    <w:rsid w:val="006F0EE7"/>
    <w:rsid w:val="006F1073"/>
    <w:rsid w:val="006F13FC"/>
    <w:rsid w:val="006F183A"/>
    <w:rsid w:val="006F1D59"/>
    <w:rsid w:val="006F1DD0"/>
    <w:rsid w:val="006F234A"/>
    <w:rsid w:val="006F24F1"/>
    <w:rsid w:val="006F258B"/>
    <w:rsid w:val="006F3862"/>
    <w:rsid w:val="006F3D8D"/>
    <w:rsid w:val="006F40A5"/>
    <w:rsid w:val="006F4DB3"/>
    <w:rsid w:val="006F52F0"/>
    <w:rsid w:val="006F5486"/>
    <w:rsid w:val="006F58A6"/>
    <w:rsid w:val="006F58A9"/>
    <w:rsid w:val="006F5BE8"/>
    <w:rsid w:val="006F6138"/>
    <w:rsid w:val="006F61C1"/>
    <w:rsid w:val="006F6B0F"/>
    <w:rsid w:val="006F7171"/>
    <w:rsid w:val="006F76C4"/>
    <w:rsid w:val="006F77B5"/>
    <w:rsid w:val="006F7805"/>
    <w:rsid w:val="006F7B62"/>
    <w:rsid w:val="006F7D6E"/>
    <w:rsid w:val="006F7FAD"/>
    <w:rsid w:val="006F7FE9"/>
    <w:rsid w:val="00700260"/>
    <w:rsid w:val="007018B7"/>
    <w:rsid w:val="00702243"/>
    <w:rsid w:val="00702811"/>
    <w:rsid w:val="00702EE2"/>
    <w:rsid w:val="0070314B"/>
    <w:rsid w:val="007033B1"/>
    <w:rsid w:val="00703EDE"/>
    <w:rsid w:val="00704046"/>
    <w:rsid w:val="00704D35"/>
    <w:rsid w:val="00704E9B"/>
    <w:rsid w:val="00704EFF"/>
    <w:rsid w:val="00704F4A"/>
    <w:rsid w:val="007054D6"/>
    <w:rsid w:val="0070552C"/>
    <w:rsid w:val="00705870"/>
    <w:rsid w:val="00705A0D"/>
    <w:rsid w:val="00705DBB"/>
    <w:rsid w:val="00706445"/>
    <w:rsid w:val="00706698"/>
    <w:rsid w:val="00706B0B"/>
    <w:rsid w:val="00706D68"/>
    <w:rsid w:val="00706F33"/>
    <w:rsid w:val="00706F5F"/>
    <w:rsid w:val="007072FB"/>
    <w:rsid w:val="00707367"/>
    <w:rsid w:val="007073A3"/>
    <w:rsid w:val="007074B9"/>
    <w:rsid w:val="007078E1"/>
    <w:rsid w:val="00707F3F"/>
    <w:rsid w:val="00710476"/>
    <w:rsid w:val="00710538"/>
    <w:rsid w:val="007106A6"/>
    <w:rsid w:val="00710969"/>
    <w:rsid w:val="00710A58"/>
    <w:rsid w:val="00710B8B"/>
    <w:rsid w:val="00710F2B"/>
    <w:rsid w:val="007112A5"/>
    <w:rsid w:val="007127A0"/>
    <w:rsid w:val="0071342B"/>
    <w:rsid w:val="00713BEB"/>
    <w:rsid w:val="007141E0"/>
    <w:rsid w:val="0071443D"/>
    <w:rsid w:val="00714E8B"/>
    <w:rsid w:val="00715626"/>
    <w:rsid w:val="007156D4"/>
    <w:rsid w:val="00715B60"/>
    <w:rsid w:val="00715F0D"/>
    <w:rsid w:val="00716143"/>
    <w:rsid w:val="00716695"/>
    <w:rsid w:val="0071691D"/>
    <w:rsid w:val="00716F8E"/>
    <w:rsid w:val="00717481"/>
    <w:rsid w:val="007177B9"/>
    <w:rsid w:val="00721156"/>
    <w:rsid w:val="0072190A"/>
    <w:rsid w:val="00721FCE"/>
    <w:rsid w:val="00722A37"/>
    <w:rsid w:val="00722AFC"/>
    <w:rsid w:val="00722D5F"/>
    <w:rsid w:val="0072489A"/>
    <w:rsid w:val="00724AE3"/>
    <w:rsid w:val="007253ED"/>
    <w:rsid w:val="00725773"/>
    <w:rsid w:val="00725B56"/>
    <w:rsid w:val="0072618B"/>
    <w:rsid w:val="007264F6"/>
    <w:rsid w:val="0072694E"/>
    <w:rsid w:val="00726A39"/>
    <w:rsid w:val="00727438"/>
    <w:rsid w:val="0072754F"/>
    <w:rsid w:val="007275BE"/>
    <w:rsid w:val="00727E83"/>
    <w:rsid w:val="007305E5"/>
    <w:rsid w:val="0073099A"/>
    <w:rsid w:val="00730EE2"/>
    <w:rsid w:val="007316C1"/>
    <w:rsid w:val="00732570"/>
    <w:rsid w:val="00733BFD"/>
    <w:rsid w:val="00733D1A"/>
    <w:rsid w:val="00734019"/>
    <w:rsid w:val="00734526"/>
    <w:rsid w:val="007345C6"/>
    <w:rsid w:val="00734899"/>
    <w:rsid w:val="00734957"/>
    <w:rsid w:val="0073575A"/>
    <w:rsid w:val="00735DC6"/>
    <w:rsid w:val="007361BE"/>
    <w:rsid w:val="007367BD"/>
    <w:rsid w:val="00736D79"/>
    <w:rsid w:val="0073709E"/>
    <w:rsid w:val="0073739F"/>
    <w:rsid w:val="00737E73"/>
    <w:rsid w:val="007402FC"/>
    <w:rsid w:val="007404EA"/>
    <w:rsid w:val="00740CA8"/>
    <w:rsid w:val="00740F73"/>
    <w:rsid w:val="007419AD"/>
    <w:rsid w:val="00741D8F"/>
    <w:rsid w:val="0074219F"/>
    <w:rsid w:val="00742849"/>
    <w:rsid w:val="00742AAB"/>
    <w:rsid w:val="00742B2D"/>
    <w:rsid w:val="0074325C"/>
    <w:rsid w:val="007433C1"/>
    <w:rsid w:val="0074349B"/>
    <w:rsid w:val="00743786"/>
    <w:rsid w:val="007437D8"/>
    <w:rsid w:val="00743932"/>
    <w:rsid w:val="007440D2"/>
    <w:rsid w:val="00744A7C"/>
    <w:rsid w:val="00744B18"/>
    <w:rsid w:val="00745079"/>
    <w:rsid w:val="007450FF"/>
    <w:rsid w:val="0074580C"/>
    <w:rsid w:val="00745B55"/>
    <w:rsid w:val="00745E0A"/>
    <w:rsid w:val="00745F79"/>
    <w:rsid w:val="0074628D"/>
    <w:rsid w:val="007463E8"/>
    <w:rsid w:val="00746C55"/>
    <w:rsid w:val="00746DFC"/>
    <w:rsid w:val="00746E35"/>
    <w:rsid w:val="00746F64"/>
    <w:rsid w:val="0074732A"/>
    <w:rsid w:val="00750468"/>
    <w:rsid w:val="0075081C"/>
    <w:rsid w:val="007518C9"/>
    <w:rsid w:val="00751EFF"/>
    <w:rsid w:val="00752906"/>
    <w:rsid w:val="00752ACA"/>
    <w:rsid w:val="00752CFD"/>
    <w:rsid w:val="007532E2"/>
    <w:rsid w:val="007539A4"/>
    <w:rsid w:val="00753B01"/>
    <w:rsid w:val="00753C84"/>
    <w:rsid w:val="007547B8"/>
    <w:rsid w:val="007547CC"/>
    <w:rsid w:val="00754AF5"/>
    <w:rsid w:val="00755027"/>
    <w:rsid w:val="007553EE"/>
    <w:rsid w:val="00755832"/>
    <w:rsid w:val="00756CA6"/>
    <w:rsid w:val="0075779C"/>
    <w:rsid w:val="00760132"/>
    <w:rsid w:val="0076045A"/>
    <w:rsid w:val="00761D7A"/>
    <w:rsid w:val="007638BB"/>
    <w:rsid w:val="007638C1"/>
    <w:rsid w:val="00763C87"/>
    <w:rsid w:val="00763DA1"/>
    <w:rsid w:val="0076480D"/>
    <w:rsid w:val="00764BD9"/>
    <w:rsid w:val="00764FC2"/>
    <w:rsid w:val="00765084"/>
    <w:rsid w:val="007655FD"/>
    <w:rsid w:val="00765AA6"/>
    <w:rsid w:val="00765F5A"/>
    <w:rsid w:val="0076678F"/>
    <w:rsid w:val="00766A70"/>
    <w:rsid w:val="00766FE0"/>
    <w:rsid w:val="00767379"/>
    <w:rsid w:val="0076738E"/>
    <w:rsid w:val="00767A80"/>
    <w:rsid w:val="00767E72"/>
    <w:rsid w:val="00771BC1"/>
    <w:rsid w:val="00771D3F"/>
    <w:rsid w:val="00771D44"/>
    <w:rsid w:val="00771D49"/>
    <w:rsid w:val="00772BA3"/>
    <w:rsid w:val="00772C82"/>
    <w:rsid w:val="00772FA2"/>
    <w:rsid w:val="007731A7"/>
    <w:rsid w:val="00773533"/>
    <w:rsid w:val="00773E90"/>
    <w:rsid w:val="00774CFC"/>
    <w:rsid w:val="007750E2"/>
    <w:rsid w:val="007754F6"/>
    <w:rsid w:val="007758EA"/>
    <w:rsid w:val="00776680"/>
    <w:rsid w:val="007766BE"/>
    <w:rsid w:val="00776C3A"/>
    <w:rsid w:val="00776CCA"/>
    <w:rsid w:val="0077738B"/>
    <w:rsid w:val="00777EA7"/>
    <w:rsid w:val="00780161"/>
    <w:rsid w:val="00780ADE"/>
    <w:rsid w:val="00780E72"/>
    <w:rsid w:val="00781670"/>
    <w:rsid w:val="007818AF"/>
    <w:rsid w:val="00781C21"/>
    <w:rsid w:val="00781C3D"/>
    <w:rsid w:val="00781FB0"/>
    <w:rsid w:val="007821A0"/>
    <w:rsid w:val="0078230B"/>
    <w:rsid w:val="00782446"/>
    <w:rsid w:val="007825AE"/>
    <w:rsid w:val="0078293C"/>
    <w:rsid w:val="00782C61"/>
    <w:rsid w:val="00782E0F"/>
    <w:rsid w:val="007832F4"/>
    <w:rsid w:val="00783DF7"/>
    <w:rsid w:val="00783E93"/>
    <w:rsid w:val="007847D7"/>
    <w:rsid w:val="007851DF"/>
    <w:rsid w:val="00785E1C"/>
    <w:rsid w:val="00785F29"/>
    <w:rsid w:val="007866AB"/>
    <w:rsid w:val="00786C21"/>
    <w:rsid w:val="00786DEE"/>
    <w:rsid w:val="00787432"/>
    <w:rsid w:val="007874D1"/>
    <w:rsid w:val="0078772B"/>
    <w:rsid w:val="007878BA"/>
    <w:rsid w:val="0078795C"/>
    <w:rsid w:val="00787AFF"/>
    <w:rsid w:val="0079013F"/>
    <w:rsid w:val="007902FC"/>
    <w:rsid w:val="00790A50"/>
    <w:rsid w:val="00790AB8"/>
    <w:rsid w:val="00790D04"/>
    <w:rsid w:val="00791415"/>
    <w:rsid w:val="0079189D"/>
    <w:rsid w:val="00791B64"/>
    <w:rsid w:val="00791D34"/>
    <w:rsid w:val="007922B5"/>
    <w:rsid w:val="00792896"/>
    <w:rsid w:val="00792A64"/>
    <w:rsid w:val="00793567"/>
    <w:rsid w:val="007938FC"/>
    <w:rsid w:val="00795249"/>
    <w:rsid w:val="0079529F"/>
    <w:rsid w:val="00795308"/>
    <w:rsid w:val="00795A65"/>
    <w:rsid w:val="00795CAD"/>
    <w:rsid w:val="00795CFD"/>
    <w:rsid w:val="00795DB5"/>
    <w:rsid w:val="00796597"/>
    <w:rsid w:val="00796768"/>
    <w:rsid w:val="00796913"/>
    <w:rsid w:val="007977C5"/>
    <w:rsid w:val="00797990"/>
    <w:rsid w:val="00797C3F"/>
    <w:rsid w:val="00797DD0"/>
    <w:rsid w:val="00797EE4"/>
    <w:rsid w:val="007A0988"/>
    <w:rsid w:val="007A13A9"/>
    <w:rsid w:val="007A19D1"/>
    <w:rsid w:val="007A19E7"/>
    <w:rsid w:val="007A1C0A"/>
    <w:rsid w:val="007A1EC0"/>
    <w:rsid w:val="007A203F"/>
    <w:rsid w:val="007A21BD"/>
    <w:rsid w:val="007A3014"/>
    <w:rsid w:val="007A3243"/>
    <w:rsid w:val="007A3816"/>
    <w:rsid w:val="007A4667"/>
    <w:rsid w:val="007A4718"/>
    <w:rsid w:val="007A4790"/>
    <w:rsid w:val="007A4C5D"/>
    <w:rsid w:val="007A4E66"/>
    <w:rsid w:val="007A5010"/>
    <w:rsid w:val="007A63AF"/>
    <w:rsid w:val="007A6760"/>
    <w:rsid w:val="007A69A2"/>
    <w:rsid w:val="007A6B60"/>
    <w:rsid w:val="007A7249"/>
    <w:rsid w:val="007A73F5"/>
    <w:rsid w:val="007A7739"/>
    <w:rsid w:val="007A7852"/>
    <w:rsid w:val="007A7A8B"/>
    <w:rsid w:val="007A7AC4"/>
    <w:rsid w:val="007A7B8D"/>
    <w:rsid w:val="007B0138"/>
    <w:rsid w:val="007B0E96"/>
    <w:rsid w:val="007B0F37"/>
    <w:rsid w:val="007B1299"/>
    <w:rsid w:val="007B12C5"/>
    <w:rsid w:val="007B1517"/>
    <w:rsid w:val="007B1551"/>
    <w:rsid w:val="007B1805"/>
    <w:rsid w:val="007B1AF8"/>
    <w:rsid w:val="007B20CD"/>
    <w:rsid w:val="007B2646"/>
    <w:rsid w:val="007B35A1"/>
    <w:rsid w:val="007B38D8"/>
    <w:rsid w:val="007B3B68"/>
    <w:rsid w:val="007B40CC"/>
    <w:rsid w:val="007B4288"/>
    <w:rsid w:val="007B4597"/>
    <w:rsid w:val="007B47D9"/>
    <w:rsid w:val="007B5858"/>
    <w:rsid w:val="007B591C"/>
    <w:rsid w:val="007B5D4C"/>
    <w:rsid w:val="007B6A14"/>
    <w:rsid w:val="007B76C8"/>
    <w:rsid w:val="007B781E"/>
    <w:rsid w:val="007B7B93"/>
    <w:rsid w:val="007B7B96"/>
    <w:rsid w:val="007B7F66"/>
    <w:rsid w:val="007C0528"/>
    <w:rsid w:val="007C05A5"/>
    <w:rsid w:val="007C0C1E"/>
    <w:rsid w:val="007C1D65"/>
    <w:rsid w:val="007C1EB4"/>
    <w:rsid w:val="007C2123"/>
    <w:rsid w:val="007C2656"/>
    <w:rsid w:val="007C26BF"/>
    <w:rsid w:val="007C280A"/>
    <w:rsid w:val="007C2ACE"/>
    <w:rsid w:val="007C4375"/>
    <w:rsid w:val="007C439E"/>
    <w:rsid w:val="007C45C7"/>
    <w:rsid w:val="007C4619"/>
    <w:rsid w:val="007C4996"/>
    <w:rsid w:val="007C49ED"/>
    <w:rsid w:val="007C4A16"/>
    <w:rsid w:val="007C4D88"/>
    <w:rsid w:val="007C562E"/>
    <w:rsid w:val="007C5F69"/>
    <w:rsid w:val="007C6419"/>
    <w:rsid w:val="007C64FC"/>
    <w:rsid w:val="007C6799"/>
    <w:rsid w:val="007C689E"/>
    <w:rsid w:val="007C6B0D"/>
    <w:rsid w:val="007C7828"/>
    <w:rsid w:val="007C7F3D"/>
    <w:rsid w:val="007D051F"/>
    <w:rsid w:val="007D0B28"/>
    <w:rsid w:val="007D13AE"/>
    <w:rsid w:val="007D297C"/>
    <w:rsid w:val="007D3361"/>
    <w:rsid w:val="007D3BB7"/>
    <w:rsid w:val="007D4396"/>
    <w:rsid w:val="007D57A7"/>
    <w:rsid w:val="007D649C"/>
    <w:rsid w:val="007D67A1"/>
    <w:rsid w:val="007D6832"/>
    <w:rsid w:val="007D69B9"/>
    <w:rsid w:val="007D6B75"/>
    <w:rsid w:val="007D71DD"/>
    <w:rsid w:val="007D7994"/>
    <w:rsid w:val="007E0547"/>
    <w:rsid w:val="007E1052"/>
    <w:rsid w:val="007E105E"/>
    <w:rsid w:val="007E10A7"/>
    <w:rsid w:val="007E118E"/>
    <w:rsid w:val="007E1919"/>
    <w:rsid w:val="007E1C77"/>
    <w:rsid w:val="007E231E"/>
    <w:rsid w:val="007E31C3"/>
    <w:rsid w:val="007E3336"/>
    <w:rsid w:val="007E3707"/>
    <w:rsid w:val="007E3BE9"/>
    <w:rsid w:val="007E3C1B"/>
    <w:rsid w:val="007E3C59"/>
    <w:rsid w:val="007E3C60"/>
    <w:rsid w:val="007E3DF9"/>
    <w:rsid w:val="007E4739"/>
    <w:rsid w:val="007E4763"/>
    <w:rsid w:val="007E4C49"/>
    <w:rsid w:val="007E4EDA"/>
    <w:rsid w:val="007E5155"/>
    <w:rsid w:val="007E58A0"/>
    <w:rsid w:val="007E5BE2"/>
    <w:rsid w:val="007E5DA6"/>
    <w:rsid w:val="007E60A2"/>
    <w:rsid w:val="007E62AC"/>
    <w:rsid w:val="007E67D2"/>
    <w:rsid w:val="007E6E7B"/>
    <w:rsid w:val="007E7832"/>
    <w:rsid w:val="007E79FC"/>
    <w:rsid w:val="007F0399"/>
    <w:rsid w:val="007F03FF"/>
    <w:rsid w:val="007F136F"/>
    <w:rsid w:val="007F1A53"/>
    <w:rsid w:val="007F1BBC"/>
    <w:rsid w:val="007F21DF"/>
    <w:rsid w:val="007F2612"/>
    <w:rsid w:val="007F301E"/>
    <w:rsid w:val="007F39B7"/>
    <w:rsid w:val="007F39C5"/>
    <w:rsid w:val="007F3BAB"/>
    <w:rsid w:val="007F3D3C"/>
    <w:rsid w:val="007F3F6A"/>
    <w:rsid w:val="007F4095"/>
    <w:rsid w:val="007F40DC"/>
    <w:rsid w:val="007F42B9"/>
    <w:rsid w:val="007F42C7"/>
    <w:rsid w:val="007F4667"/>
    <w:rsid w:val="007F4BC8"/>
    <w:rsid w:val="007F51CC"/>
    <w:rsid w:val="007F52CC"/>
    <w:rsid w:val="007F55E6"/>
    <w:rsid w:val="007F56A6"/>
    <w:rsid w:val="007F5C90"/>
    <w:rsid w:val="007F5EFD"/>
    <w:rsid w:val="007F68B3"/>
    <w:rsid w:val="007F6B79"/>
    <w:rsid w:val="007F6E87"/>
    <w:rsid w:val="007F7156"/>
    <w:rsid w:val="00801146"/>
    <w:rsid w:val="00801797"/>
    <w:rsid w:val="00801E05"/>
    <w:rsid w:val="00801F13"/>
    <w:rsid w:val="0080240A"/>
    <w:rsid w:val="008027AA"/>
    <w:rsid w:val="00802E02"/>
    <w:rsid w:val="00802EED"/>
    <w:rsid w:val="008031EE"/>
    <w:rsid w:val="008033FE"/>
    <w:rsid w:val="008037BE"/>
    <w:rsid w:val="00803ACD"/>
    <w:rsid w:val="00804489"/>
    <w:rsid w:val="00804AC8"/>
    <w:rsid w:val="00804B73"/>
    <w:rsid w:val="00804BEE"/>
    <w:rsid w:val="0080579C"/>
    <w:rsid w:val="00805F27"/>
    <w:rsid w:val="0080615B"/>
    <w:rsid w:val="008064EC"/>
    <w:rsid w:val="0080661A"/>
    <w:rsid w:val="0080690F"/>
    <w:rsid w:val="00806CAC"/>
    <w:rsid w:val="0080712C"/>
    <w:rsid w:val="0080792C"/>
    <w:rsid w:val="00807D9D"/>
    <w:rsid w:val="0081042B"/>
    <w:rsid w:val="0081089E"/>
    <w:rsid w:val="00810D45"/>
    <w:rsid w:val="00810EE7"/>
    <w:rsid w:val="00811192"/>
    <w:rsid w:val="00811548"/>
    <w:rsid w:val="008118F6"/>
    <w:rsid w:val="00811B67"/>
    <w:rsid w:val="00811CD0"/>
    <w:rsid w:val="0081371F"/>
    <w:rsid w:val="00813C19"/>
    <w:rsid w:val="00814160"/>
    <w:rsid w:val="00814389"/>
    <w:rsid w:val="008145C4"/>
    <w:rsid w:val="00814723"/>
    <w:rsid w:val="00814A78"/>
    <w:rsid w:val="00814DBD"/>
    <w:rsid w:val="0081566F"/>
    <w:rsid w:val="00815BD3"/>
    <w:rsid w:val="00815C0F"/>
    <w:rsid w:val="00815EC0"/>
    <w:rsid w:val="0081629F"/>
    <w:rsid w:val="0081713D"/>
    <w:rsid w:val="00817195"/>
    <w:rsid w:val="008172AF"/>
    <w:rsid w:val="0081792F"/>
    <w:rsid w:val="0082038C"/>
    <w:rsid w:val="008207E1"/>
    <w:rsid w:val="00821314"/>
    <w:rsid w:val="00821407"/>
    <w:rsid w:val="0082154A"/>
    <w:rsid w:val="008215CA"/>
    <w:rsid w:val="00821D3B"/>
    <w:rsid w:val="008226CF"/>
    <w:rsid w:val="00822AB5"/>
    <w:rsid w:val="00822B3A"/>
    <w:rsid w:val="00822ED0"/>
    <w:rsid w:val="00822FDA"/>
    <w:rsid w:val="008231CE"/>
    <w:rsid w:val="00823337"/>
    <w:rsid w:val="0082406B"/>
    <w:rsid w:val="00824815"/>
    <w:rsid w:val="008254BF"/>
    <w:rsid w:val="008257C6"/>
    <w:rsid w:val="00825B18"/>
    <w:rsid w:val="00826AD7"/>
    <w:rsid w:val="0082746C"/>
    <w:rsid w:val="00827702"/>
    <w:rsid w:val="00827BFE"/>
    <w:rsid w:val="00830039"/>
    <w:rsid w:val="00830095"/>
    <w:rsid w:val="00830355"/>
    <w:rsid w:val="00830D1D"/>
    <w:rsid w:val="008313F3"/>
    <w:rsid w:val="00831694"/>
    <w:rsid w:val="00831840"/>
    <w:rsid w:val="0083225C"/>
    <w:rsid w:val="008326AA"/>
    <w:rsid w:val="0083332D"/>
    <w:rsid w:val="00833699"/>
    <w:rsid w:val="008338D1"/>
    <w:rsid w:val="00833D8B"/>
    <w:rsid w:val="00834BA3"/>
    <w:rsid w:val="00834C52"/>
    <w:rsid w:val="008354E7"/>
    <w:rsid w:val="0083601E"/>
    <w:rsid w:val="0083678E"/>
    <w:rsid w:val="008367AF"/>
    <w:rsid w:val="00836AC2"/>
    <w:rsid w:val="00837373"/>
    <w:rsid w:val="008374E8"/>
    <w:rsid w:val="00837D50"/>
    <w:rsid w:val="00840D65"/>
    <w:rsid w:val="00841894"/>
    <w:rsid w:val="0084195A"/>
    <w:rsid w:val="00841BDC"/>
    <w:rsid w:val="00842162"/>
    <w:rsid w:val="008426EC"/>
    <w:rsid w:val="00842965"/>
    <w:rsid w:val="0084323C"/>
    <w:rsid w:val="00843948"/>
    <w:rsid w:val="00843E28"/>
    <w:rsid w:val="0084436C"/>
    <w:rsid w:val="008443D3"/>
    <w:rsid w:val="008448FC"/>
    <w:rsid w:val="00844D80"/>
    <w:rsid w:val="008454BB"/>
    <w:rsid w:val="00845EDB"/>
    <w:rsid w:val="0084607E"/>
    <w:rsid w:val="00846185"/>
    <w:rsid w:val="00846AA2"/>
    <w:rsid w:val="00846EF7"/>
    <w:rsid w:val="00847964"/>
    <w:rsid w:val="00847F5E"/>
    <w:rsid w:val="00850460"/>
    <w:rsid w:val="008506C2"/>
    <w:rsid w:val="00850706"/>
    <w:rsid w:val="0085078A"/>
    <w:rsid w:val="00850899"/>
    <w:rsid w:val="008508C7"/>
    <w:rsid w:val="00850C86"/>
    <w:rsid w:val="00851369"/>
    <w:rsid w:val="00851484"/>
    <w:rsid w:val="008514B3"/>
    <w:rsid w:val="0085167F"/>
    <w:rsid w:val="0085202B"/>
    <w:rsid w:val="0085259C"/>
    <w:rsid w:val="008527E1"/>
    <w:rsid w:val="008531E2"/>
    <w:rsid w:val="00853F57"/>
    <w:rsid w:val="0085491C"/>
    <w:rsid w:val="00855CCE"/>
    <w:rsid w:val="00855CD8"/>
    <w:rsid w:val="00855F35"/>
    <w:rsid w:val="008564EB"/>
    <w:rsid w:val="00856A28"/>
    <w:rsid w:val="00857050"/>
    <w:rsid w:val="008573AE"/>
    <w:rsid w:val="00860DEE"/>
    <w:rsid w:val="0086118F"/>
    <w:rsid w:val="00861860"/>
    <w:rsid w:val="00861CD4"/>
    <w:rsid w:val="00861F0A"/>
    <w:rsid w:val="0086251F"/>
    <w:rsid w:val="00862F26"/>
    <w:rsid w:val="008635A2"/>
    <w:rsid w:val="008636AE"/>
    <w:rsid w:val="0086491F"/>
    <w:rsid w:val="00864F5F"/>
    <w:rsid w:val="0086509A"/>
    <w:rsid w:val="008654FB"/>
    <w:rsid w:val="00865C56"/>
    <w:rsid w:val="00865C9B"/>
    <w:rsid w:val="00865E5A"/>
    <w:rsid w:val="00866415"/>
    <w:rsid w:val="008664AB"/>
    <w:rsid w:val="00866816"/>
    <w:rsid w:val="00866F22"/>
    <w:rsid w:val="00867B30"/>
    <w:rsid w:val="00870623"/>
    <w:rsid w:val="0087064C"/>
    <w:rsid w:val="00870F93"/>
    <w:rsid w:val="0087130B"/>
    <w:rsid w:val="00871454"/>
    <w:rsid w:val="008715E7"/>
    <w:rsid w:val="00871CEF"/>
    <w:rsid w:val="00872277"/>
    <w:rsid w:val="008725FD"/>
    <w:rsid w:val="008729E1"/>
    <w:rsid w:val="00873C1F"/>
    <w:rsid w:val="00873EC5"/>
    <w:rsid w:val="00874777"/>
    <w:rsid w:val="00874C57"/>
    <w:rsid w:val="00874EFB"/>
    <w:rsid w:val="008751A4"/>
    <w:rsid w:val="0087582F"/>
    <w:rsid w:val="008758A5"/>
    <w:rsid w:val="00875D52"/>
    <w:rsid w:val="00875FC8"/>
    <w:rsid w:val="00876832"/>
    <w:rsid w:val="00876929"/>
    <w:rsid w:val="00876F21"/>
    <w:rsid w:val="0087781E"/>
    <w:rsid w:val="00880160"/>
    <w:rsid w:val="008801B5"/>
    <w:rsid w:val="00880328"/>
    <w:rsid w:val="00880A7B"/>
    <w:rsid w:val="00880BAB"/>
    <w:rsid w:val="00880C7A"/>
    <w:rsid w:val="0088133D"/>
    <w:rsid w:val="00881D3F"/>
    <w:rsid w:val="00882DC0"/>
    <w:rsid w:val="00883145"/>
    <w:rsid w:val="008831C2"/>
    <w:rsid w:val="00883B40"/>
    <w:rsid w:val="00883EDE"/>
    <w:rsid w:val="0088466A"/>
    <w:rsid w:val="008849A7"/>
    <w:rsid w:val="00884BDD"/>
    <w:rsid w:val="00884C0E"/>
    <w:rsid w:val="00885346"/>
    <w:rsid w:val="00885B7D"/>
    <w:rsid w:val="00885BDE"/>
    <w:rsid w:val="008862D8"/>
    <w:rsid w:val="00886FCA"/>
    <w:rsid w:val="00887742"/>
    <w:rsid w:val="008877C4"/>
    <w:rsid w:val="008878C9"/>
    <w:rsid w:val="008879B3"/>
    <w:rsid w:val="00887E8C"/>
    <w:rsid w:val="00890DE9"/>
    <w:rsid w:val="00890FBC"/>
    <w:rsid w:val="008918AE"/>
    <w:rsid w:val="00891B23"/>
    <w:rsid w:val="00891B95"/>
    <w:rsid w:val="0089236A"/>
    <w:rsid w:val="008924BF"/>
    <w:rsid w:val="00892AE8"/>
    <w:rsid w:val="00892B14"/>
    <w:rsid w:val="00892CF5"/>
    <w:rsid w:val="008933F0"/>
    <w:rsid w:val="008937FC"/>
    <w:rsid w:val="00893CDB"/>
    <w:rsid w:val="008940EC"/>
    <w:rsid w:val="00894176"/>
    <w:rsid w:val="00894638"/>
    <w:rsid w:val="00894BC8"/>
    <w:rsid w:val="00894C7A"/>
    <w:rsid w:val="00894D61"/>
    <w:rsid w:val="00894E9A"/>
    <w:rsid w:val="008959C6"/>
    <w:rsid w:val="00895AA7"/>
    <w:rsid w:val="00896143"/>
    <w:rsid w:val="008961CD"/>
    <w:rsid w:val="008965FF"/>
    <w:rsid w:val="00896C4F"/>
    <w:rsid w:val="00897171"/>
    <w:rsid w:val="0089773B"/>
    <w:rsid w:val="00897817"/>
    <w:rsid w:val="00897825"/>
    <w:rsid w:val="00897E5F"/>
    <w:rsid w:val="008A0873"/>
    <w:rsid w:val="008A087F"/>
    <w:rsid w:val="008A1112"/>
    <w:rsid w:val="008A1BF5"/>
    <w:rsid w:val="008A1C56"/>
    <w:rsid w:val="008A1CA9"/>
    <w:rsid w:val="008A1DA6"/>
    <w:rsid w:val="008A2129"/>
    <w:rsid w:val="008A2622"/>
    <w:rsid w:val="008A2F98"/>
    <w:rsid w:val="008A2FCB"/>
    <w:rsid w:val="008A318C"/>
    <w:rsid w:val="008A33A2"/>
    <w:rsid w:val="008A3970"/>
    <w:rsid w:val="008A3C05"/>
    <w:rsid w:val="008A48BF"/>
    <w:rsid w:val="008A4BD7"/>
    <w:rsid w:val="008A52B6"/>
    <w:rsid w:val="008A687D"/>
    <w:rsid w:val="008A6F63"/>
    <w:rsid w:val="008A7444"/>
    <w:rsid w:val="008A7A36"/>
    <w:rsid w:val="008A7A3A"/>
    <w:rsid w:val="008B070F"/>
    <w:rsid w:val="008B0712"/>
    <w:rsid w:val="008B0E86"/>
    <w:rsid w:val="008B0EFB"/>
    <w:rsid w:val="008B1ADD"/>
    <w:rsid w:val="008B1D1F"/>
    <w:rsid w:val="008B1FFB"/>
    <w:rsid w:val="008B23B4"/>
    <w:rsid w:val="008B23BF"/>
    <w:rsid w:val="008B2507"/>
    <w:rsid w:val="008B26AD"/>
    <w:rsid w:val="008B2DC6"/>
    <w:rsid w:val="008B32FE"/>
    <w:rsid w:val="008B3BC1"/>
    <w:rsid w:val="008B3E3A"/>
    <w:rsid w:val="008B47C7"/>
    <w:rsid w:val="008B4B10"/>
    <w:rsid w:val="008B4FDE"/>
    <w:rsid w:val="008B6119"/>
    <w:rsid w:val="008B66F1"/>
    <w:rsid w:val="008B6B49"/>
    <w:rsid w:val="008B6FF6"/>
    <w:rsid w:val="008B7514"/>
    <w:rsid w:val="008B77B4"/>
    <w:rsid w:val="008B7A62"/>
    <w:rsid w:val="008C019A"/>
    <w:rsid w:val="008C026A"/>
    <w:rsid w:val="008C0D08"/>
    <w:rsid w:val="008C1409"/>
    <w:rsid w:val="008C1733"/>
    <w:rsid w:val="008C25CA"/>
    <w:rsid w:val="008C25EE"/>
    <w:rsid w:val="008C28CA"/>
    <w:rsid w:val="008C2FF7"/>
    <w:rsid w:val="008C359D"/>
    <w:rsid w:val="008C3682"/>
    <w:rsid w:val="008C373F"/>
    <w:rsid w:val="008C3BC8"/>
    <w:rsid w:val="008C4502"/>
    <w:rsid w:val="008C4A1C"/>
    <w:rsid w:val="008C4AC8"/>
    <w:rsid w:val="008C4B49"/>
    <w:rsid w:val="008C4E26"/>
    <w:rsid w:val="008C5AF1"/>
    <w:rsid w:val="008C5C53"/>
    <w:rsid w:val="008C6315"/>
    <w:rsid w:val="008C6CDE"/>
    <w:rsid w:val="008C6EE8"/>
    <w:rsid w:val="008C784F"/>
    <w:rsid w:val="008C7A03"/>
    <w:rsid w:val="008C7C66"/>
    <w:rsid w:val="008D01B1"/>
    <w:rsid w:val="008D03E1"/>
    <w:rsid w:val="008D0C77"/>
    <w:rsid w:val="008D0C9A"/>
    <w:rsid w:val="008D12C1"/>
    <w:rsid w:val="008D15E8"/>
    <w:rsid w:val="008D18CC"/>
    <w:rsid w:val="008D1E21"/>
    <w:rsid w:val="008D1FAB"/>
    <w:rsid w:val="008D22C9"/>
    <w:rsid w:val="008D25AC"/>
    <w:rsid w:val="008D25F4"/>
    <w:rsid w:val="008D27B1"/>
    <w:rsid w:val="008D2D47"/>
    <w:rsid w:val="008D2F5E"/>
    <w:rsid w:val="008D3098"/>
    <w:rsid w:val="008D33D1"/>
    <w:rsid w:val="008D3549"/>
    <w:rsid w:val="008D3582"/>
    <w:rsid w:val="008D3670"/>
    <w:rsid w:val="008D391A"/>
    <w:rsid w:val="008D3B40"/>
    <w:rsid w:val="008D3D78"/>
    <w:rsid w:val="008D4590"/>
    <w:rsid w:val="008D489F"/>
    <w:rsid w:val="008D57FF"/>
    <w:rsid w:val="008D5BEC"/>
    <w:rsid w:val="008D6247"/>
    <w:rsid w:val="008D67BC"/>
    <w:rsid w:val="008D6D3B"/>
    <w:rsid w:val="008D714A"/>
    <w:rsid w:val="008E0415"/>
    <w:rsid w:val="008E0538"/>
    <w:rsid w:val="008E12BF"/>
    <w:rsid w:val="008E225A"/>
    <w:rsid w:val="008E2EC3"/>
    <w:rsid w:val="008E3250"/>
    <w:rsid w:val="008E42F5"/>
    <w:rsid w:val="008E5513"/>
    <w:rsid w:val="008E59B7"/>
    <w:rsid w:val="008E5A21"/>
    <w:rsid w:val="008E674C"/>
    <w:rsid w:val="008E6AA4"/>
    <w:rsid w:val="008E6EDE"/>
    <w:rsid w:val="008F0023"/>
    <w:rsid w:val="008F09F4"/>
    <w:rsid w:val="008F13F9"/>
    <w:rsid w:val="008F1519"/>
    <w:rsid w:val="008F17DC"/>
    <w:rsid w:val="008F1B3C"/>
    <w:rsid w:val="008F23DB"/>
    <w:rsid w:val="008F29F3"/>
    <w:rsid w:val="008F2CDC"/>
    <w:rsid w:val="008F3A3B"/>
    <w:rsid w:val="008F4060"/>
    <w:rsid w:val="008F568D"/>
    <w:rsid w:val="008F5D21"/>
    <w:rsid w:val="008F5F09"/>
    <w:rsid w:val="008F76D5"/>
    <w:rsid w:val="008F785E"/>
    <w:rsid w:val="009003CB"/>
    <w:rsid w:val="0090059B"/>
    <w:rsid w:val="00900CA2"/>
    <w:rsid w:val="0090153C"/>
    <w:rsid w:val="009017B8"/>
    <w:rsid w:val="00901B28"/>
    <w:rsid w:val="00902389"/>
    <w:rsid w:val="00902599"/>
    <w:rsid w:val="00902D99"/>
    <w:rsid w:val="00903150"/>
    <w:rsid w:val="00903C1D"/>
    <w:rsid w:val="00903DB8"/>
    <w:rsid w:val="00903E96"/>
    <w:rsid w:val="0090443A"/>
    <w:rsid w:val="009045DC"/>
    <w:rsid w:val="00904C6D"/>
    <w:rsid w:val="00904D01"/>
    <w:rsid w:val="00905470"/>
    <w:rsid w:val="00905558"/>
    <w:rsid w:val="0090556A"/>
    <w:rsid w:val="00905769"/>
    <w:rsid w:val="00905B19"/>
    <w:rsid w:val="00905D73"/>
    <w:rsid w:val="0090698C"/>
    <w:rsid w:val="00906BD3"/>
    <w:rsid w:val="00906DDA"/>
    <w:rsid w:val="009074A6"/>
    <w:rsid w:val="00907528"/>
    <w:rsid w:val="009077BB"/>
    <w:rsid w:val="009078D2"/>
    <w:rsid w:val="00907A51"/>
    <w:rsid w:val="0091031D"/>
    <w:rsid w:val="00910543"/>
    <w:rsid w:val="009117F3"/>
    <w:rsid w:val="00912126"/>
    <w:rsid w:val="00912C36"/>
    <w:rsid w:val="00912FFF"/>
    <w:rsid w:val="009137FE"/>
    <w:rsid w:val="009139CF"/>
    <w:rsid w:val="00913C27"/>
    <w:rsid w:val="009145E7"/>
    <w:rsid w:val="0091499A"/>
    <w:rsid w:val="00914C93"/>
    <w:rsid w:val="00914F6D"/>
    <w:rsid w:val="00914FE1"/>
    <w:rsid w:val="00915364"/>
    <w:rsid w:val="00916748"/>
    <w:rsid w:val="009168F4"/>
    <w:rsid w:val="00916942"/>
    <w:rsid w:val="0091720A"/>
    <w:rsid w:val="00920240"/>
    <w:rsid w:val="0092037D"/>
    <w:rsid w:val="009204FA"/>
    <w:rsid w:val="00920597"/>
    <w:rsid w:val="0092099A"/>
    <w:rsid w:val="00920B01"/>
    <w:rsid w:val="00921177"/>
    <w:rsid w:val="009214CE"/>
    <w:rsid w:val="009219D3"/>
    <w:rsid w:val="009219D4"/>
    <w:rsid w:val="00921F6D"/>
    <w:rsid w:val="00922E7F"/>
    <w:rsid w:val="009232C0"/>
    <w:rsid w:val="00923D3E"/>
    <w:rsid w:val="0092454A"/>
    <w:rsid w:val="00924653"/>
    <w:rsid w:val="0092487E"/>
    <w:rsid w:val="00925068"/>
    <w:rsid w:val="0092536B"/>
    <w:rsid w:val="00925573"/>
    <w:rsid w:val="0092562C"/>
    <w:rsid w:val="009259FE"/>
    <w:rsid w:val="009262A1"/>
    <w:rsid w:val="0092649A"/>
    <w:rsid w:val="00926D7B"/>
    <w:rsid w:val="00926D7E"/>
    <w:rsid w:val="0092724B"/>
    <w:rsid w:val="00927655"/>
    <w:rsid w:val="00927A9D"/>
    <w:rsid w:val="00930537"/>
    <w:rsid w:val="00931362"/>
    <w:rsid w:val="00931A7A"/>
    <w:rsid w:val="00931F7C"/>
    <w:rsid w:val="00932723"/>
    <w:rsid w:val="00932995"/>
    <w:rsid w:val="00932A73"/>
    <w:rsid w:val="00932F6C"/>
    <w:rsid w:val="00933128"/>
    <w:rsid w:val="00933556"/>
    <w:rsid w:val="0093381E"/>
    <w:rsid w:val="009338C9"/>
    <w:rsid w:val="009343FB"/>
    <w:rsid w:val="00934CF0"/>
    <w:rsid w:val="00934E24"/>
    <w:rsid w:val="00934E85"/>
    <w:rsid w:val="00934E8A"/>
    <w:rsid w:val="00936675"/>
    <w:rsid w:val="009366F6"/>
    <w:rsid w:val="00936969"/>
    <w:rsid w:val="00936DEE"/>
    <w:rsid w:val="00936E43"/>
    <w:rsid w:val="0093756B"/>
    <w:rsid w:val="009378C7"/>
    <w:rsid w:val="00937FBC"/>
    <w:rsid w:val="0094031E"/>
    <w:rsid w:val="00940559"/>
    <w:rsid w:val="009408B6"/>
    <w:rsid w:val="00940B5E"/>
    <w:rsid w:val="0094100C"/>
    <w:rsid w:val="009411DD"/>
    <w:rsid w:val="009413F5"/>
    <w:rsid w:val="00941724"/>
    <w:rsid w:val="00941746"/>
    <w:rsid w:val="0094177E"/>
    <w:rsid w:val="00942540"/>
    <w:rsid w:val="009427F6"/>
    <w:rsid w:val="00942A84"/>
    <w:rsid w:val="0094388E"/>
    <w:rsid w:val="009442FA"/>
    <w:rsid w:val="0094457C"/>
    <w:rsid w:val="00944604"/>
    <w:rsid w:val="0094585A"/>
    <w:rsid w:val="00945A69"/>
    <w:rsid w:val="00946181"/>
    <w:rsid w:val="0094621D"/>
    <w:rsid w:val="009462CD"/>
    <w:rsid w:val="009468DF"/>
    <w:rsid w:val="00946F60"/>
    <w:rsid w:val="009471E1"/>
    <w:rsid w:val="009502F3"/>
    <w:rsid w:val="009504D1"/>
    <w:rsid w:val="009506B6"/>
    <w:rsid w:val="00950E3F"/>
    <w:rsid w:val="00951101"/>
    <w:rsid w:val="009513BB"/>
    <w:rsid w:val="0095178E"/>
    <w:rsid w:val="00951881"/>
    <w:rsid w:val="00951AE3"/>
    <w:rsid w:val="009521F9"/>
    <w:rsid w:val="00952343"/>
    <w:rsid w:val="0095291B"/>
    <w:rsid w:val="00952BE1"/>
    <w:rsid w:val="00953029"/>
    <w:rsid w:val="009534DA"/>
    <w:rsid w:val="0095374D"/>
    <w:rsid w:val="00953FE0"/>
    <w:rsid w:val="00954353"/>
    <w:rsid w:val="00954D35"/>
    <w:rsid w:val="00954E8F"/>
    <w:rsid w:val="009553CA"/>
    <w:rsid w:val="00955661"/>
    <w:rsid w:val="00955A5D"/>
    <w:rsid w:val="00955C8B"/>
    <w:rsid w:val="00956C32"/>
    <w:rsid w:val="00956C99"/>
    <w:rsid w:val="00957482"/>
    <w:rsid w:val="00957D1F"/>
    <w:rsid w:val="00960BC7"/>
    <w:rsid w:val="00960E9F"/>
    <w:rsid w:val="009613CA"/>
    <w:rsid w:val="009615E8"/>
    <w:rsid w:val="00961615"/>
    <w:rsid w:val="00962447"/>
    <w:rsid w:val="00962999"/>
    <w:rsid w:val="0096319B"/>
    <w:rsid w:val="0096396D"/>
    <w:rsid w:val="00963C16"/>
    <w:rsid w:val="00963DF3"/>
    <w:rsid w:val="009656E5"/>
    <w:rsid w:val="009662C2"/>
    <w:rsid w:val="009663C2"/>
    <w:rsid w:val="009666D5"/>
    <w:rsid w:val="009667CB"/>
    <w:rsid w:val="00967103"/>
    <w:rsid w:val="009676AD"/>
    <w:rsid w:val="009677E4"/>
    <w:rsid w:val="009705BA"/>
    <w:rsid w:val="00970A50"/>
    <w:rsid w:val="00971055"/>
    <w:rsid w:val="009714A0"/>
    <w:rsid w:val="0097205B"/>
    <w:rsid w:val="00972438"/>
    <w:rsid w:val="00973113"/>
    <w:rsid w:val="00973164"/>
    <w:rsid w:val="00973770"/>
    <w:rsid w:val="00973C55"/>
    <w:rsid w:val="009743C6"/>
    <w:rsid w:val="009748B6"/>
    <w:rsid w:val="00974BE4"/>
    <w:rsid w:val="00975C7B"/>
    <w:rsid w:val="00975E81"/>
    <w:rsid w:val="009768DD"/>
    <w:rsid w:val="009775D1"/>
    <w:rsid w:val="00977AA3"/>
    <w:rsid w:val="00980B21"/>
    <w:rsid w:val="00980F97"/>
    <w:rsid w:val="00981290"/>
    <w:rsid w:val="009816E9"/>
    <w:rsid w:val="00981C91"/>
    <w:rsid w:val="00981FB4"/>
    <w:rsid w:val="00982CC3"/>
    <w:rsid w:val="00982E5D"/>
    <w:rsid w:val="009830E2"/>
    <w:rsid w:val="00983248"/>
    <w:rsid w:val="0098345B"/>
    <w:rsid w:val="009838C2"/>
    <w:rsid w:val="0098449B"/>
    <w:rsid w:val="009848B3"/>
    <w:rsid w:val="009849B2"/>
    <w:rsid w:val="0098520E"/>
    <w:rsid w:val="0098620E"/>
    <w:rsid w:val="00986227"/>
    <w:rsid w:val="00986AD2"/>
    <w:rsid w:val="00990061"/>
    <w:rsid w:val="00990DD4"/>
    <w:rsid w:val="00991278"/>
    <w:rsid w:val="0099142C"/>
    <w:rsid w:val="00991E73"/>
    <w:rsid w:val="009923BC"/>
    <w:rsid w:val="0099330F"/>
    <w:rsid w:val="0099380A"/>
    <w:rsid w:val="009939B5"/>
    <w:rsid w:val="00993C62"/>
    <w:rsid w:val="00994830"/>
    <w:rsid w:val="00994AB7"/>
    <w:rsid w:val="00994D76"/>
    <w:rsid w:val="00994E0E"/>
    <w:rsid w:val="0099639E"/>
    <w:rsid w:val="009966BB"/>
    <w:rsid w:val="00996DBE"/>
    <w:rsid w:val="00997146"/>
    <w:rsid w:val="00997609"/>
    <w:rsid w:val="00997DC3"/>
    <w:rsid w:val="00997DEA"/>
    <w:rsid w:val="009A051C"/>
    <w:rsid w:val="009A1421"/>
    <w:rsid w:val="009A1653"/>
    <w:rsid w:val="009A179F"/>
    <w:rsid w:val="009A28DE"/>
    <w:rsid w:val="009A2B52"/>
    <w:rsid w:val="009A2D08"/>
    <w:rsid w:val="009A2D7B"/>
    <w:rsid w:val="009A2E11"/>
    <w:rsid w:val="009A2E36"/>
    <w:rsid w:val="009A2F82"/>
    <w:rsid w:val="009A30DE"/>
    <w:rsid w:val="009A4381"/>
    <w:rsid w:val="009A47A1"/>
    <w:rsid w:val="009A495D"/>
    <w:rsid w:val="009A496E"/>
    <w:rsid w:val="009A5494"/>
    <w:rsid w:val="009A590D"/>
    <w:rsid w:val="009A5BE9"/>
    <w:rsid w:val="009A5F2B"/>
    <w:rsid w:val="009A6CF6"/>
    <w:rsid w:val="009A6E48"/>
    <w:rsid w:val="009A7385"/>
    <w:rsid w:val="009A78DF"/>
    <w:rsid w:val="009A7AC7"/>
    <w:rsid w:val="009A7B28"/>
    <w:rsid w:val="009A7DC8"/>
    <w:rsid w:val="009A7DDE"/>
    <w:rsid w:val="009A7FE3"/>
    <w:rsid w:val="009B0730"/>
    <w:rsid w:val="009B1002"/>
    <w:rsid w:val="009B104D"/>
    <w:rsid w:val="009B1EE1"/>
    <w:rsid w:val="009B2199"/>
    <w:rsid w:val="009B2D10"/>
    <w:rsid w:val="009B37FA"/>
    <w:rsid w:val="009B3B6E"/>
    <w:rsid w:val="009B3C45"/>
    <w:rsid w:val="009B41AE"/>
    <w:rsid w:val="009B44BB"/>
    <w:rsid w:val="009B5373"/>
    <w:rsid w:val="009B55D4"/>
    <w:rsid w:val="009B560D"/>
    <w:rsid w:val="009B59FC"/>
    <w:rsid w:val="009B632F"/>
    <w:rsid w:val="009B6560"/>
    <w:rsid w:val="009B6A03"/>
    <w:rsid w:val="009B6BCC"/>
    <w:rsid w:val="009B6D9F"/>
    <w:rsid w:val="009B6FD1"/>
    <w:rsid w:val="009B6FDF"/>
    <w:rsid w:val="009B7104"/>
    <w:rsid w:val="009B7931"/>
    <w:rsid w:val="009B7B7C"/>
    <w:rsid w:val="009B7D58"/>
    <w:rsid w:val="009C062C"/>
    <w:rsid w:val="009C09D7"/>
    <w:rsid w:val="009C0DA5"/>
    <w:rsid w:val="009C0EE8"/>
    <w:rsid w:val="009C1A88"/>
    <w:rsid w:val="009C1B70"/>
    <w:rsid w:val="009C2039"/>
    <w:rsid w:val="009C209F"/>
    <w:rsid w:val="009C2220"/>
    <w:rsid w:val="009C22AC"/>
    <w:rsid w:val="009C2719"/>
    <w:rsid w:val="009C2D93"/>
    <w:rsid w:val="009C2EEF"/>
    <w:rsid w:val="009C38B6"/>
    <w:rsid w:val="009C3B67"/>
    <w:rsid w:val="009C4892"/>
    <w:rsid w:val="009C48F8"/>
    <w:rsid w:val="009C53FC"/>
    <w:rsid w:val="009C575E"/>
    <w:rsid w:val="009C5B08"/>
    <w:rsid w:val="009C5B12"/>
    <w:rsid w:val="009C5DBC"/>
    <w:rsid w:val="009C67DB"/>
    <w:rsid w:val="009C6D02"/>
    <w:rsid w:val="009C73EE"/>
    <w:rsid w:val="009C7407"/>
    <w:rsid w:val="009C74C6"/>
    <w:rsid w:val="009C7915"/>
    <w:rsid w:val="009C7D12"/>
    <w:rsid w:val="009C7E03"/>
    <w:rsid w:val="009D0734"/>
    <w:rsid w:val="009D08CE"/>
    <w:rsid w:val="009D1705"/>
    <w:rsid w:val="009D20D4"/>
    <w:rsid w:val="009D219D"/>
    <w:rsid w:val="009D27CA"/>
    <w:rsid w:val="009D2822"/>
    <w:rsid w:val="009D4940"/>
    <w:rsid w:val="009D4AFF"/>
    <w:rsid w:val="009D4B2B"/>
    <w:rsid w:val="009D4BB7"/>
    <w:rsid w:val="009D4DEB"/>
    <w:rsid w:val="009D4F60"/>
    <w:rsid w:val="009D5534"/>
    <w:rsid w:val="009D58F2"/>
    <w:rsid w:val="009D5DB2"/>
    <w:rsid w:val="009D636A"/>
    <w:rsid w:val="009E0103"/>
    <w:rsid w:val="009E041D"/>
    <w:rsid w:val="009E05A1"/>
    <w:rsid w:val="009E0D69"/>
    <w:rsid w:val="009E0E10"/>
    <w:rsid w:val="009E0FE7"/>
    <w:rsid w:val="009E18D1"/>
    <w:rsid w:val="009E2343"/>
    <w:rsid w:val="009E2F77"/>
    <w:rsid w:val="009E355E"/>
    <w:rsid w:val="009E3A2F"/>
    <w:rsid w:val="009E3A9E"/>
    <w:rsid w:val="009E3E22"/>
    <w:rsid w:val="009E4883"/>
    <w:rsid w:val="009E4AD9"/>
    <w:rsid w:val="009E4B77"/>
    <w:rsid w:val="009E4C70"/>
    <w:rsid w:val="009E52BE"/>
    <w:rsid w:val="009E5727"/>
    <w:rsid w:val="009E58C7"/>
    <w:rsid w:val="009E6253"/>
    <w:rsid w:val="009E63AB"/>
    <w:rsid w:val="009E6449"/>
    <w:rsid w:val="009E6678"/>
    <w:rsid w:val="009E7081"/>
    <w:rsid w:val="009E7255"/>
    <w:rsid w:val="009E76B0"/>
    <w:rsid w:val="009E7826"/>
    <w:rsid w:val="009F0F48"/>
    <w:rsid w:val="009F1263"/>
    <w:rsid w:val="009F1271"/>
    <w:rsid w:val="009F1A5F"/>
    <w:rsid w:val="009F1F7B"/>
    <w:rsid w:val="009F24DF"/>
    <w:rsid w:val="009F2D53"/>
    <w:rsid w:val="009F2D7E"/>
    <w:rsid w:val="009F3433"/>
    <w:rsid w:val="009F36B7"/>
    <w:rsid w:val="009F377C"/>
    <w:rsid w:val="009F3920"/>
    <w:rsid w:val="009F3AB2"/>
    <w:rsid w:val="009F3EED"/>
    <w:rsid w:val="009F4177"/>
    <w:rsid w:val="009F4AFF"/>
    <w:rsid w:val="009F5295"/>
    <w:rsid w:val="009F535D"/>
    <w:rsid w:val="009F56F9"/>
    <w:rsid w:val="009F57A5"/>
    <w:rsid w:val="009F65A8"/>
    <w:rsid w:val="009F7123"/>
    <w:rsid w:val="009F7577"/>
    <w:rsid w:val="009F794D"/>
    <w:rsid w:val="009F79AC"/>
    <w:rsid w:val="009F7B76"/>
    <w:rsid w:val="009F7CB8"/>
    <w:rsid w:val="009F7DB9"/>
    <w:rsid w:val="00A004E4"/>
    <w:rsid w:val="00A0069A"/>
    <w:rsid w:val="00A0091E"/>
    <w:rsid w:val="00A011E4"/>
    <w:rsid w:val="00A014B0"/>
    <w:rsid w:val="00A014C5"/>
    <w:rsid w:val="00A0155D"/>
    <w:rsid w:val="00A01C0E"/>
    <w:rsid w:val="00A01E99"/>
    <w:rsid w:val="00A02302"/>
    <w:rsid w:val="00A02994"/>
    <w:rsid w:val="00A02D09"/>
    <w:rsid w:val="00A0316D"/>
    <w:rsid w:val="00A03532"/>
    <w:rsid w:val="00A03610"/>
    <w:rsid w:val="00A03B21"/>
    <w:rsid w:val="00A03BFA"/>
    <w:rsid w:val="00A03E2F"/>
    <w:rsid w:val="00A0413B"/>
    <w:rsid w:val="00A0476F"/>
    <w:rsid w:val="00A04A04"/>
    <w:rsid w:val="00A04A40"/>
    <w:rsid w:val="00A04B3A"/>
    <w:rsid w:val="00A0519A"/>
    <w:rsid w:val="00A05635"/>
    <w:rsid w:val="00A057E3"/>
    <w:rsid w:val="00A058C4"/>
    <w:rsid w:val="00A05B84"/>
    <w:rsid w:val="00A0628F"/>
    <w:rsid w:val="00A067F2"/>
    <w:rsid w:val="00A06AC6"/>
    <w:rsid w:val="00A06ACB"/>
    <w:rsid w:val="00A06CE1"/>
    <w:rsid w:val="00A0755E"/>
    <w:rsid w:val="00A078E8"/>
    <w:rsid w:val="00A10E48"/>
    <w:rsid w:val="00A10EFF"/>
    <w:rsid w:val="00A1133A"/>
    <w:rsid w:val="00A11627"/>
    <w:rsid w:val="00A1165B"/>
    <w:rsid w:val="00A1186A"/>
    <w:rsid w:val="00A11877"/>
    <w:rsid w:val="00A11A20"/>
    <w:rsid w:val="00A11ABC"/>
    <w:rsid w:val="00A11CB5"/>
    <w:rsid w:val="00A12347"/>
    <w:rsid w:val="00A125C6"/>
    <w:rsid w:val="00A12D4D"/>
    <w:rsid w:val="00A12FE1"/>
    <w:rsid w:val="00A13179"/>
    <w:rsid w:val="00A13263"/>
    <w:rsid w:val="00A13566"/>
    <w:rsid w:val="00A13577"/>
    <w:rsid w:val="00A13718"/>
    <w:rsid w:val="00A13CF8"/>
    <w:rsid w:val="00A13F6F"/>
    <w:rsid w:val="00A15D24"/>
    <w:rsid w:val="00A15D81"/>
    <w:rsid w:val="00A163E4"/>
    <w:rsid w:val="00A1650E"/>
    <w:rsid w:val="00A1659B"/>
    <w:rsid w:val="00A1695E"/>
    <w:rsid w:val="00A16A43"/>
    <w:rsid w:val="00A177F2"/>
    <w:rsid w:val="00A2048A"/>
    <w:rsid w:val="00A20C16"/>
    <w:rsid w:val="00A20CD1"/>
    <w:rsid w:val="00A20FF2"/>
    <w:rsid w:val="00A2104C"/>
    <w:rsid w:val="00A214A5"/>
    <w:rsid w:val="00A2153F"/>
    <w:rsid w:val="00A21812"/>
    <w:rsid w:val="00A219C6"/>
    <w:rsid w:val="00A21B84"/>
    <w:rsid w:val="00A21C78"/>
    <w:rsid w:val="00A22472"/>
    <w:rsid w:val="00A224C8"/>
    <w:rsid w:val="00A22C09"/>
    <w:rsid w:val="00A22EB8"/>
    <w:rsid w:val="00A22F52"/>
    <w:rsid w:val="00A2310A"/>
    <w:rsid w:val="00A233B1"/>
    <w:rsid w:val="00A23A8C"/>
    <w:rsid w:val="00A23CA0"/>
    <w:rsid w:val="00A243E7"/>
    <w:rsid w:val="00A24727"/>
    <w:rsid w:val="00A248A3"/>
    <w:rsid w:val="00A24902"/>
    <w:rsid w:val="00A252E0"/>
    <w:rsid w:val="00A258B4"/>
    <w:rsid w:val="00A260BD"/>
    <w:rsid w:val="00A2654C"/>
    <w:rsid w:val="00A26CCE"/>
    <w:rsid w:val="00A26CD0"/>
    <w:rsid w:val="00A27308"/>
    <w:rsid w:val="00A279C6"/>
    <w:rsid w:val="00A27A5F"/>
    <w:rsid w:val="00A30012"/>
    <w:rsid w:val="00A31C31"/>
    <w:rsid w:val="00A31DB5"/>
    <w:rsid w:val="00A31F49"/>
    <w:rsid w:val="00A32045"/>
    <w:rsid w:val="00A32053"/>
    <w:rsid w:val="00A32385"/>
    <w:rsid w:val="00A32B9A"/>
    <w:rsid w:val="00A33254"/>
    <w:rsid w:val="00A33326"/>
    <w:rsid w:val="00A33C8E"/>
    <w:rsid w:val="00A33F0E"/>
    <w:rsid w:val="00A3401C"/>
    <w:rsid w:val="00A347D8"/>
    <w:rsid w:val="00A353CE"/>
    <w:rsid w:val="00A356E8"/>
    <w:rsid w:val="00A359E6"/>
    <w:rsid w:val="00A35AFC"/>
    <w:rsid w:val="00A35E81"/>
    <w:rsid w:val="00A36606"/>
    <w:rsid w:val="00A36898"/>
    <w:rsid w:val="00A371DB"/>
    <w:rsid w:val="00A375B4"/>
    <w:rsid w:val="00A40178"/>
    <w:rsid w:val="00A40239"/>
    <w:rsid w:val="00A403C1"/>
    <w:rsid w:val="00A403CE"/>
    <w:rsid w:val="00A4074E"/>
    <w:rsid w:val="00A40975"/>
    <w:rsid w:val="00A40BE8"/>
    <w:rsid w:val="00A411C8"/>
    <w:rsid w:val="00A41551"/>
    <w:rsid w:val="00A4161E"/>
    <w:rsid w:val="00A41881"/>
    <w:rsid w:val="00A4198E"/>
    <w:rsid w:val="00A425BF"/>
    <w:rsid w:val="00A427E1"/>
    <w:rsid w:val="00A42EE9"/>
    <w:rsid w:val="00A42FA9"/>
    <w:rsid w:val="00A431A8"/>
    <w:rsid w:val="00A436F1"/>
    <w:rsid w:val="00A4435B"/>
    <w:rsid w:val="00A44420"/>
    <w:rsid w:val="00A445E2"/>
    <w:rsid w:val="00A45187"/>
    <w:rsid w:val="00A453AC"/>
    <w:rsid w:val="00A45513"/>
    <w:rsid w:val="00A456BB"/>
    <w:rsid w:val="00A45A2E"/>
    <w:rsid w:val="00A45CCD"/>
    <w:rsid w:val="00A46DD8"/>
    <w:rsid w:val="00A46E9D"/>
    <w:rsid w:val="00A46ECF"/>
    <w:rsid w:val="00A4718B"/>
    <w:rsid w:val="00A47B34"/>
    <w:rsid w:val="00A50E5C"/>
    <w:rsid w:val="00A50F5B"/>
    <w:rsid w:val="00A510D3"/>
    <w:rsid w:val="00A51A42"/>
    <w:rsid w:val="00A51D3C"/>
    <w:rsid w:val="00A51FCC"/>
    <w:rsid w:val="00A52086"/>
    <w:rsid w:val="00A521A7"/>
    <w:rsid w:val="00A5220C"/>
    <w:rsid w:val="00A52E0A"/>
    <w:rsid w:val="00A52F45"/>
    <w:rsid w:val="00A539AA"/>
    <w:rsid w:val="00A53A30"/>
    <w:rsid w:val="00A545A2"/>
    <w:rsid w:val="00A54A66"/>
    <w:rsid w:val="00A54CBA"/>
    <w:rsid w:val="00A54F57"/>
    <w:rsid w:val="00A54FA0"/>
    <w:rsid w:val="00A5538E"/>
    <w:rsid w:val="00A5597D"/>
    <w:rsid w:val="00A5599B"/>
    <w:rsid w:val="00A56717"/>
    <w:rsid w:val="00A56BF8"/>
    <w:rsid w:val="00A57ED2"/>
    <w:rsid w:val="00A57FB3"/>
    <w:rsid w:val="00A60482"/>
    <w:rsid w:val="00A6059D"/>
    <w:rsid w:val="00A60717"/>
    <w:rsid w:val="00A60BEB"/>
    <w:rsid w:val="00A60D07"/>
    <w:rsid w:val="00A60D2C"/>
    <w:rsid w:val="00A612BA"/>
    <w:rsid w:val="00A61912"/>
    <w:rsid w:val="00A61993"/>
    <w:rsid w:val="00A619C0"/>
    <w:rsid w:val="00A620A6"/>
    <w:rsid w:val="00A62A53"/>
    <w:rsid w:val="00A62B09"/>
    <w:rsid w:val="00A62DE0"/>
    <w:rsid w:val="00A6346E"/>
    <w:rsid w:val="00A63A26"/>
    <w:rsid w:val="00A642BF"/>
    <w:rsid w:val="00A642CE"/>
    <w:rsid w:val="00A64968"/>
    <w:rsid w:val="00A65C4E"/>
    <w:rsid w:val="00A660BD"/>
    <w:rsid w:val="00A662C9"/>
    <w:rsid w:val="00A6678F"/>
    <w:rsid w:val="00A67087"/>
    <w:rsid w:val="00A67835"/>
    <w:rsid w:val="00A7008C"/>
    <w:rsid w:val="00A70E37"/>
    <w:rsid w:val="00A712C9"/>
    <w:rsid w:val="00A71416"/>
    <w:rsid w:val="00A71898"/>
    <w:rsid w:val="00A72182"/>
    <w:rsid w:val="00A7218C"/>
    <w:rsid w:val="00A72CA5"/>
    <w:rsid w:val="00A732B8"/>
    <w:rsid w:val="00A733BF"/>
    <w:rsid w:val="00A734EB"/>
    <w:rsid w:val="00A74480"/>
    <w:rsid w:val="00A7496B"/>
    <w:rsid w:val="00A755B7"/>
    <w:rsid w:val="00A7577D"/>
    <w:rsid w:val="00A75991"/>
    <w:rsid w:val="00A76098"/>
    <w:rsid w:val="00A76136"/>
    <w:rsid w:val="00A76B12"/>
    <w:rsid w:val="00A778D2"/>
    <w:rsid w:val="00A77AAE"/>
    <w:rsid w:val="00A807E0"/>
    <w:rsid w:val="00A80A51"/>
    <w:rsid w:val="00A80C3B"/>
    <w:rsid w:val="00A80DF9"/>
    <w:rsid w:val="00A816FE"/>
    <w:rsid w:val="00A82340"/>
    <w:rsid w:val="00A82D05"/>
    <w:rsid w:val="00A82D78"/>
    <w:rsid w:val="00A83263"/>
    <w:rsid w:val="00A83525"/>
    <w:rsid w:val="00A83D15"/>
    <w:rsid w:val="00A83EFE"/>
    <w:rsid w:val="00A84485"/>
    <w:rsid w:val="00A847D0"/>
    <w:rsid w:val="00A85383"/>
    <w:rsid w:val="00A8592A"/>
    <w:rsid w:val="00A85F0F"/>
    <w:rsid w:val="00A8687E"/>
    <w:rsid w:val="00A87CB1"/>
    <w:rsid w:val="00A87FDA"/>
    <w:rsid w:val="00A9038E"/>
    <w:rsid w:val="00A903DE"/>
    <w:rsid w:val="00A90908"/>
    <w:rsid w:val="00A90966"/>
    <w:rsid w:val="00A90BF2"/>
    <w:rsid w:val="00A90CCD"/>
    <w:rsid w:val="00A91D9C"/>
    <w:rsid w:val="00A92028"/>
    <w:rsid w:val="00A92ADA"/>
    <w:rsid w:val="00A9351F"/>
    <w:rsid w:val="00A9379E"/>
    <w:rsid w:val="00A93F2E"/>
    <w:rsid w:val="00A9407F"/>
    <w:rsid w:val="00A945BD"/>
    <w:rsid w:val="00A9495A"/>
    <w:rsid w:val="00A95DF1"/>
    <w:rsid w:val="00A96080"/>
    <w:rsid w:val="00A96178"/>
    <w:rsid w:val="00A96679"/>
    <w:rsid w:val="00A96BAB"/>
    <w:rsid w:val="00A97FDC"/>
    <w:rsid w:val="00AA0072"/>
    <w:rsid w:val="00AA047D"/>
    <w:rsid w:val="00AA09D7"/>
    <w:rsid w:val="00AA0AE1"/>
    <w:rsid w:val="00AA0C8F"/>
    <w:rsid w:val="00AA1124"/>
    <w:rsid w:val="00AA13D1"/>
    <w:rsid w:val="00AA1641"/>
    <w:rsid w:val="00AA2548"/>
    <w:rsid w:val="00AA2C62"/>
    <w:rsid w:val="00AA335A"/>
    <w:rsid w:val="00AA35B7"/>
    <w:rsid w:val="00AA39F5"/>
    <w:rsid w:val="00AA45FD"/>
    <w:rsid w:val="00AA5941"/>
    <w:rsid w:val="00AA5F6D"/>
    <w:rsid w:val="00AA6013"/>
    <w:rsid w:val="00AA6306"/>
    <w:rsid w:val="00AA63F8"/>
    <w:rsid w:val="00AA6E55"/>
    <w:rsid w:val="00AA6E8B"/>
    <w:rsid w:val="00AA741A"/>
    <w:rsid w:val="00AA7D55"/>
    <w:rsid w:val="00AB11FC"/>
    <w:rsid w:val="00AB19E6"/>
    <w:rsid w:val="00AB21C1"/>
    <w:rsid w:val="00AB21FB"/>
    <w:rsid w:val="00AB25A3"/>
    <w:rsid w:val="00AB31CF"/>
    <w:rsid w:val="00AB3BB1"/>
    <w:rsid w:val="00AB3CBE"/>
    <w:rsid w:val="00AB4698"/>
    <w:rsid w:val="00AB4AA5"/>
    <w:rsid w:val="00AB501D"/>
    <w:rsid w:val="00AB5541"/>
    <w:rsid w:val="00AB5631"/>
    <w:rsid w:val="00AB58D4"/>
    <w:rsid w:val="00AB5A27"/>
    <w:rsid w:val="00AB5B33"/>
    <w:rsid w:val="00AB6314"/>
    <w:rsid w:val="00AB6A06"/>
    <w:rsid w:val="00AB710E"/>
    <w:rsid w:val="00AB7285"/>
    <w:rsid w:val="00AB72E0"/>
    <w:rsid w:val="00AB74BA"/>
    <w:rsid w:val="00AB7A9D"/>
    <w:rsid w:val="00AB7B45"/>
    <w:rsid w:val="00AC0628"/>
    <w:rsid w:val="00AC0665"/>
    <w:rsid w:val="00AC0738"/>
    <w:rsid w:val="00AC0CCF"/>
    <w:rsid w:val="00AC10C1"/>
    <w:rsid w:val="00AC1130"/>
    <w:rsid w:val="00AC1507"/>
    <w:rsid w:val="00AC1597"/>
    <w:rsid w:val="00AC1902"/>
    <w:rsid w:val="00AC1A08"/>
    <w:rsid w:val="00AC212E"/>
    <w:rsid w:val="00AC2659"/>
    <w:rsid w:val="00AC28CA"/>
    <w:rsid w:val="00AC2A73"/>
    <w:rsid w:val="00AC2B50"/>
    <w:rsid w:val="00AC2F0A"/>
    <w:rsid w:val="00AC2F17"/>
    <w:rsid w:val="00AC2FBF"/>
    <w:rsid w:val="00AC3AA2"/>
    <w:rsid w:val="00AC4192"/>
    <w:rsid w:val="00AC42BA"/>
    <w:rsid w:val="00AC47CD"/>
    <w:rsid w:val="00AC48A6"/>
    <w:rsid w:val="00AC524D"/>
    <w:rsid w:val="00AC5306"/>
    <w:rsid w:val="00AC54F1"/>
    <w:rsid w:val="00AC54FD"/>
    <w:rsid w:val="00AC5A7F"/>
    <w:rsid w:val="00AC5B28"/>
    <w:rsid w:val="00AC63AE"/>
    <w:rsid w:val="00AC668D"/>
    <w:rsid w:val="00AC6EFB"/>
    <w:rsid w:val="00AC7932"/>
    <w:rsid w:val="00AC7DB2"/>
    <w:rsid w:val="00AD0093"/>
    <w:rsid w:val="00AD034E"/>
    <w:rsid w:val="00AD089B"/>
    <w:rsid w:val="00AD08AA"/>
    <w:rsid w:val="00AD111A"/>
    <w:rsid w:val="00AD119B"/>
    <w:rsid w:val="00AD188A"/>
    <w:rsid w:val="00AD22EF"/>
    <w:rsid w:val="00AD2436"/>
    <w:rsid w:val="00AD2AB0"/>
    <w:rsid w:val="00AD351D"/>
    <w:rsid w:val="00AD3651"/>
    <w:rsid w:val="00AD3BE8"/>
    <w:rsid w:val="00AD49BA"/>
    <w:rsid w:val="00AD4A7E"/>
    <w:rsid w:val="00AD5066"/>
    <w:rsid w:val="00AD5F9C"/>
    <w:rsid w:val="00AD5FF3"/>
    <w:rsid w:val="00AD6471"/>
    <w:rsid w:val="00AD668A"/>
    <w:rsid w:val="00AD6C91"/>
    <w:rsid w:val="00AE03EB"/>
    <w:rsid w:val="00AE11BE"/>
    <w:rsid w:val="00AE11F0"/>
    <w:rsid w:val="00AE1747"/>
    <w:rsid w:val="00AE1A36"/>
    <w:rsid w:val="00AE2393"/>
    <w:rsid w:val="00AE30C9"/>
    <w:rsid w:val="00AE325E"/>
    <w:rsid w:val="00AE3309"/>
    <w:rsid w:val="00AE347A"/>
    <w:rsid w:val="00AE3E51"/>
    <w:rsid w:val="00AE4070"/>
    <w:rsid w:val="00AE43CB"/>
    <w:rsid w:val="00AE4D7A"/>
    <w:rsid w:val="00AE5702"/>
    <w:rsid w:val="00AE6378"/>
    <w:rsid w:val="00AE694A"/>
    <w:rsid w:val="00AE7030"/>
    <w:rsid w:val="00AE733D"/>
    <w:rsid w:val="00AE758E"/>
    <w:rsid w:val="00AE77F4"/>
    <w:rsid w:val="00AE7A0B"/>
    <w:rsid w:val="00AE7BE7"/>
    <w:rsid w:val="00AE7E66"/>
    <w:rsid w:val="00AF0C8E"/>
    <w:rsid w:val="00AF181B"/>
    <w:rsid w:val="00AF1AB9"/>
    <w:rsid w:val="00AF222E"/>
    <w:rsid w:val="00AF22AC"/>
    <w:rsid w:val="00AF260B"/>
    <w:rsid w:val="00AF2834"/>
    <w:rsid w:val="00AF2C7B"/>
    <w:rsid w:val="00AF2F2F"/>
    <w:rsid w:val="00AF3C64"/>
    <w:rsid w:val="00AF418D"/>
    <w:rsid w:val="00AF43D3"/>
    <w:rsid w:val="00AF45B5"/>
    <w:rsid w:val="00AF4636"/>
    <w:rsid w:val="00AF4B9A"/>
    <w:rsid w:val="00AF50B6"/>
    <w:rsid w:val="00AF50D6"/>
    <w:rsid w:val="00AF5A27"/>
    <w:rsid w:val="00AF5CAA"/>
    <w:rsid w:val="00AF5F8E"/>
    <w:rsid w:val="00AF611B"/>
    <w:rsid w:val="00AF6505"/>
    <w:rsid w:val="00AF73B7"/>
    <w:rsid w:val="00AF76ED"/>
    <w:rsid w:val="00AF7A75"/>
    <w:rsid w:val="00AF7F29"/>
    <w:rsid w:val="00B00661"/>
    <w:rsid w:val="00B0099A"/>
    <w:rsid w:val="00B012FB"/>
    <w:rsid w:val="00B01A89"/>
    <w:rsid w:val="00B01CD5"/>
    <w:rsid w:val="00B02C8A"/>
    <w:rsid w:val="00B02D89"/>
    <w:rsid w:val="00B02EA1"/>
    <w:rsid w:val="00B03674"/>
    <w:rsid w:val="00B0387A"/>
    <w:rsid w:val="00B04149"/>
    <w:rsid w:val="00B045AA"/>
    <w:rsid w:val="00B04FCE"/>
    <w:rsid w:val="00B05252"/>
    <w:rsid w:val="00B05C77"/>
    <w:rsid w:val="00B05FCF"/>
    <w:rsid w:val="00B06103"/>
    <w:rsid w:val="00B066D4"/>
    <w:rsid w:val="00B06792"/>
    <w:rsid w:val="00B0683A"/>
    <w:rsid w:val="00B06B04"/>
    <w:rsid w:val="00B07A00"/>
    <w:rsid w:val="00B07F5F"/>
    <w:rsid w:val="00B10137"/>
    <w:rsid w:val="00B102B8"/>
    <w:rsid w:val="00B109AA"/>
    <w:rsid w:val="00B112C2"/>
    <w:rsid w:val="00B11314"/>
    <w:rsid w:val="00B119D2"/>
    <w:rsid w:val="00B12223"/>
    <w:rsid w:val="00B124AC"/>
    <w:rsid w:val="00B12CCD"/>
    <w:rsid w:val="00B13C6C"/>
    <w:rsid w:val="00B1420D"/>
    <w:rsid w:val="00B144E4"/>
    <w:rsid w:val="00B14A62"/>
    <w:rsid w:val="00B15478"/>
    <w:rsid w:val="00B16238"/>
    <w:rsid w:val="00B16558"/>
    <w:rsid w:val="00B165D8"/>
    <w:rsid w:val="00B166BC"/>
    <w:rsid w:val="00B167DE"/>
    <w:rsid w:val="00B1700E"/>
    <w:rsid w:val="00B174EB"/>
    <w:rsid w:val="00B2000E"/>
    <w:rsid w:val="00B207E8"/>
    <w:rsid w:val="00B20933"/>
    <w:rsid w:val="00B20B71"/>
    <w:rsid w:val="00B20C38"/>
    <w:rsid w:val="00B219B6"/>
    <w:rsid w:val="00B219CF"/>
    <w:rsid w:val="00B21BBB"/>
    <w:rsid w:val="00B22530"/>
    <w:rsid w:val="00B22850"/>
    <w:rsid w:val="00B23B53"/>
    <w:rsid w:val="00B23CD8"/>
    <w:rsid w:val="00B24424"/>
    <w:rsid w:val="00B244CD"/>
    <w:rsid w:val="00B24EDE"/>
    <w:rsid w:val="00B25F63"/>
    <w:rsid w:val="00B26006"/>
    <w:rsid w:val="00B265E6"/>
    <w:rsid w:val="00B274E8"/>
    <w:rsid w:val="00B303CD"/>
    <w:rsid w:val="00B304CB"/>
    <w:rsid w:val="00B3111A"/>
    <w:rsid w:val="00B31312"/>
    <w:rsid w:val="00B31388"/>
    <w:rsid w:val="00B3150E"/>
    <w:rsid w:val="00B317D7"/>
    <w:rsid w:val="00B3185F"/>
    <w:rsid w:val="00B319F6"/>
    <w:rsid w:val="00B31C45"/>
    <w:rsid w:val="00B32168"/>
    <w:rsid w:val="00B325C5"/>
    <w:rsid w:val="00B33BD4"/>
    <w:rsid w:val="00B341E8"/>
    <w:rsid w:val="00B347C9"/>
    <w:rsid w:val="00B34D36"/>
    <w:rsid w:val="00B35179"/>
    <w:rsid w:val="00B35631"/>
    <w:rsid w:val="00B35F25"/>
    <w:rsid w:val="00B36230"/>
    <w:rsid w:val="00B3639D"/>
    <w:rsid w:val="00B36617"/>
    <w:rsid w:val="00B375A1"/>
    <w:rsid w:val="00B377D5"/>
    <w:rsid w:val="00B37944"/>
    <w:rsid w:val="00B37A86"/>
    <w:rsid w:val="00B400C5"/>
    <w:rsid w:val="00B40786"/>
    <w:rsid w:val="00B40AE2"/>
    <w:rsid w:val="00B41232"/>
    <w:rsid w:val="00B4182D"/>
    <w:rsid w:val="00B41C73"/>
    <w:rsid w:val="00B426B7"/>
    <w:rsid w:val="00B4280B"/>
    <w:rsid w:val="00B42ABC"/>
    <w:rsid w:val="00B42C1E"/>
    <w:rsid w:val="00B42F24"/>
    <w:rsid w:val="00B42FC4"/>
    <w:rsid w:val="00B43034"/>
    <w:rsid w:val="00B43309"/>
    <w:rsid w:val="00B435D2"/>
    <w:rsid w:val="00B43D19"/>
    <w:rsid w:val="00B43F60"/>
    <w:rsid w:val="00B43F9C"/>
    <w:rsid w:val="00B44801"/>
    <w:rsid w:val="00B449A0"/>
    <w:rsid w:val="00B44C45"/>
    <w:rsid w:val="00B44D56"/>
    <w:rsid w:val="00B44E12"/>
    <w:rsid w:val="00B450CF"/>
    <w:rsid w:val="00B451B5"/>
    <w:rsid w:val="00B45EEA"/>
    <w:rsid w:val="00B45F6C"/>
    <w:rsid w:val="00B46058"/>
    <w:rsid w:val="00B461FE"/>
    <w:rsid w:val="00B46D45"/>
    <w:rsid w:val="00B470BE"/>
    <w:rsid w:val="00B47241"/>
    <w:rsid w:val="00B50273"/>
    <w:rsid w:val="00B50771"/>
    <w:rsid w:val="00B52B5F"/>
    <w:rsid w:val="00B52EE3"/>
    <w:rsid w:val="00B53072"/>
    <w:rsid w:val="00B53908"/>
    <w:rsid w:val="00B53993"/>
    <w:rsid w:val="00B53E4D"/>
    <w:rsid w:val="00B54469"/>
    <w:rsid w:val="00B54E63"/>
    <w:rsid w:val="00B5621A"/>
    <w:rsid w:val="00B57095"/>
    <w:rsid w:val="00B5722A"/>
    <w:rsid w:val="00B572A7"/>
    <w:rsid w:val="00B57346"/>
    <w:rsid w:val="00B5772B"/>
    <w:rsid w:val="00B5795C"/>
    <w:rsid w:val="00B57B08"/>
    <w:rsid w:val="00B6050C"/>
    <w:rsid w:val="00B6086F"/>
    <w:rsid w:val="00B60DD5"/>
    <w:rsid w:val="00B6141A"/>
    <w:rsid w:val="00B61C4B"/>
    <w:rsid w:val="00B61EB6"/>
    <w:rsid w:val="00B6210F"/>
    <w:rsid w:val="00B62F3A"/>
    <w:rsid w:val="00B63A25"/>
    <w:rsid w:val="00B645EB"/>
    <w:rsid w:val="00B64D0A"/>
    <w:rsid w:val="00B65160"/>
    <w:rsid w:val="00B6561C"/>
    <w:rsid w:val="00B6599E"/>
    <w:rsid w:val="00B65E49"/>
    <w:rsid w:val="00B66889"/>
    <w:rsid w:val="00B668C1"/>
    <w:rsid w:val="00B671DF"/>
    <w:rsid w:val="00B677CD"/>
    <w:rsid w:val="00B67811"/>
    <w:rsid w:val="00B67AF2"/>
    <w:rsid w:val="00B701D7"/>
    <w:rsid w:val="00B709AD"/>
    <w:rsid w:val="00B70FAF"/>
    <w:rsid w:val="00B71493"/>
    <w:rsid w:val="00B71AB5"/>
    <w:rsid w:val="00B71E18"/>
    <w:rsid w:val="00B72248"/>
    <w:rsid w:val="00B722A5"/>
    <w:rsid w:val="00B7290A"/>
    <w:rsid w:val="00B72F16"/>
    <w:rsid w:val="00B732F4"/>
    <w:rsid w:val="00B73603"/>
    <w:rsid w:val="00B7372C"/>
    <w:rsid w:val="00B73A6D"/>
    <w:rsid w:val="00B74251"/>
    <w:rsid w:val="00B74D9E"/>
    <w:rsid w:val="00B75222"/>
    <w:rsid w:val="00B75288"/>
    <w:rsid w:val="00B76495"/>
    <w:rsid w:val="00B764C1"/>
    <w:rsid w:val="00B765C3"/>
    <w:rsid w:val="00B7692A"/>
    <w:rsid w:val="00B7697A"/>
    <w:rsid w:val="00B7777A"/>
    <w:rsid w:val="00B77BE7"/>
    <w:rsid w:val="00B805FF"/>
    <w:rsid w:val="00B821CE"/>
    <w:rsid w:val="00B82579"/>
    <w:rsid w:val="00B82589"/>
    <w:rsid w:val="00B82F34"/>
    <w:rsid w:val="00B83C09"/>
    <w:rsid w:val="00B83E6C"/>
    <w:rsid w:val="00B840FF"/>
    <w:rsid w:val="00B84718"/>
    <w:rsid w:val="00B84861"/>
    <w:rsid w:val="00B84953"/>
    <w:rsid w:val="00B85151"/>
    <w:rsid w:val="00B8525A"/>
    <w:rsid w:val="00B85451"/>
    <w:rsid w:val="00B86A63"/>
    <w:rsid w:val="00B8712C"/>
    <w:rsid w:val="00B8762A"/>
    <w:rsid w:val="00B87D83"/>
    <w:rsid w:val="00B90331"/>
    <w:rsid w:val="00B91044"/>
    <w:rsid w:val="00B910D1"/>
    <w:rsid w:val="00B91C56"/>
    <w:rsid w:val="00B9224F"/>
    <w:rsid w:val="00B930AC"/>
    <w:rsid w:val="00B93134"/>
    <w:rsid w:val="00B93195"/>
    <w:rsid w:val="00B937F9"/>
    <w:rsid w:val="00B93BC2"/>
    <w:rsid w:val="00B93E91"/>
    <w:rsid w:val="00B93F4D"/>
    <w:rsid w:val="00B93FA9"/>
    <w:rsid w:val="00B9467A"/>
    <w:rsid w:val="00B94DAC"/>
    <w:rsid w:val="00B94F0C"/>
    <w:rsid w:val="00B95E2B"/>
    <w:rsid w:val="00B95E93"/>
    <w:rsid w:val="00B965B8"/>
    <w:rsid w:val="00B967EB"/>
    <w:rsid w:val="00B96DA6"/>
    <w:rsid w:val="00B96E3A"/>
    <w:rsid w:val="00B9721F"/>
    <w:rsid w:val="00B97642"/>
    <w:rsid w:val="00BA034E"/>
    <w:rsid w:val="00BA04E3"/>
    <w:rsid w:val="00BA05F5"/>
    <w:rsid w:val="00BA0638"/>
    <w:rsid w:val="00BA12B8"/>
    <w:rsid w:val="00BA171E"/>
    <w:rsid w:val="00BA1ADC"/>
    <w:rsid w:val="00BA2081"/>
    <w:rsid w:val="00BA2411"/>
    <w:rsid w:val="00BA2981"/>
    <w:rsid w:val="00BA3174"/>
    <w:rsid w:val="00BA334E"/>
    <w:rsid w:val="00BA35FD"/>
    <w:rsid w:val="00BA3872"/>
    <w:rsid w:val="00BA3902"/>
    <w:rsid w:val="00BA4474"/>
    <w:rsid w:val="00BA47F7"/>
    <w:rsid w:val="00BA4D0C"/>
    <w:rsid w:val="00BA5778"/>
    <w:rsid w:val="00BA57CE"/>
    <w:rsid w:val="00BA5B0D"/>
    <w:rsid w:val="00BA5B10"/>
    <w:rsid w:val="00BA5E29"/>
    <w:rsid w:val="00BA6AB9"/>
    <w:rsid w:val="00BA6D69"/>
    <w:rsid w:val="00BA6D73"/>
    <w:rsid w:val="00BA6EC4"/>
    <w:rsid w:val="00BA7BE2"/>
    <w:rsid w:val="00BA7BFF"/>
    <w:rsid w:val="00BB0C56"/>
    <w:rsid w:val="00BB0EC3"/>
    <w:rsid w:val="00BB10BB"/>
    <w:rsid w:val="00BB16A2"/>
    <w:rsid w:val="00BB1B6E"/>
    <w:rsid w:val="00BB2C15"/>
    <w:rsid w:val="00BB35CC"/>
    <w:rsid w:val="00BB3CB1"/>
    <w:rsid w:val="00BB3F43"/>
    <w:rsid w:val="00BB4349"/>
    <w:rsid w:val="00BB4807"/>
    <w:rsid w:val="00BB4951"/>
    <w:rsid w:val="00BB4B4B"/>
    <w:rsid w:val="00BB4CC1"/>
    <w:rsid w:val="00BB4DD0"/>
    <w:rsid w:val="00BB588F"/>
    <w:rsid w:val="00BB695A"/>
    <w:rsid w:val="00BB6AED"/>
    <w:rsid w:val="00BB6E80"/>
    <w:rsid w:val="00BB6F28"/>
    <w:rsid w:val="00BB7284"/>
    <w:rsid w:val="00BB7529"/>
    <w:rsid w:val="00BC081A"/>
    <w:rsid w:val="00BC08E6"/>
    <w:rsid w:val="00BC1CF4"/>
    <w:rsid w:val="00BC1DC3"/>
    <w:rsid w:val="00BC209E"/>
    <w:rsid w:val="00BC31E7"/>
    <w:rsid w:val="00BC33C8"/>
    <w:rsid w:val="00BC369F"/>
    <w:rsid w:val="00BC391A"/>
    <w:rsid w:val="00BC3B83"/>
    <w:rsid w:val="00BC4547"/>
    <w:rsid w:val="00BC4AC2"/>
    <w:rsid w:val="00BC4EE8"/>
    <w:rsid w:val="00BC590B"/>
    <w:rsid w:val="00BC629C"/>
    <w:rsid w:val="00BC646F"/>
    <w:rsid w:val="00BC6713"/>
    <w:rsid w:val="00BC6832"/>
    <w:rsid w:val="00BC6EDA"/>
    <w:rsid w:val="00BC7714"/>
    <w:rsid w:val="00BC7AFC"/>
    <w:rsid w:val="00BC7DFB"/>
    <w:rsid w:val="00BC7FC9"/>
    <w:rsid w:val="00BD157E"/>
    <w:rsid w:val="00BD17FE"/>
    <w:rsid w:val="00BD21FD"/>
    <w:rsid w:val="00BD2670"/>
    <w:rsid w:val="00BD288E"/>
    <w:rsid w:val="00BD29D8"/>
    <w:rsid w:val="00BD2CA1"/>
    <w:rsid w:val="00BD2DEB"/>
    <w:rsid w:val="00BD2E24"/>
    <w:rsid w:val="00BD4026"/>
    <w:rsid w:val="00BD4180"/>
    <w:rsid w:val="00BD46FF"/>
    <w:rsid w:val="00BD516E"/>
    <w:rsid w:val="00BD51D2"/>
    <w:rsid w:val="00BD56C4"/>
    <w:rsid w:val="00BD62A5"/>
    <w:rsid w:val="00BD638A"/>
    <w:rsid w:val="00BD6C71"/>
    <w:rsid w:val="00BD74FA"/>
    <w:rsid w:val="00BD75FA"/>
    <w:rsid w:val="00BD7CAB"/>
    <w:rsid w:val="00BD7D8C"/>
    <w:rsid w:val="00BD7E1D"/>
    <w:rsid w:val="00BE0A2A"/>
    <w:rsid w:val="00BE0AE2"/>
    <w:rsid w:val="00BE0DFB"/>
    <w:rsid w:val="00BE0DFD"/>
    <w:rsid w:val="00BE149A"/>
    <w:rsid w:val="00BE1606"/>
    <w:rsid w:val="00BE202F"/>
    <w:rsid w:val="00BE24E1"/>
    <w:rsid w:val="00BE24FD"/>
    <w:rsid w:val="00BE25E3"/>
    <w:rsid w:val="00BE2B9F"/>
    <w:rsid w:val="00BE3673"/>
    <w:rsid w:val="00BE3D2B"/>
    <w:rsid w:val="00BE40D7"/>
    <w:rsid w:val="00BE4106"/>
    <w:rsid w:val="00BE41A3"/>
    <w:rsid w:val="00BE46E7"/>
    <w:rsid w:val="00BE474F"/>
    <w:rsid w:val="00BE4B7E"/>
    <w:rsid w:val="00BE5040"/>
    <w:rsid w:val="00BE5108"/>
    <w:rsid w:val="00BE515A"/>
    <w:rsid w:val="00BE5B0F"/>
    <w:rsid w:val="00BE5CE9"/>
    <w:rsid w:val="00BE68C8"/>
    <w:rsid w:val="00BE6933"/>
    <w:rsid w:val="00BE693B"/>
    <w:rsid w:val="00BE7B81"/>
    <w:rsid w:val="00BE7C5C"/>
    <w:rsid w:val="00BF0131"/>
    <w:rsid w:val="00BF03A2"/>
    <w:rsid w:val="00BF0518"/>
    <w:rsid w:val="00BF0977"/>
    <w:rsid w:val="00BF0E37"/>
    <w:rsid w:val="00BF1049"/>
    <w:rsid w:val="00BF138B"/>
    <w:rsid w:val="00BF13E8"/>
    <w:rsid w:val="00BF1710"/>
    <w:rsid w:val="00BF195B"/>
    <w:rsid w:val="00BF1A60"/>
    <w:rsid w:val="00BF1AED"/>
    <w:rsid w:val="00BF259F"/>
    <w:rsid w:val="00BF2CF4"/>
    <w:rsid w:val="00BF2DF0"/>
    <w:rsid w:val="00BF2F48"/>
    <w:rsid w:val="00BF3633"/>
    <w:rsid w:val="00BF38C2"/>
    <w:rsid w:val="00BF408D"/>
    <w:rsid w:val="00BF42FB"/>
    <w:rsid w:val="00BF4AF3"/>
    <w:rsid w:val="00BF4C01"/>
    <w:rsid w:val="00BF5936"/>
    <w:rsid w:val="00BF5D38"/>
    <w:rsid w:val="00BF6055"/>
    <w:rsid w:val="00BF67CF"/>
    <w:rsid w:val="00BF7A7B"/>
    <w:rsid w:val="00BF7B31"/>
    <w:rsid w:val="00BF7C62"/>
    <w:rsid w:val="00BF7D9F"/>
    <w:rsid w:val="00BF7F9B"/>
    <w:rsid w:val="00C00187"/>
    <w:rsid w:val="00C00348"/>
    <w:rsid w:val="00C01187"/>
    <w:rsid w:val="00C01585"/>
    <w:rsid w:val="00C0160F"/>
    <w:rsid w:val="00C02016"/>
    <w:rsid w:val="00C026BF"/>
    <w:rsid w:val="00C02E4D"/>
    <w:rsid w:val="00C03038"/>
    <w:rsid w:val="00C03062"/>
    <w:rsid w:val="00C030DA"/>
    <w:rsid w:val="00C03DDA"/>
    <w:rsid w:val="00C03F0B"/>
    <w:rsid w:val="00C0414D"/>
    <w:rsid w:val="00C04453"/>
    <w:rsid w:val="00C04908"/>
    <w:rsid w:val="00C04C2A"/>
    <w:rsid w:val="00C05A77"/>
    <w:rsid w:val="00C05ECA"/>
    <w:rsid w:val="00C060A6"/>
    <w:rsid w:val="00C07223"/>
    <w:rsid w:val="00C0782C"/>
    <w:rsid w:val="00C07FD3"/>
    <w:rsid w:val="00C10244"/>
    <w:rsid w:val="00C102F1"/>
    <w:rsid w:val="00C1047B"/>
    <w:rsid w:val="00C10990"/>
    <w:rsid w:val="00C10F55"/>
    <w:rsid w:val="00C1157D"/>
    <w:rsid w:val="00C11711"/>
    <w:rsid w:val="00C119CF"/>
    <w:rsid w:val="00C1216B"/>
    <w:rsid w:val="00C1282B"/>
    <w:rsid w:val="00C12A01"/>
    <w:rsid w:val="00C13F67"/>
    <w:rsid w:val="00C14222"/>
    <w:rsid w:val="00C143E5"/>
    <w:rsid w:val="00C1440C"/>
    <w:rsid w:val="00C14A51"/>
    <w:rsid w:val="00C151CA"/>
    <w:rsid w:val="00C156BA"/>
    <w:rsid w:val="00C15716"/>
    <w:rsid w:val="00C162F9"/>
    <w:rsid w:val="00C165C1"/>
    <w:rsid w:val="00C16C09"/>
    <w:rsid w:val="00C16E58"/>
    <w:rsid w:val="00C173A6"/>
    <w:rsid w:val="00C173B4"/>
    <w:rsid w:val="00C177CA"/>
    <w:rsid w:val="00C203FE"/>
    <w:rsid w:val="00C207FD"/>
    <w:rsid w:val="00C212DD"/>
    <w:rsid w:val="00C2133F"/>
    <w:rsid w:val="00C213B7"/>
    <w:rsid w:val="00C21F88"/>
    <w:rsid w:val="00C2227C"/>
    <w:rsid w:val="00C22356"/>
    <w:rsid w:val="00C22863"/>
    <w:rsid w:val="00C22914"/>
    <w:rsid w:val="00C23625"/>
    <w:rsid w:val="00C24B8B"/>
    <w:rsid w:val="00C24D33"/>
    <w:rsid w:val="00C24D63"/>
    <w:rsid w:val="00C25004"/>
    <w:rsid w:val="00C25D05"/>
    <w:rsid w:val="00C26B65"/>
    <w:rsid w:val="00C26FAC"/>
    <w:rsid w:val="00C27245"/>
    <w:rsid w:val="00C273A1"/>
    <w:rsid w:val="00C273B8"/>
    <w:rsid w:val="00C2754D"/>
    <w:rsid w:val="00C27A66"/>
    <w:rsid w:val="00C3073E"/>
    <w:rsid w:val="00C30F31"/>
    <w:rsid w:val="00C31B0F"/>
    <w:rsid w:val="00C31BA5"/>
    <w:rsid w:val="00C32418"/>
    <w:rsid w:val="00C33855"/>
    <w:rsid w:val="00C33ABB"/>
    <w:rsid w:val="00C34212"/>
    <w:rsid w:val="00C344C9"/>
    <w:rsid w:val="00C3475F"/>
    <w:rsid w:val="00C34A75"/>
    <w:rsid w:val="00C34C6A"/>
    <w:rsid w:val="00C361D6"/>
    <w:rsid w:val="00C3664F"/>
    <w:rsid w:val="00C36A9C"/>
    <w:rsid w:val="00C36E20"/>
    <w:rsid w:val="00C3728F"/>
    <w:rsid w:val="00C37394"/>
    <w:rsid w:val="00C37D5B"/>
    <w:rsid w:val="00C40319"/>
    <w:rsid w:val="00C40C22"/>
    <w:rsid w:val="00C40D16"/>
    <w:rsid w:val="00C41164"/>
    <w:rsid w:val="00C416A7"/>
    <w:rsid w:val="00C425DC"/>
    <w:rsid w:val="00C428FE"/>
    <w:rsid w:val="00C42B55"/>
    <w:rsid w:val="00C42C1D"/>
    <w:rsid w:val="00C42DA4"/>
    <w:rsid w:val="00C43FF7"/>
    <w:rsid w:val="00C447FE"/>
    <w:rsid w:val="00C4485E"/>
    <w:rsid w:val="00C44AF7"/>
    <w:rsid w:val="00C44BC7"/>
    <w:rsid w:val="00C451F7"/>
    <w:rsid w:val="00C4566F"/>
    <w:rsid w:val="00C46046"/>
    <w:rsid w:val="00C46711"/>
    <w:rsid w:val="00C467E2"/>
    <w:rsid w:val="00C46AC2"/>
    <w:rsid w:val="00C4725A"/>
    <w:rsid w:val="00C47637"/>
    <w:rsid w:val="00C477EE"/>
    <w:rsid w:val="00C47A77"/>
    <w:rsid w:val="00C47F3F"/>
    <w:rsid w:val="00C502DD"/>
    <w:rsid w:val="00C5039A"/>
    <w:rsid w:val="00C50C4F"/>
    <w:rsid w:val="00C50E72"/>
    <w:rsid w:val="00C51002"/>
    <w:rsid w:val="00C51052"/>
    <w:rsid w:val="00C51E99"/>
    <w:rsid w:val="00C520B4"/>
    <w:rsid w:val="00C526E8"/>
    <w:rsid w:val="00C536C3"/>
    <w:rsid w:val="00C53B81"/>
    <w:rsid w:val="00C53BE0"/>
    <w:rsid w:val="00C54402"/>
    <w:rsid w:val="00C55FC1"/>
    <w:rsid w:val="00C56682"/>
    <w:rsid w:val="00C56833"/>
    <w:rsid w:val="00C56FEC"/>
    <w:rsid w:val="00C5776F"/>
    <w:rsid w:val="00C60582"/>
    <w:rsid w:val="00C61D99"/>
    <w:rsid w:val="00C6387E"/>
    <w:rsid w:val="00C63C06"/>
    <w:rsid w:val="00C64122"/>
    <w:rsid w:val="00C644CA"/>
    <w:rsid w:val="00C64782"/>
    <w:rsid w:val="00C64A0D"/>
    <w:rsid w:val="00C64A3A"/>
    <w:rsid w:val="00C65604"/>
    <w:rsid w:val="00C65B1B"/>
    <w:rsid w:val="00C65F62"/>
    <w:rsid w:val="00C66924"/>
    <w:rsid w:val="00C66FD2"/>
    <w:rsid w:val="00C67089"/>
    <w:rsid w:val="00C67109"/>
    <w:rsid w:val="00C67AE4"/>
    <w:rsid w:val="00C67CE0"/>
    <w:rsid w:val="00C7011F"/>
    <w:rsid w:val="00C70333"/>
    <w:rsid w:val="00C70568"/>
    <w:rsid w:val="00C705C1"/>
    <w:rsid w:val="00C70651"/>
    <w:rsid w:val="00C7076B"/>
    <w:rsid w:val="00C70A6A"/>
    <w:rsid w:val="00C70C1C"/>
    <w:rsid w:val="00C70C31"/>
    <w:rsid w:val="00C70C80"/>
    <w:rsid w:val="00C70D14"/>
    <w:rsid w:val="00C71582"/>
    <w:rsid w:val="00C717D0"/>
    <w:rsid w:val="00C7185D"/>
    <w:rsid w:val="00C7238F"/>
    <w:rsid w:val="00C73904"/>
    <w:rsid w:val="00C739AA"/>
    <w:rsid w:val="00C73A66"/>
    <w:rsid w:val="00C73DE9"/>
    <w:rsid w:val="00C73E50"/>
    <w:rsid w:val="00C741B7"/>
    <w:rsid w:val="00C74547"/>
    <w:rsid w:val="00C74A0B"/>
    <w:rsid w:val="00C74BCD"/>
    <w:rsid w:val="00C74CD4"/>
    <w:rsid w:val="00C7581F"/>
    <w:rsid w:val="00C75826"/>
    <w:rsid w:val="00C75CD7"/>
    <w:rsid w:val="00C75FC9"/>
    <w:rsid w:val="00C76A3B"/>
    <w:rsid w:val="00C76AB5"/>
    <w:rsid w:val="00C76BE0"/>
    <w:rsid w:val="00C77704"/>
    <w:rsid w:val="00C803CE"/>
    <w:rsid w:val="00C80A63"/>
    <w:rsid w:val="00C80FCE"/>
    <w:rsid w:val="00C819B0"/>
    <w:rsid w:val="00C81AB9"/>
    <w:rsid w:val="00C8277C"/>
    <w:rsid w:val="00C829D1"/>
    <w:rsid w:val="00C829EE"/>
    <w:rsid w:val="00C82A56"/>
    <w:rsid w:val="00C833FD"/>
    <w:rsid w:val="00C83500"/>
    <w:rsid w:val="00C83546"/>
    <w:rsid w:val="00C83615"/>
    <w:rsid w:val="00C83999"/>
    <w:rsid w:val="00C83DD6"/>
    <w:rsid w:val="00C8407F"/>
    <w:rsid w:val="00C843F3"/>
    <w:rsid w:val="00C84AD4"/>
    <w:rsid w:val="00C855DF"/>
    <w:rsid w:val="00C86195"/>
    <w:rsid w:val="00C86744"/>
    <w:rsid w:val="00C86959"/>
    <w:rsid w:val="00C869EF"/>
    <w:rsid w:val="00C87338"/>
    <w:rsid w:val="00C8738A"/>
    <w:rsid w:val="00C87551"/>
    <w:rsid w:val="00C876D8"/>
    <w:rsid w:val="00C90B78"/>
    <w:rsid w:val="00C9112C"/>
    <w:rsid w:val="00C913D9"/>
    <w:rsid w:val="00C91474"/>
    <w:rsid w:val="00C916BE"/>
    <w:rsid w:val="00C91981"/>
    <w:rsid w:val="00C92934"/>
    <w:rsid w:val="00C9331E"/>
    <w:rsid w:val="00C93614"/>
    <w:rsid w:val="00C936EB"/>
    <w:rsid w:val="00C93C8D"/>
    <w:rsid w:val="00C93EFC"/>
    <w:rsid w:val="00C940E9"/>
    <w:rsid w:val="00C94549"/>
    <w:rsid w:val="00C94F8F"/>
    <w:rsid w:val="00C951E1"/>
    <w:rsid w:val="00C956BB"/>
    <w:rsid w:val="00C95782"/>
    <w:rsid w:val="00C967FB"/>
    <w:rsid w:val="00C969E8"/>
    <w:rsid w:val="00C97178"/>
    <w:rsid w:val="00C979F4"/>
    <w:rsid w:val="00C97E72"/>
    <w:rsid w:val="00CA05B9"/>
    <w:rsid w:val="00CA0787"/>
    <w:rsid w:val="00CA08AB"/>
    <w:rsid w:val="00CA0FD8"/>
    <w:rsid w:val="00CA10E4"/>
    <w:rsid w:val="00CA1CD3"/>
    <w:rsid w:val="00CA2275"/>
    <w:rsid w:val="00CA2709"/>
    <w:rsid w:val="00CA29F7"/>
    <w:rsid w:val="00CA2A37"/>
    <w:rsid w:val="00CA30C2"/>
    <w:rsid w:val="00CA3346"/>
    <w:rsid w:val="00CA3452"/>
    <w:rsid w:val="00CA3517"/>
    <w:rsid w:val="00CA361D"/>
    <w:rsid w:val="00CA3CD8"/>
    <w:rsid w:val="00CA4475"/>
    <w:rsid w:val="00CA4823"/>
    <w:rsid w:val="00CA4E84"/>
    <w:rsid w:val="00CA4FFA"/>
    <w:rsid w:val="00CA508B"/>
    <w:rsid w:val="00CA5DEA"/>
    <w:rsid w:val="00CA5EA1"/>
    <w:rsid w:val="00CA6299"/>
    <w:rsid w:val="00CA69FE"/>
    <w:rsid w:val="00CB07FC"/>
    <w:rsid w:val="00CB0C24"/>
    <w:rsid w:val="00CB0E02"/>
    <w:rsid w:val="00CB1460"/>
    <w:rsid w:val="00CB146C"/>
    <w:rsid w:val="00CB1832"/>
    <w:rsid w:val="00CB1ECA"/>
    <w:rsid w:val="00CB2326"/>
    <w:rsid w:val="00CB23A2"/>
    <w:rsid w:val="00CB3264"/>
    <w:rsid w:val="00CB33DE"/>
    <w:rsid w:val="00CB34D0"/>
    <w:rsid w:val="00CB3532"/>
    <w:rsid w:val="00CB4BB3"/>
    <w:rsid w:val="00CB6798"/>
    <w:rsid w:val="00CB6EA1"/>
    <w:rsid w:val="00CB7D29"/>
    <w:rsid w:val="00CB7D78"/>
    <w:rsid w:val="00CB7D94"/>
    <w:rsid w:val="00CC026E"/>
    <w:rsid w:val="00CC0382"/>
    <w:rsid w:val="00CC03D2"/>
    <w:rsid w:val="00CC03DC"/>
    <w:rsid w:val="00CC074A"/>
    <w:rsid w:val="00CC10E0"/>
    <w:rsid w:val="00CC13B7"/>
    <w:rsid w:val="00CC1608"/>
    <w:rsid w:val="00CC19FE"/>
    <w:rsid w:val="00CC1AF2"/>
    <w:rsid w:val="00CC1CE9"/>
    <w:rsid w:val="00CC2EDB"/>
    <w:rsid w:val="00CC337B"/>
    <w:rsid w:val="00CC33C2"/>
    <w:rsid w:val="00CC35F5"/>
    <w:rsid w:val="00CC36CC"/>
    <w:rsid w:val="00CC3D80"/>
    <w:rsid w:val="00CC3F68"/>
    <w:rsid w:val="00CC47A0"/>
    <w:rsid w:val="00CC53F6"/>
    <w:rsid w:val="00CC6DB8"/>
    <w:rsid w:val="00CC708C"/>
    <w:rsid w:val="00CD0CD9"/>
    <w:rsid w:val="00CD1652"/>
    <w:rsid w:val="00CD1A5A"/>
    <w:rsid w:val="00CD21F2"/>
    <w:rsid w:val="00CD29F5"/>
    <w:rsid w:val="00CD2C1C"/>
    <w:rsid w:val="00CD3494"/>
    <w:rsid w:val="00CD407F"/>
    <w:rsid w:val="00CD4625"/>
    <w:rsid w:val="00CD46C4"/>
    <w:rsid w:val="00CD481C"/>
    <w:rsid w:val="00CD584C"/>
    <w:rsid w:val="00CD6115"/>
    <w:rsid w:val="00CD659E"/>
    <w:rsid w:val="00CD691B"/>
    <w:rsid w:val="00CD69D6"/>
    <w:rsid w:val="00CD6FD4"/>
    <w:rsid w:val="00CD7056"/>
    <w:rsid w:val="00CD7254"/>
    <w:rsid w:val="00CD7772"/>
    <w:rsid w:val="00CD7C86"/>
    <w:rsid w:val="00CD7ECA"/>
    <w:rsid w:val="00CE0086"/>
    <w:rsid w:val="00CE062D"/>
    <w:rsid w:val="00CE1AD9"/>
    <w:rsid w:val="00CE25BB"/>
    <w:rsid w:val="00CE2750"/>
    <w:rsid w:val="00CE28B7"/>
    <w:rsid w:val="00CE3B53"/>
    <w:rsid w:val="00CE4279"/>
    <w:rsid w:val="00CE4B89"/>
    <w:rsid w:val="00CE546E"/>
    <w:rsid w:val="00CE560A"/>
    <w:rsid w:val="00CE638A"/>
    <w:rsid w:val="00CE680F"/>
    <w:rsid w:val="00CE69F5"/>
    <w:rsid w:val="00CE69FF"/>
    <w:rsid w:val="00CE72F4"/>
    <w:rsid w:val="00CE772B"/>
    <w:rsid w:val="00CE78C4"/>
    <w:rsid w:val="00CE79D7"/>
    <w:rsid w:val="00CF033D"/>
    <w:rsid w:val="00CF05CE"/>
    <w:rsid w:val="00CF0958"/>
    <w:rsid w:val="00CF0A3A"/>
    <w:rsid w:val="00CF0E4C"/>
    <w:rsid w:val="00CF0EF5"/>
    <w:rsid w:val="00CF0F7F"/>
    <w:rsid w:val="00CF133A"/>
    <w:rsid w:val="00CF1537"/>
    <w:rsid w:val="00CF1C7D"/>
    <w:rsid w:val="00CF2E89"/>
    <w:rsid w:val="00CF2EA0"/>
    <w:rsid w:val="00CF2F06"/>
    <w:rsid w:val="00CF3547"/>
    <w:rsid w:val="00CF3A3B"/>
    <w:rsid w:val="00CF3F7F"/>
    <w:rsid w:val="00CF4280"/>
    <w:rsid w:val="00CF4351"/>
    <w:rsid w:val="00CF4AB8"/>
    <w:rsid w:val="00CF4CDF"/>
    <w:rsid w:val="00CF50C1"/>
    <w:rsid w:val="00CF563A"/>
    <w:rsid w:val="00CF5F19"/>
    <w:rsid w:val="00CF614A"/>
    <w:rsid w:val="00CF69D6"/>
    <w:rsid w:val="00CF6A0D"/>
    <w:rsid w:val="00CF72BD"/>
    <w:rsid w:val="00CF72C4"/>
    <w:rsid w:val="00CF754D"/>
    <w:rsid w:val="00CF7CD0"/>
    <w:rsid w:val="00D004C0"/>
    <w:rsid w:val="00D00667"/>
    <w:rsid w:val="00D0080C"/>
    <w:rsid w:val="00D00C30"/>
    <w:rsid w:val="00D012E8"/>
    <w:rsid w:val="00D018F2"/>
    <w:rsid w:val="00D01A38"/>
    <w:rsid w:val="00D01DC7"/>
    <w:rsid w:val="00D01ED1"/>
    <w:rsid w:val="00D022D3"/>
    <w:rsid w:val="00D0237A"/>
    <w:rsid w:val="00D02555"/>
    <w:rsid w:val="00D0370A"/>
    <w:rsid w:val="00D03821"/>
    <w:rsid w:val="00D03AE9"/>
    <w:rsid w:val="00D03F11"/>
    <w:rsid w:val="00D040CC"/>
    <w:rsid w:val="00D04486"/>
    <w:rsid w:val="00D05692"/>
    <w:rsid w:val="00D059DB"/>
    <w:rsid w:val="00D06007"/>
    <w:rsid w:val="00D06502"/>
    <w:rsid w:val="00D068EF"/>
    <w:rsid w:val="00D0781A"/>
    <w:rsid w:val="00D07AFF"/>
    <w:rsid w:val="00D07C80"/>
    <w:rsid w:val="00D07CFD"/>
    <w:rsid w:val="00D11407"/>
    <w:rsid w:val="00D117A1"/>
    <w:rsid w:val="00D119E6"/>
    <w:rsid w:val="00D11D36"/>
    <w:rsid w:val="00D11E82"/>
    <w:rsid w:val="00D12291"/>
    <w:rsid w:val="00D127C5"/>
    <w:rsid w:val="00D130D1"/>
    <w:rsid w:val="00D132CE"/>
    <w:rsid w:val="00D132D7"/>
    <w:rsid w:val="00D13862"/>
    <w:rsid w:val="00D13AC0"/>
    <w:rsid w:val="00D140A5"/>
    <w:rsid w:val="00D14879"/>
    <w:rsid w:val="00D148AF"/>
    <w:rsid w:val="00D14ACA"/>
    <w:rsid w:val="00D14EDF"/>
    <w:rsid w:val="00D153BE"/>
    <w:rsid w:val="00D15892"/>
    <w:rsid w:val="00D15893"/>
    <w:rsid w:val="00D158E3"/>
    <w:rsid w:val="00D15E38"/>
    <w:rsid w:val="00D160AB"/>
    <w:rsid w:val="00D1629D"/>
    <w:rsid w:val="00D16D5E"/>
    <w:rsid w:val="00D16FF6"/>
    <w:rsid w:val="00D17356"/>
    <w:rsid w:val="00D17CB1"/>
    <w:rsid w:val="00D204C6"/>
    <w:rsid w:val="00D20678"/>
    <w:rsid w:val="00D2080A"/>
    <w:rsid w:val="00D20FDE"/>
    <w:rsid w:val="00D2272F"/>
    <w:rsid w:val="00D22AED"/>
    <w:rsid w:val="00D22EC1"/>
    <w:rsid w:val="00D22FFD"/>
    <w:rsid w:val="00D230B5"/>
    <w:rsid w:val="00D23121"/>
    <w:rsid w:val="00D235E9"/>
    <w:rsid w:val="00D23805"/>
    <w:rsid w:val="00D238D5"/>
    <w:rsid w:val="00D243E3"/>
    <w:rsid w:val="00D24513"/>
    <w:rsid w:val="00D257D9"/>
    <w:rsid w:val="00D2610C"/>
    <w:rsid w:val="00D26944"/>
    <w:rsid w:val="00D27019"/>
    <w:rsid w:val="00D272BF"/>
    <w:rsid w:val="00D27442"/>
    <w:rsid w:val="00D275C3"/>
    <w:rsid w:val="00D275E5"/>
    <w:rsid w:val="00D276D6"/>
    <w:rsid w:val="00D2799E"/>
    <w:rsid w:val="00D303A4"/>
    <w:rsid w:val="00D3184F"/>
    <w:rsid w:val="00D31889"/>
    <w:rsid w:val="00D31A28"/>
    <w:rsid w:val="00D320AC"/>
    <w:rsid w:val="00D324CE"/>
    <w:rsid w:val="00D32BC4"/>
    <w:rsid w:val="00D32BEB"/>
    <w:rsid w:val="00D3332D"/>
    <w:rsid w:val="00D336FA"/>
    <w:rsid w:val="00D3399C"/>
    <w:rsid w:val="00D339C8"/>
    <w:rsid w:val="00D33D54"/>
    <w:rsid w:val="00D33D6B"/>
    <w:rsid w:val="00D33FE7"/>
    <w:rsid w:val="00D34907"/>
    <w:rsid w:val="00D3493D"/>
    <w:rsid w:val="00D35247"/>
    <w:rsid w:val="00D353A4"/>
    <w:rsid w:val="00D35A7F"/>
    <w:rsid w:val="00D35C06"/>
    <w:rsid w:val="00D35E3E"/>
    <w:rsid w:val="00D36B34"/>
    <w:rsid w:val="00D36B80"/>
    <w:rsid w:val="00D36C76"/>
    <w:rsid w:val="00D36FA3"/>
    <w:rsid w:val="00D37E64"/>
    <w:rsid w:val="00D41128"/>
    <w:rsid w:val="00D41B80"/>
    <w:rsid w:val="00D42614"/>
    <w:rsid w:val="00D42788"/>
    <w:rsid w:val="00D4296B"/>
    <w:rsid w:val="00D435B6"/>
    <w:rsid w:val="00D43888"/>
    <w:rsid w:val="00D44411"/>
    <w:rsid w:val="00D44CE0"/>
    <w:rsid w:val="00D44EFC"/>
    <w:rsid w:val="00D45200"/>
    <w:rsid w:val="00D4588E"/>
    <w:rsid w:val="00D45F4E"/>
    <w:rsid w:val="00D4626A"/>
    <w:rsid w:val="00D46637"/>
    <w:rsid w:val="00D46CD7"/>
    <w:rsid w:val="00D46D8A"/>
    <w:rsid w:val="00D47FEA"/>
    <w:rsid w:val="00D50203"/>
    <w:rsid w:val="00D503E0"/>
    <w:rsid w:val="00D50943"/>
    <w:rsid w:val="00D50CC3"/>
    <w:rsid w:val="00D510B4"/>
    <w:rsid w:val="00D5133A"/>
    <w:rsid w:val="00D5139B"/>
    <w:rsid w:val="00D515E9"/>
    <w:rsid w:val="00D51FD4"/>
    <w:rsid w:val="00D524C9"/>
    <w:rsid w:val="00D527BB"/>
    <w:rsid w:val="00D53848"/>
    <w:rsid w:val="00D53959"/>
    <w:rsid w:val="00D540E5"/>
    <w:rsid w:val="00D544F2"/>
    <w:rsid w:val="00D54715"/>
    <w:rsid w:val="00D54D99"/>
    <w:rsid w:val="00D559C6"/>
    <w:rsid w:val="00D56147"/>
    <w:rsid w:val="00D562A3"/>
    <w:rsid w:val="00D567BA"/>
    <w:rsid w:val="00D5756D"/>
    <w:rsid w:val="00D57725"/>
    <w:rsid w:val="00D579F9"/>
    <w:rsid w:val="00D6023B"/>
    <w:rsid w:val="00D60BCF"/>
    <w:rsid w:val="00D60C90"/>
    <w:rsid w:val="00D60D5E"/>
    <w:rsid w:val="00D61384"/>
    <w:rsid w:val="00D6180E"/>
    <w:rsid w:val="00D61B9D"/>
    <w:rsid w:val="00D6258C"/>
    <w:rsid w:val="00D62830"/>
    <w:rsid w:val="00D62D36"/>
    <w:rsid w:val="00D6325C"/>
    <w:rsid w:val="00D6340D"/>
    <w:rsid w:val="00D634E0"/>
    <w:rsid w:val="00D63646"/>
    <w:rsid w:val="00D63B2B"/>
    <w:rsid w:val="00D640A3"/>
    <w:rsid w:val="00D6446D"/>
    <w:rsid w:val="00D64893"/>
    <w:rsid w:val="00D649E3"/>
    <w:rsid w:val="00D64EE6"/>
    <w:rsid w:val="00D6515C"/>
    <w:rsid w:val="00D653A3"/>
    <w:rsid w:val="00D65968"/>
    <w:rsid w:val="00D66021"/>
    <w:rsid w:val="00D662B5"/>
    <w:rsid w:val="00D66A50"/>
    <w:rsid w:val="00D66D60"/>
    <w:rsid w:val="00D6733A"/>
    <w:rsid w:val="00D673B2"/>
    <w:rsid w:val="00D67439"/>
    <w:rsid w:val="00D675D2"/>
    <w:rsid w:val="00D67644"/>
    <w:rsid w:val="00D677F5"/>
    <w:rsid w:val="00D67935"/>
    <w:rsid w:val="00D67A06"/>
    <w:rsid w:val="00D70046"/>
    <w:rsid w:val="00D7021D"/>
    <w:rsid w:val="00D71005"/>
    <w:rsid w:val="00D7194C"/>
    <w:rsid w:val="00D7215E"/>
    <w:rsid w:val="00D727B6"/>
    <w:rsid w:val="00D729E1"/>
    <w:rsid w:val="00D72A44"/>
    <w:rsid w:val="00D72C1C"/>
    <w:rsid w:val="00D72E10"/>
    <w:rsid w:val="00D72E41"/>
    <w:rsid w:val="00D73B20"/>
    <w:rsid w:val="00D74392"/>
    <w:rsid w:val="00D7461C"/>
    <w:rsid w:val="00D746D5"/>
    <w:rsid w:val="00D74980"/>
    <w:rsid w:val="00D749A7"/>
    <w:rsid w:val="00D749FB"/>
    <w:rsid w:val="00D74C19"/>
    <w:rsid w:val="00D74CFD"/>
    <w:rsid w:val="00D74F0B"/>
    <w:rsid w:val="00D75193"/>
    <w:rsid w:val="00D756AD"/>
    <w:rsid w:val="00D75839"/>
    <w:rsid w:val="00D75D63"/>
    <w:rsid w:val="00D76067"/>
    <w:rsid w:val="00D769E9"/>
    <w:rsid w:val="00D76BD1"/>
    <w:rsid w:val="00D77D79"/>
    <w:rsid w:val="00D77D91"/>
    <w:rsid w:val="00D80047"/>
    <w:rsid w:val="00D80597"/>
    <w:rsid w:val="00D80635"/>
    <w:rsid w:val="00D807B8"/>
    <w:rsid w:val="00D80B4E"/>
    <w:rsid w:val="00D81424"/>
    <w:rsid w:val="00D81885"/>
    <w:rsid w:val="00D81ABA"/>
    <w:rsid w:val="00D821CE"/>
    <w:rsid w:val="00D8295B"/>
    <w:rsid w:val="00D82A91"/>
    <w:rsid w:val="00D82D84"/>
    <w:rsid w:val="00D8327A"/>
    <w:rsid w:val="00D83A7C"/>
    <w:rsid w:val="00D84B6C"/>
    <w:rsid w:val="00D84FA9"/>
    <w:rsid w:val="00D8584D"/>
    <w:rsid w:val="00D85E8E"/>
    <w:rsid w:val="00D85EB0"/>
    <w:rsid w:val="00D85F1C"/>
    <w:rsid w:val="00D86919"/>
    <w:rsid w:val="00D87122"/>
    <w:rsid w:val="00D8730A"/>
    <w:rsid w:val="00D874CB"/>
    <w:rsid w:val="00D90340"/>
    <w:rsid w:val="00D912A7"/>
    <w:rsid w:val="00D914B6"/>
    <w:rsid w:val="00D9158A"/>
    <w:rsid w:val="00D91996"/>
    <w:rsid w:val="00D91CE1"/>
    <w:rsid w:val="00D91F28"/>
    <w:rsid w:val="00D92165"/>
    <w:rsid w:val="00D92BFB"/>
    <w:rsid w:val="00D93143"/>
    <w:rsid w:val="00D931B1"/>
    <w:rsid w:val="00D93441"/>
    <w:rsid w:val="00D93F82"/>
    <w:rsid w:val="00D946B2"/>
    <w:rsid w:val="00D947C4"/>
    <w:rsid w:val="00D9496D"/>
    <w:rsid w:val="00D94AB5"/>
    <w:rsid w:val="00D94AD4"/>
    <w:rsid w:val="00D9625F"/>
    <w:rsid w:val="00D96898"/>
    <w:rsid w:val="00D968C7"/>
    <w:rsid w:val="00D96DB1"/>
    <w:rsid w:val="00D97892"/>
    <w:rsid w:val="00D97DCE"/>
    <w:rsid w:val="00DA00F1"/>
    <w:rsid w:val="00DA04CC"/>
    <w:rsid w:val="00DA063D"/>
    <w:rsid w:val="00DA0EE5"/>
    <w:rsid w:val="00DA1B2A"/>
    <w:rsid w:val="00DA1D25"/>
    <w:rsid w:val="00DA2146"/>
    <w:rsid w:val="00DA2747"/>
    <w:rsid w:val="00DA2D55"/>
    <w:rsid w:val="00DA3740"/>
    <w:rsid w:val="00DA4166"/>
    <w:rsid w:val="00DA41ED"/>
    <w:rsid w:val="00DA532A"/>
    <w:rsid w:val="00DA56FF"/>
    <w:rsid w:val="00DA5846"/>
    <w:rsid w:val="00DA59B2"/>
    <w:rsid w:val="00DA618D"/>
    <w:rsid w:val="00DA6336"/>
    <w:rsid w:val="00DA6584"/>
    <w:rsid w:val="00DA66F0"/>
    <w:rsid w:val="00DA670F"/>
    <w:rsid w:val="00DA674F"/>
    <w:rsid w:val="00DA68AA"/>
    <w:rsid w:val="00DA6EF9"/>
    <w:rsid w:val="00DA747A"/>
    <w:rsid w:val="00DA7B31"/>
    <w:rsid w:val="00DA7D0C"/>
    <w:rsid w:val="00DB045A"/>
    <w:rsid w:val="00DB0873"/>
    <w:rsid w:val="00DB0D0B"/>
    <w:rsid w:val="00DB0DF5"/>
    <w:rsid w:val="00DB0F13"/>
    <w:rsid w:val="00DB1044"/>
    <w:rsid w:val="00DB1121"/>
    <w:rsid w:val="00DB1556"/>
    <w:rsid w:val="00DB2C52"/>
    <w:rsid w:val="00DB2CE8"/>
    <w:rsid w:val="00DB31D5"/>
    <w:rsid w:val="00DB364C"/>
    <w:rsid w:val="00DB3684"/>
    <w:rsid w:val="00DB371E"/>
    <w:rsid w:val="00DB3753"/>
    <w:rsid w:val="00DB3E38"/>
    <w:rsid w:val="00DB43AB"/>
    <w:rsid w:val="00DB501C"/>
    <w:rsid w:val="00DB57AC"/>
    <w:rsid w:val="00DB6569"/>
    <w:rsid w:val="00DB6F48"/>
    <w:rsid w:val="00DB7245"/>
    <w:rsid w:val="00DB76EC"/>
    <w:rsid w:val="00DB7B3C"/>
    <w:rsid w:val="00DB7F52"/>
    <w:rsid w:val="00DC001A"/>
    <w:rsid w:val="00DC08A2"/>
    <w:rsid w:val="00DC09ED"/>
    <w:rsid w:val="00DC0BD2"/>
    <w:rsid w:val="00DC0D69"/>
    <w:rsid w:val="00DC0DEE"/>
    <w:rsid w:val="00DC0E23"/>
    <w:rsid w:val="00DC1509"/>
    <w:rsid w:val="00DC1994"/>
    <w:rsid w:val="00DC19E0"/>
    <w:rsid w:val="00DC1D28"/>
    <w:rsid w:val="00DC2956"/>
    <w:rsid w:val="00DC2FFD"/>
    <w:rsid w:val="00DC3366"/>
    <w:rsid w:val="00DC3804"/>
    <w:rsid w:val="00DC3F9D"/>
    <w:rsid w:val="00DC446A"/>
    <w:rsid w:val="00DC4CA4"/>
    <w:rsid w:val="00DC4D92"/>
    <w:rsid w:val="00DC54DA"/>
    <w:rsid w:val="00DC5567"/>
    <w:rsid w:val="00DC576A"/>
    <w:rsid w:val="00DC5AFD"/>
    <w:rsid w:val="00DC5B2A"/>
    <w:rsid w:val="00DC5B6A"/>
    <w:rsid w:val="00DC6622"/>
    <w:rsid w:val="00DC6731"/>
    <w:rsid w:val="00DC68A3"/>
    <w:rsid w:val="00DC6C96"/>
    <w:rsid w:val="00DC6E5A"/>
    <w:rsid w:val="00DC72CB"/>
    <w:rsid w:val="00DC73C9"/>
    <w:rsid w:val="00DC73DB"/>
    <w:rsid w:val="00DC7AA6"/>
    <w:rsid w:val="00DD019F"/>
    <w:rsid w:val="00DD035B"/>
    <w:rsid w:val="00DD0C3E"/>
    <w:rsid w:val="00DD0D6B"/>
    <w:rsid w:val="00DD154B"/>
    <w:rsid w:val="00DD156F"/>
    <w:rsid w:val="00DD1717"/>
    <w:rsid w:val="00DD1AFD"/>
    <w:rsid w:val="00DD1BCF"/>
    <w:rsid w:val="00DD205C"/>
    <w:rsid w:val="00DD2252"/>
    <w:rsid w:val="00DD2299"/>
    <w:rsid w:val="00DD22C2"/>
    <w:rsid w:val="00DD296A"/>
    <w:rsid w:val="00DD2DD9"/>
    <w:rsid w:val="00DD33F9"/>
    <w:rsid w:val="00DD3479"/>
    <w:rsid w:val="00DD3664"/>
    <w:rsid w:val="00DD3BEB"/>
    <w:rsid w:val="00DD3F67"/>
    <w:rsid w:val="00DD4053"/>
    <w:rsid w:val="00DD40C5"/>
    <w:rsid w:val="00DD417C"/>
    <w:rsid w:val="00DD4226"/>
    <w:rsid w:val="00DD47F9"/>
    <w:rsid w:val="00DD4829"/>
    <w:rsid w:val="00DD4C4C"/>
    <w:rsid w:val="00DD5536"/>
    <w:rsid w:val="00DD553D"/>
    <w:rsid w:val="00DD5C49"/>
    <w:rsid w:val="00DD5EDD"/>
    <w:rsid w:val="00DD63BD"/>
    <w:rsid w:val="00DD6820"/>
    <w:rsid w:val="00DD68DF"/>
    <w:rsid w:val="00DD7084"/>
    <w:rsid w:val="00DD7A00"/>
    <w:rsid w:val="00DD7C36"/>
    <w:rsid w:val="00DD7D3D"/>
    <w:rsid w:val="00DD7FA6"/>
    <w:rsid w:val="00DE01CD"/>
    <w:rsid w:val="00DE05F2"/>
    <w:rsid w:val="00DE093C"/>
    <w:rsid w:val="00DE13BF"/>
    <w:rsid w:val="00DE13F0"/>
    <w:rsid w:val="00DE19B0"/>
    <w:rsid w:val="00DE1E24"/>
    <w:rsid w:val="00DE1FF7"/>
    <w:rsid w:val="00DE22D9"/>
    <w:rsid w:val="00DE2632"/>
    <w:rsid w:val="00DE2E2D"/>
    <w:rsid w:val="00DE34BF"/>
    <w:rsid w:val="00DE35C8"/>
    <w:rsid w:val="00DE3D5B"/>
    <w:rsid w:val="00DE4983"/>
    <w:rsid w:val="00DE5668"/>
    <w:rsid w:val="00DE56E8"/>
    <w:rsid w:val="00DE67AF"/>
    <w:rsid w:val="00DF0188"/>
    <w:rsid w:val="00DF0591"/>
    <w:rsid w:val="00DF0944"/>
    <w:rsid w:val="00DF0A56"/>
    <w:rsid w:val="00DF0CFB"/>
    <w:rsid w:val="00DF10EE"/>
    <w:rsid w:val="00DF17AE"/>
    <w:rsid w:val="00DF1BB6"/>
    <w:rsid w:val="00DF2135"/>
    <w:rsid w:val="00DF247E"/>
    <w:rsid w:val="00DF2811"/>
    <w:rsid w:val="00DF33D4"/>
    <w:rsid w:val="00DF3427"/>
    <w:rsid w:val="00DF369D"/>
    <w:rsid w:val="00DF386D"/>
    <w:rsid w:val="00DF4101"/>
    <w:rsid w:val="00DF420C"/>
    <w:rsid w:val="00DF4759"/>
    <w:rsid w:val="00DF4FB6"/>
    <w:rsid w:val="00DF5A6C"/>
    <w:rsid w:val="00DF5B69"/>
    <w:rsid w:val="00DF5C3F"/>
    <w:rsid w:val="00DF5D70"/>
    <w:rsid w:val="00DF6691"/>
    <w:rsid w:val="00DF7462"/>
    <w:rsid w:val="00DF7745"/>
    <w:rsid w:val="00DF7CA4"/>
    <w:rsid w:val="00DF7E36"/>
    <w:rsid w:val="00E0034F"/>
    <w:rsid w:val="00E0092D"/>
    <w:rsid w:val="00E00E49"/>
    <w:rsid w:val="00E010C4"/>
    <w:rsid w:val="00E011A7"/>
    <w:rsid w:val="00E01486"/>
    <w:rsid w:val="00E01C90"/>
    <w:rsid w:val="00E02243"/>
    <w:rsid w:val="00E02A6B"/>
    <w:rsid w:val="00E02AF7"/>
    <w:rsid w:val="00E02F70"/>
    <w:rsid w:val="00E03389"/>
    <w:rsid w:val="00E03ADC"/>
    <w:rsid w:val="00E03F6C"/>
    <w:rsid w:val="00E04B14"/>
    <w:rsid w:val="00E04BA5"/>
    <w:rsid w:val="00E054E3"/>
    <w:rsid w:val="00E07623"/>
    <w:rsid w:val="00E0788C"/>
    <w:rsid w:val="00E10237"/>
    <w:rsid w:val="00E10F19"/>
    <w:rsid w:val="00E11D15"/>
    <w:rsid w:val="00E1206A"/>
    <w:rsid w:val="00E123AB"/>
    <w:rsid w:val="00E12AE2"/>
    <w:rsid w:val="00E12E12"/>
    <w:rsid w:val="00E131D4"/>
    <w:rsid w:val="00E1393C"/>
    <w:rsid w:val="00E13A43"/>
    <w:rsid w:val="00E13AA3"/>
    <w:rsid w:val="00E14798"/>
    <w:rsid w:val="00E14ABE"/>
    <w:rsid w:val="00E15980"/>
    <w:rsid w:val="00E16704"/>
    <w:rsid w:val="00E1749A"/>
    <w:rsid w:val="00E17865"/>
    <w:rsid w:val="00E17A79"/>
    <w:rsid w:val="00E17F21"/>
    <w:rsid w:val="00E2000A"/>
    <w:rsid w:val="00E20475"/>
    <w:rsid w:val="00E20B2C"/>
    <w:rsid w:val="00E20BD8"/>
    <w:rsid w:val="00E21052"/>
    <w:rsid w:val="00E21ABD"/>
    <w:rsid w:val="00E226CF"/>
    <w:rsid w:val="00E22851"/>
    <w:rsid w:val="00E22B05"/>
    <w:rsid w:val="00E22C93"/>
    <w:rsid w:val="00E2352E"/>
    <w:rsid w:val="00E2377B"/>
    <w:rsid w:val="00E23953"/>
    <w:rsid w:val="00E24203"/>
    <w:rsid w:val="00E243B7"/>
    <w:rsid w:val="00E249AE"/>
    <w:rsid w:val="00E24B14"/>
    <w:rsid w:val="00E2517E"/>
    <w:rsid w:val="00E255E2"/>
    <w:rsid w:val="00E26010"/>
    <w:rsid w:val="00E265CB"/>
    <w:rsid w:val="00E267E4"/>
    <w:rsid w:val="00E30825"/>
    <w:rsid w:val="00E3088F"/>
    <w:rsid w:val="00E30B5C"/>
    <w:rsid w:val="00E31D54"/>
    <w:rsid w:val="00E32BFC"/>
    <w:rsid w:val="00E32CEF"/>
    <w:rsid w:val="00E32FD9"/>
    <w:rsid w:val="00E33AE2"/>
    <w:rsid w:val="00E33B3C"/>
    <w:rsid w:val="00E33B72"/>
    <w:rsid w:val="00E33E39"/>
    <w:rsid w:val="00E342E1"/>
    <w:rsid w:val="00E34F21"/>
    <w:rsid w:val="00E35128"/>
    <w:rsid w:val="00E351C0"/>
    <w:rsid w:val="00E352E4"/>
    <w:rsid w:val="00E362E1"/>
    <w:rsid w:val="00E3686B"/>
    <w:rsid w:val="00E4028D"/>
    <w:rsid w:val="00E404DC"/>
    <w:rsid w:val="00E41834"/>
    <w:rsid w:val="00E42700"/>
    <w:rsid w:val="00E42CD0"/>
    <w:rsid w:val="00E42F0E"/>
    <w:rsid w:val="00E42F4E"/>
    <w:rsid w:val="00E44118"/>
    <w:rsid w:val="00E443F8"/>
    <w:rsid w:val="00E44B81"/>
    <w:rsid w:val="00E44C35"/>
    <w:rsid w:val="00E44C5F"/>
    <w:rsid w:val="00E44E31"/>
    <w:rsid w:val="00E45699"/>
    <w:rsid w:val="00E45E99"/>
    <w:rsid w:val="00E46833"/>
    <w:rsid w:val="00E46E41"/>
    <w:rsid w:val="00E46E78"/>
    <w:rsid w:val="00E47387"/>
    <w:rsid w:val="00E47479"/>
    <w:rsid w:val="00E47E5F"/>
    <w:rsid w:val="00E5055F"/>
    <w:rsid w:val="00E50ED3"/>
    <w:rsid w:val="00E51AB8"/>
    <w:rsid w:val="00E52213"/>
    <w:rsid w:val="00E52770"/>
    <w:rsid w:val="00E52ACE"/>
    <w:rsid w:val="00E530B6"/>
    <w:rsid w:val="00E53765"/>
    <w:rsid w:val="00E5488A"/>
    <w:rsid w:val="00E5605A"/>
    <w:rsid w:val="00E5725B"/>
    <w:rsid w:val="00E6018E"/>
    <w:rsid w:val="00E6018F"/>
    <w:rsid w:val="00E609FE"/>
    <w:rsid w:val="00E61761"/>
    <w:rsid w:val="00E623FA"/>
    <w:rsid w:val="00E625AE"/>
    <w:rsid w:val="00E630ED"/>
    <w:rsid w:val="00E6333B"/>
    <w:rsid w:val="00E636B6"/>
    <w:rsid w:val="00E6371B"/>
    <w:rsid w:val="00E63DFC"/>
    <w:rsid w:val="00E64463"/>
    <w:rsid w:val="00E64653"/>
    <w:rsid w:val="00E64763"/>
    <w:rsid w:val="00E64862"/>
    <w:rsid w:val="00E64E55"/>
    <w:rsid w:val="00E65405"/>
    <w:rsid w:val="00E65CBF"/>
    <w:rsid w:val="00E65DA5"/>
    <w:rsid w:val="00E666E1"/>
    <w:rsid w:val="00E6755E"/>
    <w:rsid w:val="00E67923"/>
    <w:rsid w:val="00E70B16"/>
    <w:rsid w:val="00E711EE"/>
    <w:rsid w:val="00E716A6"/>
    <w:rsid w:val="00E72D75"/>
    <w:rsid w:val="00E734AB"/>
    <w:rsid w:val="00E735EA"/>
    <w:rsid w:val="00E7451A"/>
    <w:rsid w:val="00E746EB"/>
    <w:rsid w:val="00E74FCD"/>
    <w:rsid w:val="00E75036"/>
    <w:rsid w:val="00E763D0"/>
    <w:rsid w:val="00E773E9"/>
    <w:rsid w:val="00E77AD8"/>
    <w:rsid w:val="00E77B77"/>
    <w:rsid w:val="00E803D7"/>
    <w:rsid w:val="00E805A8"/>
    <w:rsid w:val="00E807A0"/>
    <w:rsid w:val="00E80DED"/>
    <w:rsid w:val="00E81846"/>
    <w:rsid w:val="00E8187A"/>
    <w:rsid w:val="00E81B82"/>
    <w:rsid w:val="00E81D21"/>
    <w:rsid w:val="00E81EB9"/>
    <w:rsid w:val="00E81ED3"/>
    <w:rsid w:val="00E8232B"/>
    <w:rsid w:val="00E826B1"/>
    <w:rsid w:val="00E82B0C"/>
    <w:rsid w:val="00E82BFB"/>
    <w:rsid w:val="00E830E9"/>
    <w:rsid w:val="00E835E7"/>
    <w:rsid w:val="00E83657"/>
    <w:rsid w:val="00E838B4"/>
    <w:rsid w:val="00E83A32"/>
    <w:rsid w:val="00E83AC7"/>
    <w:rsid w:val="00E84568"/>
    <w:rsid w:val="00E84A68"/>
    <w:rsid w:val="00E84C7A"/>
    <w:rsid w:val="00E84EB7"/>
    <w:rsid w:val="00E85297"/>
    <w:rsid w:val="00E859A4"/>
    <w:rsid w:val="00E859A6"/>
    <w:rsid w:val="00E85EB7"/>
    <w:rsid w:val="00E861A4"/>
    <w:rsid w:val="00E86AD8"/>
    <w:rsid w:val="00E86C3B"/>
    <w:rsid w:val="00E87255"/>
    <w:rsid w:val="00E876E9"/>
    <w:rsid w:val="00E877EF"/>
    <w:rsid w:val="00E87874"/>
    <w:rsid w:val="00E87BF4"/>
    <w:rsid w:val="00E87CE4"/>
    <w:rsid w:val="00E901F6"/>
    <w:rsid w:val="00E9034E"/>
    <w:rsid w:val="00E90774"/>
    <w:rsid w:val="00E9096B"/>
    <w:rsid w:val="00E909A5"/>
    <w:rsid w:val="00E918E9"/>
    <w:rsid w:val="00E91DBC"/>
    <w:rsid w:val="00E91E17"/>
    <w:rsid w:val="00E92805"/>
    <w:rsid w:val="00E929F3"/>
    <w:rsid w:val="00E930B3"/>
    <w:rsid w:val="00E936AD"/>
    <w:rsid w:val="00E95361"/>
    <w:rsid w:val="00E95473"/>
    <w:rsid w:val="00E95AC4"/>
    <w:rsid w:val="00E9651C"/>
    <w:rsid w:val="00E96878"/>
    <w:rsid w:val="00E96F09"/>
    <w:rsid w:val="00E9702D"/>
    <w:rsid w:val="00E9761D"/>
    <w:rsid w:val="00E97683"/>
    <w:rsid w:val="00E97BEC"/>
    <w:rsid w:val="00EA0695"/>
    <w:rsid w:val="00EA0A64"/>
    <w:rsid w:val="00EA113D"/>
    <w:rsid w:val="00EA1443"/>
    <w:rsid w:val="00EA1B40"/>
    <w:rsid w:val="00EA21DC"/>
    <w:rsid w:val="00EA228A"/>
    <w:rsid w:val="00EA283A"/>
    <w:rsid w:val="00EA2902"/>
    <w:rsid w:val="00EA2BA5"/>
    <w:rsid w:val="00EA306C"/>
    <w:rsid w:val="00EA3B91"/>
    <w:rsid w:val="00EA4020"/>
    <w:rsid w:val="00EA4327"/>
    <w:rsid w:val="00EA4496"/>
    <w:rsid w:val="00EA464E"/>
    <w:rsid w:val="00EA4B4C"/>
    <w:rsid w:val="00EA5F53"/>
    <w:rsid w:val="00EA6A1F"/>
    <w:rsid w:val="00EA777E"/>
    <w:rsid w:val="00EB00BB"/>
    <w:rsid w:val="00EB04CA"/>
    <w:rsid w:val="00EB08C5"/>
    <w:rsid w:val="00EB0FF3"/>
    <w:rsid w:val="00EB1567"/>
    <w:rsid w:val="00EB1C71"/>
    <w:rsid w:val="00EB1E6B"/>
    <w:rsid w:val="00EB203D"/>
    <w:rsid w:val="00EB21D3"/>
    <w:rsid w:val="00EB272B"/>
    <w:rsid w:val="00EB27E1"/>
    <w:rsid w:val="00EB2C75"/>
    <w:rsid w:val="00EB2D69"/>
    <w:rsid w:val="00EB2FF2"/>
    <w:rsid w:val="00EB3EB9"/>
    <w:rsid w:val="00EB4738"/>
    <w:rsid w:val="00EB4A15"/>
    <w:rsid w:val="00EB4FB2"/>
    <w:rsid w:val="00EB50D9"/>
    <w:rsid w:val="00EB5C6F"/>
    <w:rsid w:val="00EB5DB5"/>
    <w:rsid w:val="00EB6872"/>
    <w:rsid w:val="00EB6ED3"/>
    <w:rsid w:val="00EB74D1"/>
    <w:rsid w:val="00EB75AD"/>
    <w:rsid w:val="00EB7607"/>
    <w:rsid w:val="00EB7698"/>
    <w:rsid w:val="00EB7D5D"/>
    <w:rsid w:val="00EB7E02"/>
    <w:rsid w:val="00EC09AB"/>
    <w:rsid w:val="00EC135A"/>
    <w:rsid w:val="00EC1968"/>
    <w:rsid w:val="00EC1E62"/>
    <w:rsid w:val="00EC2460"/>
    <w:rsid w:val="00EC24F1"/>
    <w:rsid w:val="00EC2622"/>
    <w:rsid w:val="00EC273C"/>
    <w:rsid w:val="00EC2AAF"/>
    <w:rsid w:val="00EC2DD5"/>
    <w:rsid w:val="00EC3098"/>
    <w:rsid w:val="00EC3E6C"/>
    <w:rsid w:val="00EC3F3F"/>
    <w:rsid w:val="00EC464C"/>
    <w:rsid w:val="00EC5891"/>
    <w:rsid w:val="00EC5A26"/>
    <w:rsid w:val="00EC5F05"/>
    <w:rsid w:val="00EC6332"/>
    <w:rsid w:val="00EC6A46"/>
    <w:rsid w:val="00EC6B39"/>
    <w:rsid w:val="00EC7690"/>
    <w:rsid w:val="00ED12C2"/>
    <w:rsid w:val="00ED1477"/>
    <w:rsid w:val="00ED181A"/>
    <w:rsid w:val="00ED1BA3"/>
    <w:rsid w:val="00ED2473"/>
    <w:rsid w:val="00ED284D"/>
    <w:rsid w:val="00ED2ACA"/>
    <w:rsid w:val="00ED2FDB"/>
    <w:rsid w:val="00ED356E"/>
    <w:rsid w:val="00ED41B2"/>
    <w:rsid w:val="00ED443C"/>
    <w:rsid w:val="00ED4D96"/>
    <w:rsid w:val="00ED514C"/>
    <w:rsid w:val="00ED5521"/>
    <w:rsid w:val="00ED7678"/>
    <w:rsid w:val="00ED776B"/>
    <w:rsid w:val="00ED7C1D"/>
    <w:rsid w:val="00ED7FFC"/>
    <w:rsid w:val="00EE01FE"/>
    <w:rsid w:val="00EE0595"/>
    <w:rsid w:val="00EE1100"/>
    <w:rsid w:val="00EE16CA"/>
    <w:rsid w:val="00EE2451"/>
    <w:rsid w:val="00EE25F9"/>
    <w:rsid w:val="00EE2A9B"/>
    <w:rsid w:val="00EE2B0E"/>
    <w:rsid w:val="00EE2B38"/>
    <w:rsid w:val="00EE2B6A"/>
    <w:rsid w:val="00EE2CAA"/>
    <w:rsid w:val="00EE3A31"/>
    <w:rsid w:val="00EE3E26"/>
    <w:rsid w:val="00EE42C8"/>
    <w:rsid w:val="00EE4363"/>
    <w:rsid w:val="00EE5077"/>
    <w:rsid w:val="00EE5EF5"/>
    <w:rsid w:val="00EE5FCD"/>
    <w:rsid w:val="00EE6599"/>
    <w:rsid w:val="00EE6C29"/>
    <w:rsid w:val="00EE6E6B"/>
    <w:rsid w:val="00EE7120"/>
    <w:rsid w:val="00EE7360"/>
    <w:rsid w:val="00EE74A3"/>
    <w:rsid w:val="00EE74D6"/>
    <w:rsid w:val="00EE773C"/>
    <w:rsid w:val="00EE79FA"/>
    <w:rsid w:val="00EE7D73"/>
    <w:rsid w:val="00EF01A8"/>
    <w:rsid w:val="00EF057B"/>
    <w:rsid w:val="00EF0983"/>
    <w:rsid w:val="00EF09E3"/>
    <w:rsid w:val="00EF0B98"/>
    <w:rsid w:val="00EF0F86"/>
    <w:rsid w:val="00EF160A"/>
    <w:rsid w:val="00EF184F"/>
    <w:rsid w:val="00EF19E3"/>
    <w:rsid w:val="00EF234D"/>
    <w:rsid w:val="00EF2473"/>
    <w:rsid w:val="00EF2481"/>
    <w:rsid w:val="00EF2B34"/>
    <w:rsid w:val="00EF2D2F"/>
    <w:rsid w:val="00EF3212"/>
    <w:rsid w:val="00EF3DA4"/>
    <w:rsid w:val="00EF4357"/>
    <w:rsid w:val="00EF4361"/>
    <w:rsid w:val="00EF43D2"/>
    <w:rsid w:val="00EF4995"/>
    <w:rsid w:val="00EF4A58"/>
    <w:rsid w:val="00EF4E94"/>
    <w:rsid w:val="00EF560D"/>
    <w:rsid w:val="00EF5628"/>
    <w:rsid w:val="00EF5643"/>
    <w:rsid w:val="00EF5AA2"/>
    <w:rsid w:val="00EF5C7A"/>
    <w:rsid w:val="00EF60EC"/>
    <w:rsid w:val="00EF63D8"/>
    <w:rsid w:val="00EF69E8"/>
    <w:rsid w:val="00EF6BEE"/>
    <w:rsid w:val="00EF6E50"/>
    <w:rsid w:val="00EF72BE"/>
    <w:rsid w:val="00EF7DDF"/>
    <w:rsid w:val="00F008EA"/>
    <w:rsid w:val="00F010D1"/>
    <w:rsid w:val="00F013A1"/>
    <w:rsid w:val="00F01587"/>
    <w:rsid w:val="00F01759"/>
    <w:rsid w:val="00F01C69"/>
    <w:rsid w:val="00F02FE4"/>
    <w:rsid w:val="00F0393F"/>
    <w:rsid w:val="00F03AE7"/>
    <w:rsid w:val="00F03F6F"/>
    <w:rsid w:val="00F04E6A"/>
    <w:rsid w:val="00F04EC0"/>
    <w:rsid w:val="00F05380"/>
    <w:rsid w:val="00F053FD"/>
    <w:rsid w:val="00F0546D"/>
    <w:rsid w:val="00F059E6"/>
    <w:rsid w:val="00F05B50"/>
    <w:rsid w:val="00F05CEB"/>
    <w:rsid w:val="00F06376"/>
    <w:rsid w:val="00F064CF"/>
    <w:rsid w:val="00F068F1"/>
    <w:rsid w:val="00F06938"/>
    <w:rsid w:val="00F0728D"/>
    <w:rsid w:val="00F07B3A"/>
    <w:rsid w:val="00F07F3E"/>
    <w:rsid w:val="00F07F89"/>
    <w:rsid w:val="00F100CE"/>
    <w:rsid w:val="00F10518"/>
    <w:rsid w:val="00F10C13"/>
    <w:rsid w:val="00F10E7B"/>
    <w:rsid w:val="00F11127"/>
    <w:rsid w:val="00F114A1"/>
    <w:rsid w:val="00F1183C"/>
    <w:rsid w:val="00F119D3"/>
    <w:rsid w:val="00F11D89"/>
    <w:rsid w:val="00F11FB7"/>
    <w:rsid w:val="00F12B7B"/>
    <w:rsid w:val="00F12DD5"/>
    <w:rsid w:val="00F12F42"/>
    <w:rsid w:val="00F13243"/>
    <w:rsid w:val="00F132D9"/>
    <w:rsid w:val="00F134FB"/>
    <w:rsid w:val="00F13695"/>
    <w:rsid w:val="00F13711"/>
    <w:rsid w:val="00F1388D"/>
    <w:rsid w:val="00F15280"/>
    <w:rsid w:val="00F15345"/>
    <w:rsid w:val="00F154DC"/>
    <w:rsid w:val="00F15C17"/>
    <w:rsid w:val="00F15CC3"/>
    <w:rsid w:val="00F15F2C"/>
    <w:rsid w:val="00F15F38"/>
    <w:rsid w:val="00F15F4A"/>
    <w:rsid w:val="00F16439"/>
    <w:rsid w:val="00F16842"/>
    <w:rsid w:val="00F1691E"/>
    <w:rsid w:val="00F17034"/>
    <w:rsid w:val="00F1706E"/>
    <w:rsid w:val="00F1707C"/>
    <w:rsid w:val="00F1747C"/>
    <w:rsid w:val="00F17DA0"/>
    <w:rsid w:val="00F203CA"/>
    <w:rsid w:val="00F204F5"/>
    <w:rsid w:val="00F207A3"/>
    <w:rsid w:val="00F20EB8"/>
    <w:rsid w:val="00F20F34"/>
    <w:rsid w:val="00F21168"/>
    <w:rsid w:val="00F21941"/>
    <w:rsid w:val="00F2246F"/>
    <w:rsid w:val="00F22C73"/>
    <w:rsid w:val="00F23A76"/>
    <w:rsid w:val="00F246B9"/>
    <w:rsid w:val="00F246F0"/>
    <w:rsid w:val="00F24B37"/>
    <w:rsid w:val="00F24D21"/>
    <w:rsid w:val="00F2523E"/>
    <w:rsid w:val="00F25387"/>
    <w:rsid w:val="00F25CF8"/>
    <w:rsid w:val="00F2622B"/>
    <w:rsid w:val="00F26CAA"/>
    <w:rsid w:val="00F273C5"/>
    <w:rsid w:val="00F2792E"/>
    <w:rsid w:val="00F27BC9"/>
    <w:rsid w:val="00F27D7C"/>
    <w:rsid w:val="00F27EED"/>
    <w:rsid w:val="00F30086"/>
    <w:rsid w:val="00F30D4A"/>
    <w:rsid w:val="00F3106F"/>
    <w:rsid w:val="00F311E9"/>
    <w:rsid w:val="00F3142E"/>
    <w:rsid w:val="00F3167F"/>
    <w:rsid w:val="00F319D0"/>
    <w:rsid w:val="00F32179"/>
    <w:rsid w:val="00F321B5"/>
    <w:rsid w:val="00F326BD"/>
    <w:rsid w:val="00F32AF3"/>
    <w:rsid w:val="00F3354A"/>
    <w:rsid w:val="00F34279"/>
    <w:rsid w:val="00F3454E"/>
    <w:rsid w:val="00F349EB"/>
    <w:rsid w:val="00F34BD5"/>
    <w:rsid w:val="00F34FA6"/>
    <w:rsid w:val="00F3548A"/>
    <w:rsid w:val="00F3555D"/>
    <w:rsid w:val="00F3690B"/>
    <w:rsid w:val="00F36A68"/>
    <w:rsid w:val="00F36BA4"/>
    <w:rsid w:val="00F376AC"/>
    <w:rsid w:val="00F37C9B"/>
    <w:rsid w:val="00F40174"/>
    <w:rsid w:val="00F40782"/>
    <w:rsid w:val="00F40A5F"/>
    <w:rsid w:val="00F40C02"/>
    <w:rsid w:val="00F40DE1"/>
    <w:rsid w:val="00F4209E"/>
    <w:rsid w:val="00F4287B"/>
    <w:rsid w:val="00F429D2"/>
    <w:rsid w:val="00F42D8D"/>
    <w:rsid w:val="00F43817"/>
    <w:rsid w:val="00F4403F"/>
    <w:rsid w:val="00F44076"/>
    <w:rsid w:val="00F449F1"/>
    <w:rsid w:val="00F44A75"/>
    <w:rsid w:val="00F450C5"/>
    <w:rsid w:val="00F451D6"/>
    <w:rsid w:val="00F45499"/>
    <w:rsid w:val="00F46537"/>
    <w:rsid w:val="00F46E44"/>
    <w:rsid w:val="00F50C74"/>
    <w:rsid w:val="00F5101F"/>
    <w:rsid w:val="00F51410"/>
    <w:rsid w:val="00F5149E"/>
    <w:rsid w:val="00F51B11"/>
    <w:rsid w:val="00F521A9"/>
    <w:rsid w:val="00F53425"/>
    <w:rsid w:val="00F536C0"/>
    <w:rsid w:val="00F537A4"/>
    <w:rsid w:val="00F54274"/>
    <w:rsid w:val="00F5434C"/>
    <w:rsid w:val="00F544BE"/>
    <w:rsid w:val="00F54592"/>
    <w:rsid w:val="00F54791"/>
    <w:rsid w:val="00F55620"/>
    <w:rsid w:val="00F556A8"/>
    <w:rsid w:val="00F5580F"/>
    <w:rsid w:val="00F56CFD"/>
    <w:rsid w:val="00F57313"/>
    <w:rsid w:val="00F57484"/>
    <w:rsid w:val="00F57CDD"/>
    <w:rsid w:val="00F60736"/>
    <w:rsid w:val="00F60ACA"/>
    <w:rsid w:val="00F60D9E"/>
    <w:rsid w:val="00F61468"/>
    <w:rsid w:val="00F61580"/>
    <w:rsid w:val="00F617BF"/>
    <w:rsid w:val="00F61860"/>
    <w:rsid w:val="00F61B97"/>
    <w:rsid w:val="00F61C9F"/>
    <w:rsid w:val="00F61E04"/>
    <w:rsid w:val="00F61EA0"/>
    <w:rsid w:val="00F626E9"/>
    <w:rsid w:val="00F62BAD"/>
    <w:rsid w:val="00F62E34"/>
    <w:rsid w:val="00F62F56"/>
    <w:rsid w:val="00F63063"/>
    <w:rsid w:val="00F6308F"/>
    <w:rsid w:val="00F63376"/>
    <w:rsid w:val="00F63CB6"/>
    <w:rsid w:val="00F63D62"/>
    <w:rsid w:val="00F645D3"/>
    <w:rsid w:val="00F64806"/>
    <w:rsid w:val="00F64AA1"/>
    <w:rsid w:val="00F64B89"/>
    <w:rsid w:val="00F65A31"/>
    <w:rsid w:val="00F662DF"/>
    <w:rsid w:val="00F664A2"/>
    <w:rsid w:val="00F6667C"/>
    <w:rsid w:val="00F666DA"/>
    <w:rsid w:val="00F668EA"/>
    <w:rsid w:val="00F66B66"/>
    <w:rsid w:val="00F6727E"/>
    <w:rsid w:val="00F67344"/>
    <w:rsid w:val="00F67705"/>
    <w:rsid w:val="00F67749"/>
    <w:rsid w:val="00F67D74"/>
    <w:rsid w:val="00F70848"/>
    <w:rsid w:val="00F7173E"/>
    <w:rsid w:val="00F71AA0"/>
    <w:rsid w:val="00F7349E"/>
    <w:rsid w:val="00F73779"/>
    <w:rsid w:val="00F7393E"/>
    <w:rsid w:val="00F7481C"/>
    <w:rsid w:val="00F74CD7"/>
    <w:rsid w:val="00F74FF6"/>
    <w:rsid w:val="00F750A8"/>
    <w:rsid w:val="00F752DB"/>
    <w:rsid w:val="00F75417"/>
    <w:rsid w:val="00F761FD"/>
    <w:rsid w:val="00F762C1"/>
    <w:rsid w:val="00F765FC"/>
    <w:rsid w:val="00F768F7"/>
    <w:rsid w:val="00F76A59"/>
    <w:rsid w:val="00F76F93"/>
    <w:rsid w:val="00F77144"/>
    <w:rsid w:val="00F77FE0"/>
    <w:rsid w:val="00F8023D"/>
    <w:rsid w:val="00F803F2"/>
    <w:rsid w:val="00F80923"/>
    <w:rsid w:val="00F80A21"/>
    <w:rsid w:val="00F80DB7"/>
    <w:rsid w:val="00F821B8"/>
    <w:rsid w:val="00F822A0"/>
    <w:rsid w:val="00F82672"/>
    <w:rsid w:val="00F8300B"/>
    <w:rsid w:val="00F83171"/>
    <w:rsid w:val="00F834FD"/>
    <w:rsid w:val="00F83D9A"/>
    <w:rsid w:val="00F83EC5"/>
    <w:rsid w:val="00F861ED"/>
    <w:rsid w:val="00F86456"/>
    <w:rsid w:val="00F8647D"/>
    <w:rsid w:val="00F86739"/>
    <w:rsid w:val="00F86A4C"/>
    <w:rsid w:val="00F8789A"/>
    <w:rsid w:val="00F9076E"/>
    <w:rsid w:val="00F91819"/>
    <w:rsid w:val="00F91A0A"/>
    <w:rsid w:val="00F92539"/>
    <w:rsid w:val="00F92571"/>
    <w:rsid w:val="00F92634"/>
    <w:rsid w:val="00F926A5"/>
    <w:rsid w:val="00F92D15"/>
    <w:rsid w:val="00F92E44"/>
    <w:rsid w:val="00F93239"/>
    <w:rsid w:val="00F93911"/>
    <w:rsid w:val="00F93C5D"/>
    <w:rsid w:val="00F943A2"/>
    <w:rsid w:val="00F94752"/>
    <w:rsid w:val="00F948AC"/>
    <w:rsid w:val="00F94C59"/>
    <w:rsid w:val="00F94DA8"/>
    <w:rsid w:val="00F95D65"/>
    <w:rsid w:val="00F9653C"/>
    <w:rsid w:val="00F96A92"/>
    <w:rsid w:val="00F96E94"/>
    <w:rsid w:val="00F97137"/>
    <w:rsid w:val="00F971CE"/>
    <w:rsid w:val="00F97280"/>
    <w:rsid w:val="00F974F8"/>
    <w:rsid w:val="00F978AC"/>
    <w:rsid w:val="00FA0026"/>
    <w:rsid w:val="00FA007E"/>
    <w:rsid w:val="00FA02F1"/>
    <w:rsid w:val="00FA0AFB"/>
    <w:rsid w:val="00FA0E2B"/>
    <w:rsid w:val="00FA1AA4"/>
    <w:rsid w:val="00FA1C9D"/>
    <w:rsid w:val="00FA2196"/>
    <w:rsid w:val="00FA237B"/>
    <w:rsid w:val="00FA26FF"/>
    <w:rsid w:val="00FA29B6"/>
    <w:rsid w:val="00FA2E5A"/>
    <w:rsid w:val="00FA30ED"/>
    <w:rsid w:val="00FA3806"/>
    <w:rsid w:val="00FA3A8B"/>
    <w:rsid w:val="00FA3CBF"/>
    <w:rsid w:val="00FA4739"/>
    <w:rsid w:val="00FA47DE"/>
    <w:rsid w:val="00FA4A4E"/>
    <w:rsid w:val="00FA503C"/>
    <w:rsid w:val="00FA5424"/>
    <w:rsid w:val="00FA5A01"/>
    <w:rsid w:val="00FA5F45"/>
    <w:rsid w:val="00FA6073"/>
    <w:rsid w:val="00FA6214"/>
    <w:rsid w:val="00FA6631"/>
    <w:rsid w:val="00FA6758"/>
    <w:rsid w:val="00FA7A73"/>
    <w:rsid w:val="00FA7D14"/>
    <w:rsid w:val="00FB0028"/>
    <w:rsid w:val="00FB01FD"/>
    <w:rsid w:val="00FB08C0"/>
    <w:rsid w:val="00FB0C94"/>
    <w:rsid w:val="00FB15BA"/>
    <w:rsid w:val="00FB1633"/>
    <w:rsid w:val="00FB19E3"/>
    <w:rsid w:val="00FB2021"/>
    <w:rsid w:val="00FB2BE5"/>
    <w:rsid w:val="00FB5CFF"/>
    <w:rsid w:val="00FB69AC"/>
    <w:rsid w:val="00FB6E60"/>
    <w:rsid w:val="00FB6FF6"/>
    <w:rsid w:val="00FB7071"/>
    <w:rsid w:val="00FC021C"/>
    <w:rsid w:val="00FC1158"/>
    <w:rsid w:val="00FC11A9"/>
    <w:rsid w:val="00FC15BA"/>
    <w:rsid w:val="00FC1696"/>
    <w:rsid w:val="00FC1CB8"/>
    <w:rsid w:val="00FC217B"/>
    <w:rsid w:val="00FC2636"/>
    <w:rsid w:val="00FC2E32"/>
    <w:rsid w:val="00FC33CC"/>
    <w:rsid w:val="00FC3422"/>
    <w:rsid w:val="00FC3E09"/>
    <w:rsid w:val="00FC3ECB"/>
    <w:rsid w:val="00FC450F"/>
    <w:rsid w:val="00FC48CB"/>
    <w:rsid w:val="00FC4D4C"/>
    <w:rsid w:val="00FC60C7"/>
    <w:rsid w:val="00FC6483"/>
    <w:rsid w:val="00FC73EE"/>
    <w:rsid w:val="00FC7B52"/>
    <w:rsid w:val="00FD0323"/>
    <w:rsid w:val="00FD06C5"/>
    <w:rsid w:val="00FD0AAA"/>
    <w:rsid w:val="00FD1451"/>
    <w:rsid w:val="00FD2065"/>
    <w:rsid w:val="00FD24BA"/>
    <w:rsid w:val="00FD2A9C"/>
    <w:rsid w:val="00FD33C1"/>
    <w:rsid w:val="00FD34D1"/>
    <w:rsid w:val="00FD3CB9"/>
    <w:rsid w:val="00FD4A94"/>
    <w:rsid w:val="00FD6567"/>
    <w:rsid w:val="00FD6CA0"/>
    <w:rsid w:val="00FD74E5"/>
    <w:rsid w:val="00FD7BF2"/>
    <w:rsid w:val="00FE049B"/>
    <w:rsid w:val="00FE068E"/>
    <w:rsid w:val="00FE138B"/>
    <w:rsid w:val="00FE169E"/>
    <w:rsid w:val="00FE1C10"/>
    <w:rsid w:val="00FE24F0"/>
    <w:rsid w:val="00FE2978"/>
    <w:rsid w:val="00FE3308"/>
    <w:rsid w:val="00FE3E24"/>
    <w:rsid w:val="00FE3F06"/>
    <w:rsid w:val="00FE496A"/>
    <w:rsid w:val="00FE4987"/>
    <w:rsid w:val="00FE4CD8"/>
    <w:rsid w:val="00FE5842"/>
    <w:rsid w:val="00FE5B92"/>
    <w:rsid w:val="00FE6443"/>
    <w:rsid w:val="00FE6813"/>
    <w:rsid w:val="00FE7180"/>
    <w:rsid w:val="00FE7182"/>
    <w:rsid w:val="00FE7274"/>
    <w:rsid w:val="00FE7E58"/>
    <w:rsid w:val="00FF0052"/>
    <w:rsid w:val="00FF105B"/>
    <w:rsid w:val="00FF1706"/>
    <w:rsid w:val="00FF175B"/>
    <w:rsid w:val="00FF1B1F"/>
    <w:rsid w:val="00FF1F58"/>
    <w:rsid w:val="00FF2546"/>
    <w:rsid w:val="00FF276A"/>
    <w:rsid w:val="00FF344F"/>
    <w:rsid w:val="00FF3716"/>
    <w:rsid w:val="00FF4267"/>
    <w:rsid w:val="00FF440A"/>
    <w:rsid w:val="00FF4497"/>
    <w:rsid w:val="00FF4794"/>
    <w:rsid w:val="00FF4B14"/>
    <w:rsid w:val="00FF4EBA"/>
    <w:rsid w:val="00FF519C"/>
    <w:rsid w:val="00FF542F"/>
    <w:rsid w:val="00FF5F8B"/>
    <w:rsid w:val="00FF6196"/>
    <w:rsid w:val="00FF6333"/>
    <w:rsid w:val="00FF638F"/>
    <w:rsid w:val="00FF69F2"/>
    <w:rsid w:val="00FF6C34"/>
    <w:rsid w:val="00FF6CF7"/>
    <w:rsid w:val="00FF7035"/>
    <w:rsid w:val="00FF7094"/>
    <w:rsid w:val="00FF7103"/>
    <w:rsid w:val="00FF753E"/>
    <w:rsid w:val="00FF7832"/>
    <w:rsid w:val="00F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F882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semiHidden="0" w:uiPriority="10" w:unhideWhenUsed="0" w:qFormat="1"/>
    <w:lsdException w:name="List Number" w:semiHidden="0" w:uiPriority="11" w:unhideWhenUsed="0" w:qFormat="1"/>
    <w:lsdException w:name="Title" w:uiPriority="10" w:qFormat="1"/>
    <w:lsdException w:name="Default Paragraph Font" w:uiPriority="1"/>
    <w:lsdException w:name="Body Text" w:uiPriority="1" w:qFormat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061"/>
    <w:rPr>
      <w:lang w:val="en-GB"/>
    </w:rPr>
  </w:style>
  <w:style w:type="paragraph" w:styleId="Titre1">
    <w:name w:val="heading 1"/>
    <w:basedOn w:val="Normal"/>
    <w:next w:val="Normal"/>
    <w:link w:val="Titre1Car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Titre4">
    <w:name w:val="heading 4"/>
    <w:basedOn w:val="Normal"/>
    <w:next w:val="Normal"/>
    <w:link w:val="Titre4Car"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Titre6">
    <w:name w:val="heading 6"/>
    <w:basedOn w:val="Normal"/>
    <w:next w:val="Normal"/>
    <w:link w:val="Titre6Car"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uiPriority w:val="9"/>
    <w:qFormat/>
    <w:pPr>
      <w:numPr>
        <w:numId w:val="3"/>
      </w:numPr>
    </w:pPr>
  </w:style>
  <w:style w:type="character" w:customStyle="1" w:styleId="Titre1Car">
    <w:name w:val="Titre 1 Car"/>
    <w:basedOn w:val="Policepardfaut"/>
    <w:link w:val="Titre1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enumros">
    <w:name w:val="List Number"/>
    <w:basedOn w:val="Normal"/>
    <w:uiPriority w:val="9"/>
    <w:qFormat/>
    <w:pPr>
      <w:numPr>
        <w:numId w:val="4"/>
      </w:numPr>
    </w:pPr>
  </w:style>
  <w:style w:type="paragraph" w:styleId="En-tte">
    <w:name w:val="header"/>
    <w:basedOn w:val="Normal"/>
    <w:link w:val="En-tteCar"/>
    <w:uiPriority w:val="99"/>
    <w:unhideWhenUsed/>
    <w:qFormat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qFormat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Titre">
    <w:name w:val="Title"/>
    <w:basedOn w:val="Normal"/>
    <w:link w:val="TitreC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ous-titre">
    <w:name w:val="Subtitle"/>
    <w:basedOn w:val="Normal"/>
    <w:link w:val="Sous-titreC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eastAsiaTheme="minorEastAsia"/>
      <w:caps/>
      <w:sz w:val="40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Titredulivre">
    <w:name w:val="Book Title"/>
    <w:basedOn w:val="Policepardfau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Titre2Car">
    <w:name w:val="Titre 2 Car"/>
    <w:basedOn w:val="Policepardfaut"/>
    <w:link w:val="Titre2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Titre3Car">
    <w:name w:val="Titre 3 Car"/>
    <w:basedOn w:val="Policepardfaut"/>
    <w:link w:val="Titre3"/>
    <w:rPr>
      <w:rFonts w:asciiTheme="majorHAnsi" w:eastAsiaTheme="majorEastAsia" w:hAnsiTheme="majorHAnsi" w:cstheme="majorBidi"/>
      <w:sz w:val="40"/>
      <w:szCs w:val="24"/>
    </w:rPr>
  </w:style>
  <w:style w:type="character" w:customStyle="1" w:styleId="Titre4Car">
    <w:name w:val="Titre 4 Car"/>
    <w:basedOn w:val="Policepardfaut"/>
    <w:link w:val="Titre4"/>
    <w:rPr>
      <w:rFonts w:asciiTheme="majorHAnsi" w:eastAsiaTheme="majorEastAsia" w:hAnsiTheme="majorHAnsi" w:cstheme="majorBidi"/>
      <w:i/>
      <w:iCs/>
      <w:sz w:val="40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Titre6Car">
    <w:name w:val="Titre 6 Car"/>
    <w:basedOn w:val="Policepardfaut"/>
    <w:link w:val="Titre6"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Emphaseple">
    <w:name w:val="Subtle Emphasis"/>
    <w:basedOn w:val="Policepardfaut"/>
    <w:uiPriority w:val="19"/>
    <w:semiHidden/>
    <w:unhideWhenUsed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unhideWhenUsed/>
    <w:qFormat/>
    <w:rPr>
      <w:b/>
      <w:iCs/>
      <w:color w:val="262626" w:themeColor="text1" w:themeTint="D9"/>
    </w:rPr>
  </w:style>
  <w:style w:type="character" w:styleId="Emphaseintense">
    <w:name w:val="Intense Emphasis"/>
    <w:basedOn w:val="Policepardfau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/>
      <w:iCs/>
      <w:sz w:val="36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/>
      <w:iCs/>
      <w:sz w:val="36"/>
    </w:rPr>
  </w:style>
  <w:style w:type="character" w:styleId="Rfrenceple">
    <w:name w:val="Subtle Reference"/>
    <w:basedOn w:val="Policepardfau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character" w:styleId="Lienhypertexte">
    <w:name w:val="Hyperlink"/>
    <w:basedOn w:val="Policepardfaut"/>
    <w:uiPriority w:val="99"/>
    <w:unhideWhenUsed/>
    <w:rPr>
      <w:color w:val="731C3F" w:themeColor="hyperlink"/>
      <w:u w:val="single"/>
    </w:rPr>
  </w:style>
  <w:style w:type="paragraph" w:styleId="Paragraphedeliste">
    <w:name w:val="List Paragraph"/>
    <w:basedOn w:val="Normal"/>
    <w:uiPriority w:val="34"/>
    <w:unhideWhenUsed/>
    <w:qFormat/>
    <w:rsid w:val="00BC1DC3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623B78"/>
  </w:style>
  <w:style w:type="character" w:styleId="Marquedecommentaire">
    <w:name w:val="annotation reference"/>
    <w:basedOn w:val="Policepardfaut"/>
    <w:uiPriority w:val="99"/>
    <w:semiHidden/>
    <w:unhideWhenUsed/>
    <w:rsid w:val="009B560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B560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B560D"/>
    <w:rPr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B560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B560D"/>
    <w:rPr>
      <w:b/>
      <w:bCs/>
      <w:sz w:val="20"/>
      <w:szCs w:val="20"/>
      <w:lang w:val="en-GB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27A6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27A66"/>
    <w:rPr>
      <w:sz w:val="20"/>
      <w:szCs w:val="20"/>
      <w:lang w:val="en-GB"/>
    </w:rPr>
  </w:style>
  <w:style w:type="character" w:styleId="Appelnotedebasdep">
    <w:name w:val="footnote reference"/>
    <w:basedOn w:val="Policepardfaut"/>
    <w:uiPriority w:val="99"/>
    <w:semiHidden/>
    <w:unhideWhenUsed/>
    <w:rsid w:val="00C27A66"/>
    <w:rPr>
      <w:vertAlign w:val="superscript"/>
    </w:rPr>
  </w:style>
  <w:style w:type="paragraph" w:styleId="Corpsdetexte">
    <w:name w:val="Body Text"/>
    <w:basedOn w:val="Normal"/>
    <w:link w:val="CorpsdetexteCar"/>
    <w:uiPriority w:val="1"/>
    <w:qFormat/>
    <w:rsid w:val="00DF36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8"/>
      <w:szCs w:val="28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F369D"/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E12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C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9ED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semiHidden="0" w:uiPriority="10" w:unhideWhenUsed="0" w:qFormat="1"/>
    <w:lsdException w:name="List Number" w:semiHidden="0" w:uiPriority="11" w:unhideWhenUsed="0" w:qFormat="1"/>
    <w:lsdException w:name="Title" w:uiPriority="10" w:qFormat="1"/>
    <w:lsdException w:name="Default Paragraph Font" w:uiPriority="1"/>
    <w:lsdException w:name="Body Text" w:uiPriority="1" w:qFormat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061"/>
    <w:rPr>
      <w:lang w:val="en-GB"/>
    </w:rPr>
  </w:style>
  <w:style w:type="paragraph" w:styleId="Titre1">
    <w:name w:val="heading 1"/>
    <w:basedOn w:val="Normal"/>
    <w:next w:val="Normal"/>
    <w:link w:val="Titre1Car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Titre4">
    <w:name w:val="heading 4"/>
    <w:basedOn w:val="Normal"/>
    <w:next w:val="Normal"/>
    <w:link w:val="Titre4Car"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Titre6">
    <w:name w:val="heading 6"/>
    <w:basedOn w:val="Normal"/>
    <w:next w:val="Normal"/>
    <w:link w:val="Titre6Car"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uiPriority w:val="9"/>
    <w:qFormat/>
    <w:pPr>
      <w:numPr>
        <w:numId w:val="3"/>
      </w:numPr>
    </w:pPr>
  </w:style>
  <w:style w:type="character" w:customStyle="1" w:styleId="Titre1Car">
    <w:name w:val="Titre 1 Car"/>
    <w:basedOn w:val="Policepardfaut"/>
    <w:link w:val="Titre1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enumros">
    <w:name w:val="List Number"/>
    <w:basedOn w:val="Normal"/>
    <w:uiPriority w:val="9"/>
    <w:qFormat/>
    <w:pPr>
      <w:numPr>
        <w:numId w:val="4"/>
      </w:numPr>
    </w:pPr>
  </w:style>
  <w:style w:type="paragraph" w:styleId="En-tte">
    <w:name w:val="header"/>
    <w:basedOn w:val="Normal"/>
    <w:link w:val="En-tteCar"/>
    <w:uiPriority w:val="99"/>
    <w:unhideWhenUsed/>
    <w:qFormat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qFormat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Titre">
    <w:name w:val="Title"/>
    <w:basedOn w:val="Normal"/>
    <w:link w:val="TitreC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ous-titre">
    <w:name w:val="Subtitle"/>
    <w:basedOn w:val="Normal"/>
    <w:link w:val="Sous-titreC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eastAsiaTheme="minorEastAsia"/>
      <w:caps/>
      <w:sz w:val="40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Titredulivre">
    <w:name w:val="Book Title"/>
    <w:basedOn w:val="Policepardfau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Titre2Car">
    <w:name w:val="Titre 2 Car"/>
    <w:basedOn w:val="Policepardfaut"/>
    <w:link w:val="Titre2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Titre3Car">
    <w:name w:val="Titre 3 Car"/>
    <w:basedOn w:val="Policepardfaut"/>
    <w:link w:val="Titre3"/>
    <w:rPr>
      <w:rFonts w:asciiTheme="majorHAnsi" w:eastAsiaTheme="majorEastAsia" w:hAnsiTheme="majorHAnsi" w:cstheme="majorBidi"/>
      <w:sz w:val="40"/>
      <w:szCs w:val="24"/>
    </w:rPr>
  </w:style>
  <w:style w:type="character" w:customStyle="1" w:styleId="Titre4Car">
    <w:name w:val="Titre 4 Car"/>
    <w:basedOn w:val="Policepardfaut"/>
    <w:link w:val="Titre4"/>
    <w:rPr>
      <w:rFonts w:asciiTheme="majorHAnsi" w:eastAsiaTheme="majorEastAsia" w:hAnsiTheme="majorHAnsi" w:cstheme="majorBidi"/>
      <w:i/>
      <w:iCs/>
      <w:sz w:val="40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Titre6Car">
    <w:name w:val="Titre 6 Car"/>
    <w:basedOn w:val="Policepardfaut"/>
    <w:link w:val="Titre6"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Emphaseple">
    <w:name w:val="Subtle Emphasis"/>
    <w:basedOn w:val="Policepardfaut"/>
    <w:uiPriority w:val="19"/>
    <w:semiHidden/>
    <w:unhideWhenUsed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unhideWhenUsed/>
    <w:qFormat/>
    <w:rPr>
      <w:b/>
      <w:iCs/>
      <w:color w:val="262626" w:themeColor="text1" w:themeTint="D9"/>
    </w:rPr>
  </w:style>
  <w:style w:type="character" w:styleId="Emphaseintense">
    <w:name w:val="Intense Emphasis"/>
    <w:basedOn w:val="Policepardfau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/>
      <w:iCs/>
      <w:sz w:val="36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/>
      <w:iCs/>
      <w:sz w:val="36"/>
    </w:rPr>
  </w:style>
  <w:style w:type="character" w:styleId="Rfrenceple">
    <w:name w:val="Subtle Reference"/>
    <w:basedOn w:val="Policepardfau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character" w:styleId="Lienhypertexte">
    <w:name w:val="Hyperlink"/>
    <w:basedOn w:val="Policepardfaut"/>
    <w:uiPriority w:val="99"/>
    <w:unhideWhenUsed/>
    <w:rPr>
      <w:color w:val="731C3F" w:themeColor="hyperlink"/>
      <w:u w:val="single"/>
    </w:rPr>
  </w:style>
  <w:style w:type="paragraph" w:styleId="Paragraphedeliste">
    <w:name w:val="List Paragraph"/>
    <w:basedOn w:val="Normal"/>
    <w:uiPriority w:val="34"/>
    <w:unhideWhenUsed/>
    <w:qFormat/>
    <w:rsid w:val="00BC1DC3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623B78"/>
  </w:style>
  <w:style w:type="character" w:styleId="Marquedecommentaire">
    <w:name w:val="annotation reference"/>
    <w:basedOn w:val="Policepardfaut"/>
    <w:uiPriority w:val="99"/>
    <w:semiHidden/>
    <w:unhideWhenUsed/>
    <w:rsid w:val="009B560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B560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B560D"/>
    <w:rPr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B560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B560D"/>
    <w:rPr>
      <w:b/>
      <w:bCs/>
      <w:sz w:val="20"/>
      <w:szCs w:val="20"/>
      <w:lang w:val="en-GB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27A6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27A66"/>
    <w:rPr>
      <w:sz w:val="20"/>
      <w:szCs w:val="20"/>
      <w:lang w:val="en-GB"/>
    </w:rPr>
  </w:style>
  <w:style w:type="character" w:styleId="Appelnotedebasdep">
    <w:name w:val="footnote reference"/>
    <w:basedOn w:val="Policepardfaut"/>
    <w:uiPriority w:val="99"/>
    <w:semiHidden/>
    <w:unhideWhenUsed/>
    <w:rsid w:val="00C27A66"/>
    <w:rPr>
      <w:vertAlign w:val="superscript"/>
    </w:rPr>
  </w:style>
  <w:style w:type="paragraph" w:styleId="Corpsdetexte">
    <w:name w:val="Body Text"/>
    <w:basedOn w:val="Normal"/>
    <w:link w:val="CorpsdetexteCar"/>
    <w:uiPriority w:val="1"/>
    <w:qFormat/>
    <w:rsid w:val="00DF36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8"/>
      <w:szCs w:val="28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F369D"/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E12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C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9ED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cuments\%7b4E051B0E-90E8-EB43-ACF0-01A2D124CCEB%7dtf5000205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F3"/>
    <w:rsid w:val="00027A15"/>
    <w:rsid w:val="002F1CE7"/>
    <w:rsid w:val="00317081"/>
    <w:rsid w:val="003D685A"/>
    <w:rsid w:val="003E3E41"/>
    <w:rsid w:val="0048650E"/>
    <w:rsid w:val="006B5FE3"/>
    <w:rsid w:val="006D682F"/>
    <w:rsid w:val="007818F3"/>
    <w:rsid w:val="00A54A75"/>
    <w:rsid w:val="00AC40E0"/>
    <w:rsid w:val="00AD2F73"/>
    <w:rsid w:val="00BF74EB"/>
    <w:rsid w:val="00D2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E3E41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E3E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D6945-603F-4AC5-801C-1DD6CAF60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{4E051B0E-90E8-EB43-ACF0-01A2D124CCEB}tf50002051</Template>
  <TotalTime>4</TotalTime>
  <Pages>2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ملكي</dc:creator>
  <cp:keywords/>
  <dc:description/>
  <cp:lastModifiedBy>saadi</cp:lastModifiedBy>
  <cp:revision>5</cp:revision>
  <cp:lastPrinted>2023-07-08T09:45:00Z</cp:lastPrinted>
  <dcterms:created xsi:type="dcterms:W3CDTF">2023-07-08T12:46:00Z</dcterms:created>
  <dcterms:modified xsi:type="dcterms:W3CDTF">2025-10-12T10:14:00Z</dcterms:modified>
</cp:coreProperties>
</file>